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14FD" w14:textId="7F887998" w:rsidR="00891EBE" w:rsidRPr="00AD44E9" w:rsidRDefault="006001DE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Classic Greek Salad</w:t>
      </w:r>
    </w:p>
    <w:p w14:paraId="475874E6" w14:textId="4557975F" w:rsidR="001B77B9" w:rsidRDefault="001B77B9" w:rsidP="001B77B9">
      <w:pPr>
        <w:pStyle w:val="ListParagraph"/>
      </w:pPr>
    </w:p>
    <w:p w14:paraId="3D732702" w14:textId="77777777" w:rsidR="006001DE" w:rsidRDefault="006001DE" w:rsidP="001B77B9">
      <w:pPr>
        <w:pStyle w:val="ListParagraph"/>
      </w:pPr>
    </w:p>
    <w:p w14:paraId="3A2B8181" w14:textId="77777777" w:rsidR="006001DE" w:rsidRDefault="006001DE" w:rsidP="006001DE">
      <w:pPr>
        <w:pStyle w:val="ListParagraph"/>
        <w:rPr>
          <w:b/>
          <w:bCs/>
        </w:rPr>
      </w:pPr>
      <w:r w:rsidRPr="006001DE">
        <w:rPr>
          <w:b/>
          <w:bCs/>
        </w:rPr>
        <w:t>Servings: 2</w:t>
      </w:r>
    </w:p>
    <w:p w14:paraId="6FE05B77" w14:textId="77777777" w:rsidR="006001DE" w:rsidRPr="006001DE" w:rsidRDefault="006001DE" w:rsidP="006001DE">
      <w:pPr>
        <w:pStyle w:val="ListParagraph"/>
        <w:rPr>
          <w:b/>
          <w:bCs/>
        </w:rPr>
      </w:pPr>
    </w:p>
    <w:p w14:paraId="32141119" w14:textId="77777777" w:rsidR="006001DE" w:rsidRPr="006001DE" w:rsidRDefault="006001DE" w:rsidP="006001DE">
      <w:pPr>
        <w:pStyle w:val="ListParagraph"/>
        <w:rPr>
          <w:b/>
          <w:bCs/>
        </w:rPr>
      </w:pPr>
      <w:r w:rsidRPr="006001DE">
        <w:rPr>
          <w:b/>
          <w:bCs/>
        </w:rPr>
        <w:t>Prep Time: 10 Minutes</w:t>
      </w:r>
    </w:p>
    <w:p w14:paraId="46E0C0C0" w14:textId="77777777" w:rsidR="006001DE" w:rsidRPr="006001DE" w:rsidRDefault="006001DE" w:rsidP="006001DE">
      <w:pPr>
        <w:pStyle w:val="ListParagraph"/>
        <w:rPr>
          <w:b/>
          <w:bCs/>
        </w:rPr>
      </w:pPr>
      <w:r w:rsidRPr="006001DE">
        <w:rPr>
          <w:b/>
          <w:bCs/>
        </w:rPr>
        <w:t>Cook Time: 0 Minutes</w:t>
      </w:r>
    </w:p>
    <w:p w14:paraId="374F6955" w14:textId="77777777" w:rsidR="006001DE" w:rsidRDefault="006001DE" w:rsidP="006001DE">
      <w:pPr>
        <w:pStyle w:val="ListParagraph"/>
        <w:rPr>
          <w:b/>
          <w:bCs/>
        </w:rPr>
      </w:pPr>
      <w:r w:rsidRPr="006001DE">
        <w:rPr>
          <w:b/>
          <w:bCs/>
        </w:rPr>
        <w:t>Total Time: 15 Minutes</w:t>
      </w:r>
    </w:p>
    <w:p w14:paraId="63AD9D0A" w14:textId="77777777" w:rsidR="006001DE" w:rsidRPr="006001DE" w:rsidRDefault="006001DE" w:rsidP="006001DE">
      <w:pPr>
        <w:pStyle w:val="ListParagraph"/>
        <w:rPr>
          <w:b/>
          <w:bCs/>
        </w:rPr>
      </w:pPr>
    </w:p>
    <w:p w14:paraId="7C88A4B6" w14:textId="77777777" w:rsidR="006001DE" w:rsidRPr="006001DE" w:rsidRDefault="006001DE" w:rsidP="006001DE">
      <w:pPr>
        <w:pStyle w:val="ListParagraph"/>
        <w:rPr>
          <w:b/>
          <w:bCs/>
        </w:rPr>
      </w:pPr>
      <w:r w:rsidRPr="006001DE">
        <w:rPr>
          <w:b/>
          <w:bCs/>
        </w:rPr>
        <w:t>Equipment Needed:</w:t>
      </w:r>
    </w:p>
    <w:p w14:paraId="2123DB39" w14:textId="77777777" w:rsidR="006001DE" w:rsidRDefault="006001DE" w:rsidP="006001DE">
      <w:pPr>
        <w:pStyle w:val="ListParagraph"/>
      </w:pPr>
      <w:r w:rsidRPr="006001DE">
        <w:t>Measuring Utensils, Knife, Bowl</w:t>
      </w:r>
    </w:p>
    <w:p w14:paraId="256B1A9F" w14:textId="77777777" w:rsidR="006001DE" w:rsidRPr="006001DE" w:rsidRDefault="006001DE" w:rsidP="006001DE">
      <w:pPr>
        <w:pStyle w:val="ListParagraph"/>
      </w:pPr>
    </w:p>
    <w:p w14:paraId="779DCBFB" w14:textId="77777777" w:rsidR="006001DE" w:rsidRPr="006001DE" w:rsidRDefault="006001DE" w:rsidP="006001DE">
      <w:pPr>
        <w:pStyle w:val="ListParagraph"/>
        <w:rPr>
          <w:b/>
          <w:bCs/>
        </w:rPr>
      </w:pPr>
      <w:r w:rsidRPr="006001DE">
        <w:rPr>
          <w:b/>
          <w:bCs/>
        </w:rPr>
        <w:t>Ingredients:</w:t>
      </w:r>
    </w:p>
    <w:p w14:paraId="7BA757D0" w14:textId="77777777" w:rsidR="006001DE" w:rsidRPr="006001DE" w:rsidRDefault="006001DE" w:rsidP="006001DE">
      <w:pPr>
        <w:pStyle w:val="ListParagraph"/>
      </w:pPr>
      <w:r w:rsidRPr="006001DE">
        <w:t>1-2 Cups Cucumbers, chopped</w:t>
      </w:r>
    </w:p>
    <w:p w14:paraId="5DE0BBAD" w14:textId="77777777" w:rsidR="006001DE" w:rsidRPr="006001DE" w:rsidRDefault="006001DE" w:rsidP="006001DE">
      <w:pPr>
        <w:pStyle w:val="ListParagraph"/>
      </w:pPr>
      <w:r w:rsidRPr="006001DE">
        <w:t>1 Cup Cherry Tomatoes, sliced in half</w:t>
      </w:r>
    </w:p>
    <w:p w14:paraId="118CB218" w14:textId="77777777" w:rsidR="006001DE" w:rsidRPr="006001DE" w:rsidRDefault="006001DE" w:rsidP="006001DE">
      <w:pPr>
        <w:pStyle w:val="ListParagraph"/>
      </w:pPr>
      <w:r w:rsidRPr="006001DE">
        <w:t>1/3 Cup Red Onions, thinly sliced</w:t>
      </w:r>
    </w:p>
    <w:p w14:paraId="5D98F8D1" w14:textId="77777777" w:rsidR="006001DE" w:rsidRPr="006001DE" w:rsidRDefault="006001DE" w:rsidP="006001DE">
      <w:pPr>
        <w:pStyle w:val="ListParagraph"/>
      </w:pPr>
      <w:r w:rsidRPr="006001DE">
        <w:t>9 Black Kalamata Olives</w:t>
      </w:r>
    </w:p>
    <w:p w14:paraId="508E494F" w14:textId="77777777" w:rsidR="006001DE" w:rsidRPr="006001DE" w:rsidRDefault="006001DE" w:rsidP="006001DE">
      <w:pPr>
        <w:pStyle w:val="ListParagraph"/>
      </w:pPr>
      <w:r w:rsidRPr="006001DE">
        <w:t>1 teaspoon Garlic, minced</w:t>
      </w:r>
    </w:p>
    <w:p w14:paraId="7D9F3E4D" w14:textId="77777777" w:rsidR="006001DE" w:rsidRPr="006001DE" w:rsidRDefault="006001DE" w:rsidP="006001DE">
      <w:pPr>
        <w:pStyle w:val="ListParagraph"/>
      </w:pPr>
      <w:r w:rsidRPr="006001DE">
        <w:t>Pinch Oregano, dried</w:t>
      </w:r>
    </w:p>
    <w:p w14:paraId="612611AC" w14:textId="77777777" w:rsidR="006001DE" w:rsidRPr="006001DE" w:rsidRDefault="006001DE" w:rsidP="006001DE">
      <w:pPr>
        <w:pStyle w:val="ListParagraph"/>
      </w:pPr>
      <w:r w:rsidRPr="006001DE">
        <w:t>Pinch Mustard, dried</w:t>
      </w:r>
    </w:p>
    <w:p w14:paraId="0C80DD83" w14:textId="77777777" w:rsidR="006001DE" w:rsidRPr="006001DE" w:rsidRDefault="006001DE" w:rsidP="006001DE">
      <w:pPr>
        <w:pStyle w:val="ListParagraph"/>
      </w:pPr>
      <w:r w:rsidRPr="006001DE">
        <w:t>Drizzle Olive Oil</w:t>
      </w:r>
    </w:p>
    <w:p w14:paraId="46BE9EE4" w14:textId="77777777" w:rsidR="006001DE" w:rsidRDefault="006001DE" w:rsidP="006001DE">
      <w:pPr>
        <w:pStyle w:val="ListParagraph"/>
      </w:pPr>
      <w:r w:rsidRPr="006001DE">
        <w:t>Nutritional Yeast Flakes to taste (an alternative to Feta Cheese, optional)</w:t>
      </w:r>
    </w:p>
    <w:p w14:paraId="3DD0BDC5" w14:textId="77777777" w:rsidR="006001DE" w:rsidRPr="006001DE" w:rsidRDefault="006001DE" w:rsidP="006001DE">
      <w:pPr>
        <w:pStyle w:val="ListParagraph"/>
      </w:pPr>
    </w:p>
    <w:p w14:paraId="19E2626D" w14:textId="77777777" w:rsidR="006001DE" w:rsidRPr="006001DE" w:rsidRDefault="006001DE" w:rsidP="006001DE">
      <w:pPr>
        <w:pStyle w:val="ListParagraph"/>
        <w:rPr>
          <w:b/>
          <w:bCs/>
        </w:rPr>
      </w:pPr>
      <w:r w:rsidRPr="006001DE">
        <w:rPr>
          <w:b/>
          <w:bCs/>
        </w:rPr>
        <w:t>Directions:</w:t>
      </w:r>
    </w:p>
    <w:p w14:paraId="1CE6C205" w14:textId="77777777" w:rsidR="006001DE" w:rsidRPr="006001DE" w:rsidRDefault="006001DE" w:rsidP="006001DE">
      <w:pPr>
        <w:pStyle w:val="ListParagraph"/>
      </w:pPr>
      <w:r w:rsidRPr="006001DE">
        <w:t>Mix, Eat &amp; Enjoy!</w:t>
      </w:r>
    </w:p>
    <w:p w14:paraId="3CC8101C" w14:textId="77777777" w:rsidR="006001DE" w:rsidRPr="00AD44E9" w:rsidRDefault="006001DE" w:rsidP="001B77B9">
      <w:pPr>
        <w:pStyle w:val="ListParagraph"/>
      </w:pPr>
    </w:p>
    <w:sectPr w:rsidR="006001DE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72F9" w14:textId="77777777" w:rsidR="006001DE" w:rsidRDefault="006001DE" w:rsidP="00CD79ED">
      <w:r>
        <w:separator/>
      </w:r>
    </w:p>
  </w:endnote>
  <w:endnote w:type="continuationSeparator" w:id="0">
    <w:p w14:paraId="663479AF" w14:textId="77777777" w:rsidR="006001DE" w:rsidRDefault="006001DE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9043" w14:textId="77777777" w:rsidR="006001DE" w:rsidRDefault="006001DE" w:rsidP="00CD79ED">
      <w:r>
        <w:separator/>
      </w:r>
    </w:p>
  </w:footnote>
  <w:footnote w:type="continuationSeparator" w:id="0">
    <w:p w14:paraId="4FD14466" w14:textId="77777777" w:rsidR="006001DE" w:rsidRDefault="006001DE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17C1C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678B76BF" wp14:editId="6C5767EF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DE"/>
    <w:rsid w:val="00006F77"/>
    <w:rsid w:val="001B77B9"/>
    <w:rsid w:val="003B1C7E"/>
    <w:rsid w:val="005C4E80"/>
    <w:rsid w:val="006001DE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ED5E1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A191C"/>
  <w15:chartTrackingRefBased/>
  <w15:docId w15:val="{F271ABE7-FF09-E34D-A2A0-71F5758E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2025-01-30T19:47:00Z</dcterms:created>
  <dcterms:modified xsi:type="dcterms:W3CDTF">2025-01-30T19:49:00Z</dcterms:modified>
</cp:coreProperties>
</file>