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41EEA" w14:textId="0B9F2A94" w:rsidR="00891EBE" w:rsidRPr="00AD44E9" w:rsidRDefault="00B070B6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Jamaican Rice &amp; Peas</w:t>
      </w:r>
    </w:p>
    <w:p w14:paraId="2BF2E92C" w14:textId="1E5259FB" w:rsid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4</w:t>
      </w:r>
    </w:p>
    <w:p w14:paraId="3585689F" w14:textId="777777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E80CEF" w14:textId="75E95338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20 Minutes</w:t>
      </w:r>
    </w:p>
    <w:p w14:paraId="0144FF66" w14:textId="6010646F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Cook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30 Minutes</w:t>
      </w:r>
    </w:p>
    <w:p w14:paraId="4F06A5F9" w14:textId="7C75984A" w:rsid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1 Hour 30 Minutes</w:t>
      </w:r>
    </w:p>
    <w:p w14:paraId="0599FBE3" w14:textId="777777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D1A2AF5" w14:textId="777777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b/>
          <w:bCs/>
          <w:color w:val="000000"/>
        </w:rPr>
        <w:t>Equipment Needed</w:t>
      </w:r>
      <w:r w:rsidRPr="00B070B6">
        <w:rPr>
          <w:rFonts w:asciiTheme="minorHAnsi" w:hAnsiTheme="minorHAnsi" w:cstheme="minorHAnsi"/>
          <w:color w:val="000000"/>
        </w:rPr>
        <w:t>:</w:t>
      </w:r>
    </w:p>
    <w:p w14:paraId="7FEED4B6" w14:textId="7DFE0104" w:rsid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>Measuring Utensils, 2 Cup Measuring Container, Pot</w:t>
      </w:r>
      <w:r>
        <w:rPr>
          <w:rFonts w:asciiTheme="minorHAnsi" w:hAnsiTheme="minorHAnsi" w:cstheme="minorHAnsi"/>
          <w:color w:val="000000"/>
        </w:rPr>
        <w:t xml:space="preserve"> with tight-fitted lid</w:t>
      </w:r>
      <w:r w:rsidRPr="00B070B6">
        <w:rPr>
          <w:rFonts w:asciiTheme="minorHAnsi" w:hAnsiTheme="minorHAnsi" w:cstheme="minorHAnsi"/>
          <w:color w:val="000000"/>
        </w:rPr>
        <w:t>, Knife</w:t>
      </w:r>
    </w:p>
    <w:p w14:paraId="43F2D870" w14:textId="777777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86356E9" w14:textId="777777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070B6">
        <w:rPr>
          <w:rFonts w:asciiTheme="minorHAnsi" w:hAnsiTheme="minorHAnsi" w:cstheme="minorHAnsi"/>
          <w:b/>
          <w:bCs/>
          <w:color w:val="000000"/>
        </w:rPr>
        <w:t>Ingredients:</w:t>
      </w:r>
    </w:p>
    <w:p w14:paraId="6609E7CF" w14:textId="2888577D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1/2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Onion</w:t>
      </w:r>
      <w:r>
        <w:rPr>
          <w:rFonts w:asciiTheme="minorHAnsi" w:hAnsiTheme="minorHAnsi" w:cstheme="minorHAnsi"/>
          <w:color w:val="000000"/>
        </w:rPr>
        <w:t>, medium, chopped</w:t>
      </w:r>
    </w:p>
    <w:p w14:paraId="250ECEC3" w14:textId="6E969653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4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Garlic cloves, peeled</w:t>
      </w:r>
    </w:p>
    <w:p w14:paraId="441ECB28" w14:textId="23487DF3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Ginger Root, minced</w:t>
      </w:r>
    </w:p>
    <w:p w14:paraId="6C649FD6" w14:textId="164DBDA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 xml:space="preserve">Thyme (OR) </w:t>
      </w:r>
      <w:r>
        <w:rPr>
          <w:rFonts w:asciiTheme="minorHAnsi" w:hAnsiTheme="minorHAnsi" w:cstheme="minorHAnsi"/>
          <w:color w:val="000000"/>
        </w:rPr>
        <w:t xml:space="preserve">1 small </w:t>
      </w:r>
      <w:r w:rsidRPr="00B070B6">
        <w:rPr>
          <w:rFonts w:asciiTheme="minorHAnsi" w:hAnsiTheme="minorHAnsi" w:cstheme="minorHAnsi"/>
          <w:color w:val="000000"/>
        </w:rPr>
        <w:t>Thyme branch</w:t>
      </w:r>
    </w:p>
    <w:p w14:paraId="6B54BA91" w14:textId="5B5C9C77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Salt</w:t>
      </w:r>
    </w:p>
    <w:p w14:paraId="2C86472F" w14:textId="047B9769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Allspice</w:t>
      </w:r>
    </w:p>
    <w:p w14:paraId="3665AF51" w14:textId="6872C6BA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2 Tablespoons </w:t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Olive Oil</w:t>
      </w:r>
    </w:p>
    <w:p w14:paraId="760376B6" w14:textId="56E8D6B5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 Can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Coconut Milk</w:t>
      </w:r>
      <w:r>
        <w:rPr>
          <w:rFonts w:asciiTheme="minorHAnsi" w:hAnsiTheme="minorHAnsi" w:cstheme="minorHAnsi"/>
          <w:color w:val="000000"/>
        </w:rPr>
        <w:t xml:space="preserve"> (13.5 oz</w:t>
      </w:r>
      <w:r w:rsidR="003919F4">
        <w:rPr>
          <w:rFonts w:asciiTheme="minorHAnsi" w:hAnsiTheme="minorHAnsi" w:cstheme="minorHAnsi"/>
          <w:color w:val="000000"/>
        </w:rPr>
        <w:t>)</w:t>
      </w:r>
    </w:p>
    <w:p w14:paraId="7DEE1E79" w14:textId="079AC9CF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1 Can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Red Kidney Beans, liquid reserved</w:t>
      </w:r>
      <w:r w:rsidR="003919F4">
        <w:rPr>
          <w:rFonts w:asciiTheme="minorHAnsi" w:hAnsiTheme="minorHAnsi" w:cstheme="minorHAnsi"/>
          <w:color w:val="000000"/>
        </w:rPr>
        <w:t xml:space="preserve"> (15 oz)</w:t>
      </w:r>
    </w:p>
    <w:p w14:paraId="3313F9A0" w14:textId="495B83CA" w:rsidR="00B070B6" w:rsidRP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070B6">
        <w:rPr>
          <w:rFonts w:asciiTheme="minorHAnsi" w:hAnsiTheme="minorHAnsi" w:cstheme="minorHAnsi"/>
          <w:color w:val="000000"/>
        </w:rPr>
        <w:t xml:space="preserve">2 Cups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B070B6">
        <w:rPr>
          <w:rFonts w:asciiTheme="minorHAnsi" w:hAnsiTheme="minorHAnsi" w:cstheme="minorHAnsi"/>
          <w:color w:val="000000"/>
        </w:rPr>
        <w:t>Long Grain Brown Rice</w:t>
      </w:r>
    </w:p>
    <w:p w14:paraId="205C37BC" w14:textId="2C416DFE" w:rsidR="00B070B6" w:rsidRPr="00B070B6" w:rsidRDefault="003919F4" w:rsidP="003919F4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1</w:t>
      </w:r>
      <w:r w:rsidR="00B070B6">
        <w:rPr>
          <w:rFonts w:asciiTheme="minorHAnsi" w:hAnsiTheme="minorHAnsi" w:cstheme="minorHAnsi"/>
          <w:color w:val="000000"/>
        </w:rPr>
        <w:tab/>
      </w:r>
      <w:r w:rsidR="00B070B6">
        <w:rPr>
          <w:rFonts w:asciiTheme="minorHAnsi" w:hAnsiTheme="minorHAnsi" w:cstheme="minorHAnsi"/>
          <w:color w:val="000000"/>
        </w:rPr>
        <w:tab/>
      </w:r>
      <w:r w:rsidR="00B070B6">
        <w:rPr>
          <w:rFonts w:asciiTheme="minorHAnsi" w:hAnsiTheme="minorHAnsi" w:cstheme="minorHAnsi"/>
          <w:color w:val="000000"/>
        </w:rPr>
        <w:tab/>
      </w:r>
      <w:r w:rsidR="00B070B6" w:rsidRPr="00B070B6">
        <w:rPr>
          <w:rFonts w:asciiTheme="minorHAnsi" w:hAnsiTheme="minorHAnsi" w:cstheme="minorHAnsi"/>
          <w:color w:val="000000"/>
        </w:rPr>
        <w:t>Scotch Bonnet, whole (optional)</w:t>
      </w:r>
    </w:p>
    <w:p w14:paraId="79DCB874" w14:textId="77777777" w:rsidR="00B070B6" w:rsidRDefault="00B070B6" w:rsidP="00B070B6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C3FE1A7" w14:textId="77777777" w:rsidR="003919F4" w:rsidRDefault="00B070B6" w:rsidP="003919F4">
      <w:pPr>
        <w:pStyle w:val="9hewj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B070B6">
        <w:rPr>
          <w:rFonts w:asciiTheme="minorHAnsi" w:hAnsiTheme="minorHAnsi" w:cstheme="minorHAnsi"/>
          <w:b/>
          <w:bCs/>
          <w:color w:val="000000"/>
        </w:rPr>
        <w:t>Directions:</w:t>
      </w:r>
    </w:p>
    <w:p w14:paraId="703D8FF7" w14:textId="2263083D" w:rsidR="003919F4" w:rsidRPr="003919F4" w:rsidRDefault="003919F4" w:rsidP="003919F4">
      <w:pPr>
        <w:pStyle w:val="9hewj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</w:rPr>
      </w:pPr>
      <w:r w:rsidRPr="003919F4">
        <w:rPr>
          <w:rStyle w:val="Strong"/>
          <w:rFonts w:asciiTheme="minorHAnsi" w:hAnsiTheme="minorHAnsi" w:cstheme="minorHAnsi"/>
        </w:rPr>
        <w:t>Prepare Ingredients:</w:t>
      </w:r>
      <w:r w:rsidRPr="003919F4">
        <w:rPr>
          <w:rFonts w:asciiTheme="minorHAnsi" w:hAnsiTheme="minorHAnsi" w:cstheme="minorHAnsi"/>
        </w:rPr>
        <w:br/>
        <w:t xml:space="preserve">Wash rice until the water runs clear. Chop the onion, garlic, and ginger; set aside.  </w:t>
      </w:r>
      <w:r w:rsidRPr="003919F4">
        <w:rPr>
          <w:rStyle w:val="Strong"/>
          <w:rFonts w:asciiTheme="minorHAnsi" w:hAnsiTheme="minorHAnsi" w:cstheme="minorHAnsi"/>
        </w:rPr>
        <w:t>Cook Aromatics:</w:t>
      </w:r>
      <w:r w:rsidRPr="003919F4">
        <w:rPr>
          <w:rFonts w:asciiTheme="minorHAnsi" w:hAnsiTheme="minorHAnsi" w:cstheme="minorHAnsi"/>
        </w:rPr>
        <w:br/>
        <w:t>Heat olive oil in a pot over medium heat. Once hot, add the chopped onion, garlic, and ginger. Sauté until onions are translucent, about 3–4 minutes. Add thyme, allspice, and salt, stirring to combine.</w:t>
      </w:r>
    </w:p>
    <w:p w14:paraId="236903D2" w14:textId="77777777" w:rsidR="003919F4" w:rsidRDefault="003919F4" w:rsidP="003919F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3919F4">
        <w:rPr>
          <w:rStyle w:val="Strong"/>
          <w:rFonts w:asciiTheme="minorHAnsi" w:hAnsiTheme="minorHAnsi" w:cstheme="minorHAnsi"/>
        </w:rPr>
        <w:t>Prepare Liquid Base:</w:t>
      </w:r>
      <w:r w:rsidRPr="003919F4">
        <w:rPr>
          <w:rFonts w:asciiTheme="minorHAnsi" w:hAnsiTheme="minorHAnsi" w:cstheme="minorHAnsi"/>
        </w:rPr>
        <w:br/>
        <w:t>Pour the coconut milk and kidney bean liquid into a 2-cup measuring container. Add enough water to make a total of 4 cups of liquid. Stir this mixture into the pot, then add the kidney beans.</w:t>
      </w:r>
    </w:p>
    <w:p w14:paraId="5048F406" w14:textId="3C4AFA16" w:rsidR="003919F4" w:rsidRPr="003919F4" w:rsidRDefault="003919F4" w:rsidP="003919F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3919F4">
        <w:rPr>
          <w:rStyle w:val="Strong"/>
          <w:rFonts w:asciiTheme="minorHAnsi" w:hAnsiTheme="minorHAnsi" w:cstheme="minorHAnsi"/>
        </w:rPr>
        <w:t>Cook Rice:</w:t>
      </w:r>
      <w:r w:rsidRPr="003919F4">
        <w:rPr>
          <w:rFonts w:asciiTheme="minorHAnsi" w:hAnsiTheme="minorHAnsi" w:cstheme="minorHAnsi"/>
        </w:rPr>
        <w:br/>
        <w:t>Add the washed rice to the pot and bring the mixture to a boil over medium-high heat. Allow it to boil for 4 minutes, then reduce the heat to medium-low. Cover the pot with a tight-fitting lid and cook for about 30 minutes, or until the rice is tender and the liquid is absorbed.</w:t>
      </w:r>
    </w:p>
    <w:p w14:paraId="19C678A0" w14:textId="77777777" w:rsidR="003919F4" w:rsidRPr="003919F4" w:rsidRDefault="003919F4" w:rsidP="003919F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3919F4">
        <w:rPr>
          <w:rStyle w:val="Emphasis"/>
          <w:rFonts w:asciiTheme="minorHAnsi" w:hAnsiTheme="minorHAnsi" w:cstheme="minorHAnsi"/>
        </w:rPr>
        <w:lastRenderedPageBreak/>
        <w:t>Note:</w:t>
      </w:r>
      <w:r w:rsidRPr="003919F4">
        <w:rPr>
          <w:rStyle w:val="apple-converted-space"/>
          <w:rFonts w:asciiTheme="minorHAnsi" w:hAnsiTheme="minorHAnsi" w:cstheme="minorHAnsi"/>
        </w:rPr>
        <w:t> </w:t>
      </w:r>
      <w:r w:rsidRPr="003919F4">
        <w:rPr>
          <w:rFonts w:asciiTheme="minorHAnsi" w:hAnsiTheme="minorHAnsi" w:cstheme="minorHAnsi"/>
        </w:rPr>
        <w:t>If the rice is cooked but still wet, reduce the heat to low and cook uncovered until dry.</w:t>
      </w:r>
    </w:p>
    <w:p w14:paraId="6E0E61EC" w14:textId="59199B34" w:rsidR="003919F4" w:rsidRPr="003919F4" w:rsidRDefault="003919F4" w:rsidP="003919F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3919F4">
        <w:rPr>
          <w:rStyle w:val="Strong"/>
          <w:rFonts w:asciiTheme="minorHAnsi" w:hAnsiTheme="minorHAnsi" w:cstheme="minorHAnsi"/>
        </w:rPr>
        <w:t>Add the Scotch Bonnet (Optional):</w:t>
      </w:r>
      <w:r w:rsidRPr="003919F4">
        <w:rPr>
          <w:rFonts w:asciiTheme="minorHAnsi" w:hAnsiTheme="minorHAnsi" w:cstheme="minorHAnsi"/>
        </w:rPr>
        <w:br/>
        <w:t>If using a Scotch bonnet pepper, add it whole to the pot during the cooking process. For extra heat, pierce the pepper slightly before adding it.</w:t>
      </w:r>
    </w:p>
    <w:p w14:paraId="38CF85BC" w14:textId="551164C2" w:rsidR="003919F4" w:rsidRPr="003919F4" w:rsidRDefault="003919F4" w:rsidP="003919F4">
      <w:pPr>
        <w:pStyle w:val="NormalWeb"/>
        <w:numPr>
          <w:ilvl w:val="0"/>
          <w:numId w:val="8"/>
        </w:numPr>
        <w:rPr>
          <w:rFonts w:asciiTheme="minorHAnsi" w:hAnsiTheme="minorHAnsi" w:cstheme="minorHAnsi"/>
        </w:rPr>
      </w:pPr>
      <w:r w:rsidRPr="003919F4">
        <w:rPr>
          <w:rStyle w:val="Strong"/>
          <w:rFonts w:asciiTheme="minorHAnsi" w:hAnsiTheme="minorHAnsi" w:cstheme="minorHAnsi"/>
        </w:rPr>
        <w:t>Finish and Serve:</w:t>
      </w:r>
      <w:r w:rsidRPr="003919F4">
        <w:rPr>
          <w:rFonts w:asciiTheme="minorHAnsi" w:hAnsiTheme="minorHAnsi" w:cstheme="minorHAnsi"/>
        </w:rPr>
        <w:br/>
        <w:t>The Rice &amp; Peas should be dry and fluffy. Remove the Scotch bonnet before serving, if desired. Enjoy!</w:t>
      </w:r>
    </w:p>
    <w:p w14:paraId="5E0E90AF" w14:textId="77777777" w:rsidR="001B77B9" w:rsidRPr="00AD44E9" w:rsidRDefault="001B77B9" w:rsidP="00B070B6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80246" w14:textId="77777777" w:rsidR="00B070B6" w:rsidRDefault="00B070B6" w:rsidP="00CD79ED">
      <w:r>
        <w:separator/>
      </w:r>
    </w:p>
  </w:endnote>
  <w:endnote w:type="continuationSeparator" w:id="0">
    <w:p w14:paraId="418AD539" w14:textId="77777777" w:rsidR="00B070B6" w:rsidRDefault="00B070B6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30DF" w14:textId="77777777" w:rsidR="00B070B6" w:rsidRDefault="00B070B6" w:rsidP="00CD79ED">
      <w:r>
        <w:separator/>
      </w:r>
    </w:p>
  </w:footnote>
  <w:footnote w:type="continuationSeparator" w:id="0">
    <w:p w14:paraId="7234F37D" w14:textId="77777777" w:rsidR="00B070B6" w:rsidRDefault="00B070B6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7BAC1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5DB7A879" wp14:editId="69C700A6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20C0"/>
    <w:multiLevelType w:val="multilevel"/>
    <w:tmpl w:val="5010F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B3A48"/>
    <w:multiLevelType w:val="hybridMultilevel"/>
    <w:tmpl w:val="32788D10"/>
    <w:lvl w:ilvl="0" w:tplc="CE38D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E74B5E"/>
    <w:multiLevelType w:val="hybridMultilevel"/>
    <w:tmpl w:val="E4F631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5C0C"/>
    <w:multiLevelType w:val="hybridMultilevel"/>
    <w:tmpl w:val="8CF076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6"/>
  </w:num>
  <w:num w:numId="2" w16cid:durableId="1390543323">
    <w:abstractNumId w:val="3"/>
  </w:num>
  <w:num w:numId="3" w16cid:durableId="1329601535">
    <w:abstractNumId w:val="2"/>
  </w:num>
  <w:num w:numId="4" w16cid:durableId="1937907942">
    <w:abstractNumId w:val="7"/>
  </w:num>
  <w:num w:numId="5" w16cid:durableId="1921324804">
    <w:abstractNumId w:val="8"/>
  </w:num>
  <w:num w:numId="6" w16cid:durableId="191891118">
    <w:abstractNumId w:val="0"/>
  </w:num>
  <w:num w:numId="7" w16cid:durableId="942957665">
    <w:abstractNumId w:val="4"/>
  </w:num>
  <w:num w:numId="8" w16cid:durableId="738599165">
    <w:abstractNumId w:val="5"/>
  </w:num>
  <w:num w:numId="9" w16cid:durableId="1571454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B6"/>
    <w:rsid w:val="00006F77"/>
    <w:rsid w:val="000E0D63"/>
    <w:rsid w:val="001B77B9"/>
    <w:rsid w:val="003919F4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070B6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8AC4A4"/>
  <w15:chartTrackingRefBased/>
  <w15:docId w15:val="{CD8DA9C4-8833-024E-ACA1-E3255CAB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  <w:style w:type="paragraph" w:styleId="NormalWeb">
    <w:name w:val="Normal (Web)"/>
    <w:basedOn w:val="Normal"/>
    <w:uiPriority w:val="99"/>
    <w:semiHidden/>
    <w:unhideWhenUsed/>
    <w:rsid w:val="003919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19F4"/>
    <w:rPr>
      <w:b/>
      <w:bCs/>
    </w:rPr>
  </w:style>
  <w:style w:type="character" w:styleId="Emphasis">
    <w:name w:val="Emphasis"/>
    <w:basedOn w:val="DefaultParagraphFont"/>
    <w:uiPriority w:val="20"/>
    <w:qFormat/>
    <w:rsid w:val="003919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7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2025-01-24T22:07:00Z</dcterms:created>
  <dcterms:modified xsi:type="dcterms:W3CDTF">2025-01-24T22:27:00Z</dcterms:modified>
</cp:coreProperties>
</file>