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53C" w14:textId="10689E59" w:rsidR="00891EBE" w:rsidRDefault="00305BB8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Fiesta Zucchini Pasta with Raw Marinara Sauce</w:t>
      </w:r>
    </w:p>
    <w:p w14:paraId="5589DE4A" w14:textId="77777777" w:rsidR="00305BB8" w:rsidRPr="00AD44E9" w:rsidRDefault="00305BB8" w:rsidP="00AD44E9">
      <w:pPr>
        <w:jc w:val="center"/>
        <w:rPr>
          <w:b/>
          <w:bCs/>
          <w:u w:val="single"/>
        </w:rPr>
      </w:pPr>
    </w:p>
    <w:p w14:paraId="318D6E95" w14:textId="07D7C0F2" w:rsid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Servings:          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305BB8">
        <w:rPr>
          <w:rFonts w:asciiTheme="minorHAnsi" w:hAnsiTheme="minorHAnsi" w:cstheme="minorHAnsi"/>
          <w:color w:val="000000"/>
        </w:rPr>
        <w:t>4</w:t>
      </w:r>
    </w:p>
    <w:p w14:paraId="71FD25C4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9D81330" w14:textId="179EB5BC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 xml:space="preserve">Prep Time:            </w:t>
      </w:r>
      <w:r>
        <w:rPr>
          <w:rFonts w:asciiTheme="minorHAnsi" w:hAnsiTheme="minorHAnsi" w:cstheme="minorHAnsi"/>
          <w:color w:val="000000"/>
        </w:rPr>
        <w:tab/>
      </w:r>
      <w:r w:rsidRPr="00305BB8">
        <w:rPr>
          <w:rFonts w:asciiTheme="minorHAnsi" w:hAnsiTheme="minorHAnsi" w:cstheme="minorHAnsi"/>
          <w:color w:val="000000"/>
        </w:rPr>
        <w:t>15 Minutes</w:t>
      </w:r>
    </w:p>
    <w:p w14:paraId="1164CFBD" w14:textId="5CF76F56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Cook Time:               </w:t>
      </w:r>
      <w:proofErr w:type="gramStart"/>
      <w:r>
        <w:rPr>
          <w:rFonts w:asciiTheme="minorHAnsi" w:hAnsiTheme="minorHAnsi" w:cstheme="minorHAnsi"/>
          <w:color w:val="000000"/>
        </w:rPr>
        <w:tab/>
        <w:t xml:space="preserve">  </w:t>
      </w:r>
      <w:r w:rsidRPr="00305BB8">
        <w:rPr>
          <w:rFonts w:asciiTheme="minorHAnsi" w:hAnsiTheme="minorHAnsi" w:cstheme="minorHAnsi"/>
          <w:color w:val="000000"/>
        </w:rPr>
        <w:t>0</w:t>
      </w:r>
      <w:proofErr w:type="gramEnd"/>
      <w:r w:rsidRPr="00305BB8">
        <w:rPr>
          <w:rFonts w:asciiTheme="minorHAnsi" w:hAnsiTheme="minorHAnsi" w:cstheme="minorHAnsi"/>
          <w:color w:val="000000"/>
        </w:rPr>
        <w:t xml:space="preserve"> Minutes</w:t>
      </w:r>
    </w:p>
    <w:p w14:paraId="63823B15" w14:textId="438B11F6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305BB8">
        <w:rPr>
          <w:rFonts w:asciiTheme="minorHAnsi" w:hAnsiTheme="minorHAnsi" w:cstheme="minorHAnsi"/>
          <w:color w:val="000000"/>
        </w:rPr>
        <w:t>15 Minutes</w:t>
      </w:r>
    </w:p>
    <w:p w14:paraId="16218207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 </w:t>
      </w:r>
    </w:p>
    <w:p w14:paraId="1E860184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 xml:space="preserve">Equipment Needed: </w:t>
      </w:r>
    </w:p>
    <w:p w14:paraId="15F4D68F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Spiral Vegetable Slicer, Blender/Food Processor</w:t>
      </w:r>
    </w:p>
    <w:p w14:paraId="6CD7E8DD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 </w:t>
      </w:r>
    </w:p>
    <w:p w14:paraId="320D59FA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Ingredients:</w:t>
      </w:r>
    </w:p>
    <w:p w14:paraId="454190AE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i/>
          <w:iCs/>
          <w:color w:val="000000"/>
        </w:rPr>
        <w:t>Marinara Sauce-</w:t>
      </w:r>
    </w:p>
    <w:p w14:paraId="7F583A46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4 Roma Tomatoes, Chopped</w:t>
      </w:r>
    </w:p>
    <w:p w14:paraId="76C0922D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 Cup Sun Dried Tomatoes, Soaked</w:t>
      </w:r>
    </w:p>
    <w:p w14:paraId="54B4C733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2 cloves Garlic, Crushed</w:t>
      </w:r>
    </w:p>
    <w:p w14:paraId="364ADD4C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2 Tablespoons Basil, Fresh</w:t>
      </w:r>
    </w:p>
    <w:p w14:paraId="71188A6B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2 Tablespoons Oregano, Fresh</w:t>
      </w:r>
    </w:p>
    <w:p w14:paraId="55831498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 Red Bell Pepper, Large</w:t>
      </w:r>
    </w:p>
    <w:p w14:paraId="20B9F073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1/4 Cup Extra Virgin Olive Oil</w:t>
      </w:r>
    </w:p>
    <w:p w14:paraId="184A2E77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 </w:t>
      </w:r>
    </w:p>
    <w:p w14:paraId="70E55808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Directions:</w:t>
      </w:r>
    </w:p>
    <w:p w14:paraId="296F0BB7" w14:textId="77777777" w:rsid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Use a spiral vegetable slicer to process zucchini, toss with veggies. Set aside.</w:t>
      </w:r>
    </w:p>
    <w:p w14:paraId="38C99CFB" w14:textId="77777777" w:rsidR="00305BB8" w:rsidRPr="00305BB8" w:rsidRDefault="00305BB8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4213909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i/>
          <w:iCs/>
          <w:color w:val="000000"/>
        </w:rPr>
        <w:t>Zucchini Pasta -</w:t>
      </w:r>
    </w:p>
    <w:p w14:paraId="2995C1AC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2 Zucchini, Medium</w:t>
      </w:r>
    </w:p>
    <w:p w14:paraId="7133AE2F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4 Green Onions, Chopped</w:t>
      </w:r>
    </w:p>
    <w:p w14:paraId="66AE44F2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 Cup Cherry Tomatoes, Chopped</w:t>
      </w:r>
    </w:p>
    <w:p w14:paraId="4697EC21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 Cup Cilantro, Chopped</w:t>
      </w:r>
    </w:p>
    <w:p w14:paraId="4D4A7D43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2 Tablespoons Garlic Cloves, Minced</w:t>
      </w:r>
    </w:p>
    <w:p w14:paraId="3DB453EC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1/2 Cup Red Bell Pepper, Chopped</w:t>
      </w:r>
    </w:p>
    <w:p w14:paraId="4A0463BE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 </w:t>
      </w:r>
    </w:p>
    <w:p w14:paraId="25735627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Directions:</w:t>
      </w:r>
    </w:p>
    <w:p w14:paraId="54BCDFBF" w14:textId="77777777" w:rsidR="00305BB8" w:rsidRPr="00305BB8" w:rsidRDefault="00305BB8" w:rsidP="00305BB8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05BB8">
        <w:rPr>
          <w:rFonts w:asciiTheme="minorHAnsi" w:hAnsiTheme="minorHAnsi" w:cstheme="minorHAnsi"/>
          <w:color w:val="000000"/>
        </w:rPr>
        <w:t>Blend until smooth.</w:t>
      </w:r>
    </w:p>
    <w:p w14:paraId="157F73CF" w14:textId="77777777" w:rsidR="001B77B9" w:rsidRPr="00305BB8" w:rsidRDefault="001B77B9" w:rsidP="00305BB8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305B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79D2" w14:textId="77777777" w:rsidR="00305BB8" w:rsidRDefault="00305BB8" w:rsidP="00CD79ED">
      <w:r>
        <w:separator/>
      </w:r>
    </w:p>
  </w:endnote>
  <w:endnote w:type="continuationSeparator" w:id="0">
    <w:p w14:paraId="7A4B21CC" w14:textId="77777777" w:rsidR="00305BB8" w:rsidRDefault="00305BB8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3FD7" w14:textId="77777777" w:rsidR="00305BB8" w:rsidRDefault="00305BB8" w:rsidP="00CD79ED">
      <w:r>
        <w:separator/>
      </w:r>
    </w:p>
  </w:footnote>
  <w:footnote w:type="continuationSeparator" w:id="0">
    <w:p w14:paraId="3817F49E" w14:textId="77777777" w:rsidR="00305BB8" w:rsidRDefault="00305BB8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C90E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2AABB28D" wp14:editId="17ED96A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8"/>
    <w:rsid w:val="00006F77"/>
    <w:rsid w:val="001B77B9"/>
    <w:rsid w:val="00305BB8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88B6E"/>
  <w15:chartTrackingRefBased/>
  <w15:docId w15:val="{F3F1AEB7-B264-A34D-B460-BC3D6D68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2025-01-24T00:19:00Z</dcterms:created>
  <dcterms:modified xsi:type="dcterms:W3CDTF">2025-01-24T00:22:00Z</dcterms:modified>
</cp:coreProperties>
</file>