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051B" w14:textId="38032976" w:rsidR="00891EBE" w:rsidRPr="00AD44E9" w:rsidRDefault="005A0508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Raw Jackfruit Tuna</w:t>
      </w:r>
    </w:p>
    <w:p w14:paraId="1CF5AF63" w14:textId="1757B4F0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Servings:        </w:t>
      </w:r>
      <w:r w:rsidRPr="005A0508"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4</w:t>
      </w:r>
    </w:p>
    <w:p w14:paraId="304813F1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5639BE" w14:textId="2B94887F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Prep Time:   </w:t>
      </w:r>
      <w:r w:rsidRPr="005A0508"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10 Minutes</w:t>
      </w:r>
    </w:p>
    <w:p w14:paraId="3EF1DA28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Cook Time:        0 Minutes</w:t>
      </w:r>
    </w:p>
    <w:p w14:paraId="5F4B09D8" w14:textId="50CDDBEE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Total Time:    </w:t>
      </w:r>
      <w:r w:rsidRPr="005A0508"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15 Minutes</w:t>
      </w:r>
    </w:p>
    <w:p w14:paraId="5CC59116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 </w:t>
      </w:r>
    </w:p>
    <w:p w14:paraId="225BEF3B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Equipment Needed: </w:t>
      </w:r>
    </w:p>
    <w:p w14:paraId="3BF57609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1 Food Processor, 1 Large Bowl, 1 Spoon, 1 Knife OR Chopper, Measuring Utensils</w:t>
      </w:r>
    </w:p>
    <w:p w14:paraId="52BE1BAC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 </w:t>
      </w:r>
    </w:p>
    <w:p w14:paraId="62387E9B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Ingredients:</w:t>
      </w:r>
    </w:p>
    <w:p w14:paraId="2C5DFA71" w14:textId="5AC7BD7F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Can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Jackfruit, drained</w:t>
      </w:r>
    </w:p>
    <w:p w14:paraId="2C5D9DBD" w14:textId="3BBDA071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 xml:space="preserve">Sea Salt </w:t>
      </w:r>
      <w:proofErr w:type="gramStart"/>
      <w:r w:rsidRPr="005A0508">
        <w:rPr>
          <w:rFonts w:asciiTheme="minorHAnsi" w:hAnsiTheme="minorHAnsi" w:cstheme="minorHAnsi"/>
          <w:color w:val="000000"/>
        </w:rPr>
        <w:t>Or</w:t>
      </w:r>
      <w:proofErr w:type="gramEnd"/>
      <w:r w:rsidRPr="005A0508">
        <w:rPr>
          <w:rFonts w:asciiTheme="minorHAnsi" w:hAnsiTheme="minorHAnsi" w:cstheme="minorHAnsi"/>
          <w:color w:val="000000"/>
        </w:rPr>
        <w:t xml:space="preserve"> Pink Himalayan Salt</w:t>
      </w:r>
    </w:p>
    <w:p w14:paraId="1E792997" w14:textId="74C0F566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Cayenne</w:t>
      </w:r>
    </w:p>
    <w:p w14:paraId="293D35BD" w14:textId="29934EE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Dry Mustard</w:t>
      </w:r>
    </w:p>
    <w:p w14:paraId="2C4349C3" w14:textId="1346CFB5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3 teaspoons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Kelp Powder</w:t>
      </w:r>
    </w:p>
    <w:p w14:paraId="2C7176DD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7 Tablespoons </w:t>
      </w:r>
      <w:proofErr w:type="spellStart"/>
      <w:r w:rsidRPr="005A0508">
        <w:rPr>
          <w:rFonts w:asciiTheme="minorHAnsi" w:hAnsiTheme="minorHAnsi" w:cstheme="minorHAnsi"/>
          <w:color w:val="000000"/>
        </w:rPr>
        <w:t>Vegannaise</w:t>
      </w:r>
      <w:proofErr w:type="spellEnd"/>
    </w:p>
    <w:p w14:paraId="17E9B888" w14:textId="1E9B19CA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Dill</w:t>
      </w:r>
    </w:p>
    <w:p w14:paraId="7C58EE61" w14:textId="3F39155A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Marjoram</w:t>
      </w:r>
    </w:p>
    <w:p w14:paraId="7ABDE92F" w14:textId="0BF4F5AA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Paprika</w:t>
      </w:r>
    </w:p>
    <w:p w14:paraId="62A7AA48" w14:textId="4F8137AD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>Celery Seeds (optional)</w:t>
      </w:r>
    </w:p>
    <w:p w14:paraId="553C6FE3" w14:textId="2B41B52D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small </w:t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 xml:space="preserve">Onion, small, chopped, </w:t>
      </w:r>
      <w:proofErr w:type="spellStart"/>
      <w:r w:rsidRPr="005A0508">
        <w:rPr>
          <w:rFonts w:asciiTheme="minorHAnsi" w:hAnsiTheme="minorHAnsi" w:cstheme="minorHAnsi"/>
          <w:color w:val="000000"/>
        </w:rPr>
        <w:t>approx</w:t>
      </w:r>
      <w:proofErr w:type="spellEnd"/>
      <w:r w:rsidRPr="005A0508">
        <w:rPr>
          <w:rFonts w:asciiTheme="minorHAnsi" w:hAnsiTheme="minorHAnsi" w:cstheme="minorHAnsi"/>
          <w:color w:val="000000"/>
        </w:rPr>
        <w:t xml:space="preserve"> 1/2 cup</w:t>
      </w:r>
    </w:p>
    <w:p w14:paraId="0A9D283E" w14:textId="5AD57C52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1/2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 xml:space="preserve">Red Bell Pepper, chopped, </w:t>
      </w:r>
      <w:proofErr w:type="spellStart"/>
      <w:r w:rsidRPr="005A0508">
        <w:rPr>
          <w:rFonts w:asciiTheme="minorHAnsi" w:hAnsiTheme="minorHAnsi" w:cstheme="minorHAnsi"/>
          <w:color w:val="000000"/>
        </w:rPr>
        <w:t>approx</w:t>
      </w:r>
      <w:proofErr w:type="spellEnd"/>
      <w:r w:rsidRPr="005A0508">
        <w:rPr>
          <w:rFonts w:asciiTheme="minorHAnsi" w:hAnsiTheme="minorHAnsi" w:cstheme="minorHAnsi"/>
          <w:color w:val="000000"/>
        </w:rPr>
        <w:t xml:space="preserve"> 1/2 cup</w:t>
      </w:r>
    </w:p>
    <w:p w14:paraId="4A1D7EA8" w14:textId="2104C0C4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1 stick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5A0508">
        <w:rPr>
          <w:rFonts w:asciiTheme="minorHAnsi" w:hAnsiTheme="minorHAnsi" w:cstheme="minorHAnsi"/>
          <w:color w:val="000000"/>
        </w:rPr>
        <w:t xml:space="preserve">Celery, chopped, </w:t>
      </w:r>
      <w:proofErr w:type="spellStart"/>
      <w:r w:rsidRPr="005A0508">
        <w:rPr>
          <w:rFonts w:asciiTheme="minorHAnsi" w:hAnsiTheme="minorHAnsi" w:cstheme="minorHAnsi"/>
          <w:color w:val="000000"/>
        </w:rPr>
        <w:t>approx</w:t>
      </w:r>
      <w:proofErr w:type="spellEnd"/>
      <w:r w:rsidRPr="005A0508">
        <w:rPr>
          <w:rFonts w:asciiTheme="minorHAnsi" w:hAnsiTheme="minorHAnsi" w:cstheme="minorHAnsi"/>
          <w:color w:val="000000"/>
        </w:rPr>
        <w:t xml:space="preserve"> 1/2 cup</w:t>
      </w:r>
    </w:p>
    <w:p w14:paraId="6890CC58" w14:textId="77777777" w:rsidR="005A0508" w:rsidRPr="005A0508" w:rsidRDefault="005A0508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Directions:</w:t>
      </w:r>
    </w:p>
    <w:p w14:paraId="15FC3997" w14:textId="77777777" w:rsidR="005A0508" w:rsidRPr="005A0508" w:rsidRDefault="005A0508" w:rsidP="005A0508">
      <w:pPr>
        <w:pStyle w:val="9hewj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1. Drain and chop the Jackfruit in a food processor.</w:t>
      </w:r>
    </w:p>
    <w:p w14:paraId="083A25BC" w14:textId="77777777" w:rsidR="005A0508" w:rsidRPr="005A0508" w:rsidRDefault="005A0508" w:rsidP="005A050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>Chop the vegetables.</w:t>
      </w:r>
    </w:p>
    <w:p w14:paraId="39C64289" w14:textId="77777777" w:rsidR="005A0508" w:rsidRPr="005A0508" w:rsidRDefault="005A0508" w:rsidP="005A050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0508">
        <w:rPr>
          <w:rFonts w:asciiTheme="minorHAnsi" w:hAnsiTheme="minorHAnsi" w:cstheme="minorHAnsi"/>
          <w:color w:val="000000"/>
        </w:rPr>
        <w:t xml:space="preserve">Mix all ingredients and serve on bread or crackers. Eat and </w:t>
      </w:r>
      <w:proofErr w:type="gramStart"/>
      <w:r w:rsidRPr="005A0508">
        <w:rPr>
          <w:rFonts w:asciiTheme="minorHAnsi" w:hAnsiTheme="minorHAnsi" w:cstheme="minorHAnsi"/>
          <w:color w:val="000000"/>
        </w:rPr>
        <w:t>Enjoy</w:t>
      </w:r>
      <w:proofErr w:type="gramEnd"/>
      <w:r w:rsidRPr="005A0508">
        <w:rPr>
          <w:rFonts w:asciiTheme="minorHAnsi" w:hAnsiTheme="minorHAnsi" w:cstheme="minorHAnsi"/>
          <w:color w:val="000000"/>
        </w:rPr>
        <w:t>!</w:t>
      </w:r>
    </w:p>
    <w:p w14:paraId="57BA9487" w14:textId="77777777" w:rsidR="001B77B9" w:rsidRPr="005A0508" w:rsidRDefault="001B77B9" w:rsidP="005A0508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5A0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34FFC" w14:textId="77777777" w:rsidR="005A0508" w:rsidRDefault="005A0508" w:rsidP="00CD79ED">
      <w:r>
        <w:separator/>
      </w:r>
    </w:p>
  </w:endnote>
  <w:endnote w:type="continuationSeparator" w:id="0">
    <w:p w14:paraId="444AD069" w14:textId="77777777" w:rsidR="005A0508" w:rsidRDefault="005A0508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B2B1" w14:textId="77777777" w:rsidR="005A0508" w:rsidRDefault="005A0508" w:rsidP="00CD79ED">
      <w:r>
        <w:separator/>
      </w:r>
    </w:p>
  </w:footnote>
  <w:footnote w:type="continuationSeparator" w:id="0">
    <w:p w14:paraId="4EDF1911" w14:textId="77777777" w:rsidR="005A0508" w:rsidRDefault="005A0508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68BC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11C58591" wp14:editId="61A1C60B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87573"/>
    <w:multiLevelType w:val="multilevel"/>
    <w:tmpl w:val="1A1E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5"/>
  </w:num>
  <w:num w:numId="6" w16cid:durableId="63756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08"/>
    <w:rsid w:val="00006F77"/>
    <w:rsid w:val="001B77B9"/>
    <w:rsid w:val="003B1C7E"/>
    <w:rsid w:val="005A0508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A7B6F"/>
  <w15:chartTrackingRefBased/>
  <w15:docId w15:val="{23B265BC-9344-7F47-9EAF-99F42C7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2025-01-24T02:33:00Z</dcterms:created>
  <dcterms:modified xsi:type="dcterms:W3CDTF">2025-01-24T02:36:00Z</dcterms:modified>
</cp:coreProperties>
</file>