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EF927" w14:textId="74D0FB7D" w:rsidR="00891EBE" w:rsidRPr="00AD44E9" w:rsidRDefault="00EC510C" w:rsidP="00AD44E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Chikn Salad</w:t>
      </w:r>
    </w:p>
    <w:p w14:paraId="3087BDCB" w14:textId="4CA98DF5" w:rsidR="00EC510C" w:rsidRDefault="00EC510C" w:rsidP="00EC510C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C510C">
        <w:rPr>
          <w:rFonts w:asciiTheme="minorHAnsi" w:hAnsiTheme="minorHAnsi" w:cstheme="minorHAnsi"/>
          <w:color w:val="000000"/>
        </w:rPr>
        <w:t>Servings: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>6-8</w:t>
      </w:r>
    </w:p>
    <w:p w14:paraId="69626E28" w14:textId="77777777" w:rsidR="00EC510C" w:rsidRPr="00EC510C" w:rsidRDefault="00EC510C" w:rsidP="00EC510C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288D6AE" w14:textId="0EAF7DD2" w:rsidR="00EC510C" w:rsidRPr="00EC510C" w:rsidRDefault="00EC510C" w:rsidP="00EC510C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C510C">
        <w:rPr>
          <w:rFonts w:asciiTheme="minorHAnsi" w:hAnsiTheme="minorHAnsi" w:cstheme="minorHAnsi"/>
          <w:color w:val="000000"/>
        </w:rPr>
        <w:t>Prep Time: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>15 Minutes</w:t>
      </w:r>
    </w:p>
    <w:p w14:paraId="36A0CB6B" w14:textId="13048867" w:rsidR="00EC510C" w:rsidRPr="00EC510C" w:rsidRDefault="00EC510C" w:rsidP="00EC510C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C510C">
        <w:rPr>
          <w:rFonts w:asciiTheme="minorHAnsi" w:hAnsiTheme="minorHAnsi" w:cstheme="minorHAnsi"/>
          <w:color w:val="000000"/>
        </w:rPr>
        <w:t>Cook Time: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>1 Hour</w:t>
      </w:r>
    </w:p>
    <w:p w14:paraId="51A8AB86" w14:textId="53C52929" w:rsidR="00EC510C" w:rsidRDefault="00EC510C" w:rsidP="00EC510C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C510C">
        <w:rPr>
          <w:rFonts w:asciiTheme="minorHAnsi" w:hAnsiTheme="minorHAnsi" w:cstheme="minorHAnsi"/>
          <w:color w:val="000000"/>
        </w:rPr>
        <w:t>Total Time: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>1 Hour 30 Minutes</w:t>
      </w:r>
    </w:p>
    <w:p w14:paraId="3995D7C5" w14:textId="77777777" w:rsidR="00EC510C" w:rsidRPr="00EC510C" w:rsidRDefault="00EC510C" w:rsidP="00EC510C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4EC923D9" w14:textId="77777777" w:rsidR="00EC510C" w:rsidRPr="00EC510C" w:rsidRDefault="00EC510C" w:rsidP="00EC510C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C510C">
        <w:rPr>
          <w:rFonts w:asciiTheme="minorHAnsi" w:hAnsiTheme="minorHAnsi" w:cstheme="minorHAnsi"/>
          <w:color w:val="000000"/>
        </w:rPr>
        <w:t>Equipment Needed:</w:t>
      </w:r>
    </w:p>
    <w:p w14:paraId="15711274" w14:textId="77777777" w:rsidR="00EC510C" w:rsidRPr="00EC510C" w:rsidRDefault="00EC510C" w:rsidP="00EC510C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C510C">
        <w:rPr>
          <w:rFonts w:asciiTheme="minorHAnsi" w:hAnsiTheme="minorHAnsi" w:cstheme="minorHAnsi"/>
          <w:color w:val="000000"/>
        </w:rPr>
        <w:t>Measuring Utensils, Baking Pan, Parchment Paper, Food Processor, Spoon, Bowl</w:t>
      </w:r>
    </w:p>
    <w:p w14:paraId="2FE9688E" w14:textId="77777777" w:rsidR="00EC510C" w:rsidRDefault="00EC510C" w:rsidP="00EC510C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2DDD9EB8" w14:textId="4DC8EAED" w:rsidR="00EC510C" w:rsidRPr="00EC510C" w:rsidRDefault="00EC510C" w:rsidP="00EC510C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C510C">
        <w:rPr>
          <w:rFonts w:asciiTheme="minorHAnsi" w:hAnsiTheme="minorHAnsi" w:cstheme="minorHAnsi"/>
          <w:color w:val="000000"/>
        </w:rPr>
        <w:t>Ingredients:</w:t>
      </w:r>
    </w:p>
    <w:p w14:paraId="2A1EC3A0" w14:textId="2C032FB9" w:rsidR="00EC510C" w:rsidRPr="00EC510C" w:rsidRDefault="00EC510C" w:rsidP="00EC510C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C510C">
        <w:rPr>
          <w:rFonts w:asciiTheme="minorHAnsi" w:hAnsiTheme="minorHAnsi" w:cstheme="minorHAnsi"/>
          <w:color w:val="000000"/>
        </w:rPr>
        <w:t xml:space="preserve">1 pound </w:t>
      </w:r>
      <w:r>
        <w:rPr>
          <w:rFonts w:asciiTheme="minorHAnsi" w:hAnsiTheme="minorHAnsi" w:cstheme="minorHAnsi"/>
          <w:color w:val="000000"/>
        </w:rPr>
        <w:tab/>
      </w:r>
      <w:r w:rsidRPr="00EC510C">
        <w:rPr>
          <w:rFonts w:asciiTheme="minorHAnsi" w:hAnsiTheme="minorHAnsi" w:cstheme="minorHAnsi"/>
          <w:color w:val="000000"/>
        </w:rPr>
        <w:t>Tofu, extra firm, dried</w:t>
      </w:r>
    </w:p>
    <w:p w14:paraId="79438F3D" w14:textId="114A9C4F" w:rsidR="00EC510C" w:rsidRPr="00EC510C" w:rsidRDefault="00EC510C" w:rsidP="00EC510C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C510C">
        <w:rPr>
          <w:rFonts w:asciiTheme="minorHAnsi" w:hAnsiTheme="minorHAnsi" w:cstheme="minorHAnsi"/>
          <w:color w:val="000000"/>
        </w:rPr>
        <w:t xml:space="preserve">1 Cup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EC510C">
        <w:rPr>
          <w:rFonts w:asciiTheme="minorHAnsi" w:hAnsiTheme="minorHAnsi" w:cstheme="minorHAnsi"/>
          <w:color w:val="000000"/>
        </w:rPr>
        <w:t>Onions, diced</w:t>
      </w:r>
    </w:p>
    <w:p w14:paraId="2FDB0741" w14:textId="253A0283" w:rsidR="00EC510C" w:rsidRPr="00EC510C" w:rsidRDefault="00EC510C" w:rsidP="00EC510C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C510C">
        <w:rPr>
          <w:rFonts w:asciiTheme="minorHAnsi" w:hAnsiTheme="minorHAnsi" w:cstheme="minorHAnsi"/>
          <w:color w:val="000000"/>
        </w:rPr>
        <w:t xml:space="preserve">1 Cup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EC510C">
        <w:rPr>
          <w:rFonts w:asciiTheme="minorHAnsi" w:hAnsiTheme="minorHAnsi" w:cstheme="minorHAnsi"/>
          <w:color w:val="000000"/>
        </w:rPr>
        <w:t>Red Bell Peppers, diced</w:t>
      </w:r>
    </w:p>
    <w:p w14:paraId="00B21844" w14:textId="50EA3465" w:rsidR="00EC510C" w:rsidRPr="00EC510C" w:rsidRDefault="00EC510C" w:rsidP="00EC510C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C510C">
        <w:rPr>
          <w:rFonts w:asciiTheme="minorHAnsi" w:hAnsiTheme="minorHAnsi" w:cstheme="minorHAnsi"/>
          <w:color w:val="000000"/>
        </w:rPr>
        <w:t xml:space="preserve">1 Cup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EC510C">
        <w:rPr>
          <w:rFonts w:asciiTheme="minorHAnsi" w:hAnsiTheme="minorHAnsi" w:cstheme="minorHAnsi"/>
          <w:color w:val="000000"/>
        </w:rPr>
        <w:t>Green Bell Peppers, diced</w:t>
      </w:r>
    </w:p>
    <w:p w14:paraId="4B599F67" w14:textId="5A05BB8A" w:rsidR="00EC510C" w:rsidRPr="00EC510C" w:rsidRDefault="00EC510C" w:rsidP="00EC510C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C510C">
        <w:rPr>
          <w:rFonts w:asciiTheme="minorHAnsi" w:hAnsiTheme="minorHAnsi" w:cstheme="minorHAnsi"/>
          <w:color w:val="000000"/>
        </w:rPr>
        <w:t xml:space="preserve">1 Cup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EC510C">
        <w:rPr>
          <w:rFonts w:asciiTheme="minorHAnsi" w:hAnsiTheme="minorHAnsi" w:cstheme="minorHAnsi"/>
          <w:color w:val="000000"/>
        </w:rPr>
        <w:t>Green Olives with Pimientos, chopped</w:t>
      </w:r>
    </w:p>
    <w:p w14:paraId="4844FCD3" w14:textId="28F887C2" w:rsidR="00EC510C" w:rsidRPr="00EC510C" w:rsidRDefault="00EC510C" w:rsidP="00EC510C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C510C">
        <w:rPr>
          <w:rFonts w:asciiTheme="minorHAnsi" w:hAnsiTheme="minorHAnsi" w:cstheme="minorHAnsi"/>
          <w:color w:val="000000"/>
        </w:rPr>
        <w:t xml:space="preserve">1 Tablespoon </w:t>
      </w:r>
      <w:r>
        <w:rPr>
          <w:rFonts w:asciiTheme="minorHAnsi" w:hAnsiTheme="minorHAnsi" w:cstheme="minorHAnsi"/>
          <w:color w:val="000000"/>
        </w:rPr>
        <w:tab/>
      </w:r>
      <w:r w:rsidRPr="00EC510C">
        <w:rPr>
          <w:rFonts w:asciiTheme="minorHAnsi" w:hAnsiTheme="minorHAnsi" w:cstheme="minorHAnsi"/>
          <w:color w:val="000000"/>
        </w:rPr>
        <w:t>Garlic Powder</w:t>
      </w:r>
    </w:p>
    <w:p w14:paraId="19A3F7C2" w14:textId="617CE328" w:rsidR="00EC510C" w:rsidRPr="00EC510C" w:rsidRDefault="00EC510C" w:rsidP="00EC510C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C510C">
        <w:rPr>
          <w:rFonts w:asciiTheme="minorHAnsi" w:hAnsiTheme="minorHAnsi" w:cstheme="minorHAnsi"/>
          <w:color w:val="000000"/>
        </w:rPr>
        <w:t xml:space="preserve">1/4 teaspoon </w:t>
      </w:r>
      <w:r>
        <w:rPr>
          <w:rFonts w:asciiTheme="minorHAnsi" w:hAnsiTheme="minorHAnsi" w:cstheme="minorHAnsi"/>
          <w:color w:val="000000"/>
        </w:rPr>
        <w:tab/>
      </w:r>
      <w:r w:rsidRPr="00EC510C">
        <w:rPr>
          <w:rFonts w:asciiTheme="minorHAnsi" w:hAnsiTheme="minorHAnsi" w:cstheme="minorHAnsi"/>
          <w:color w:val="000000"/>
        </w:rPr>
        <w:t>Sea Salt (OR) Pink Himalayan Salt</w:t>
      </w:r>
    </w:p>
    <w:p w14:paraId="42647D6E" w14:textId="0F2372E4" w:rsidR="00EC510C" w:rsidRPr="00EC510C" w:rsidRDefault="00EC510C" w:rsidP="00EC510C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C510C">
        <w:rPr>
          <w:rFonts w:asciiTheme="minorHAnsi" w:hAnsiTheme="minorHAnsi" w:cstheme="minorHAnsi"/>
          <w:color w:val="000000"/>
        </w:rPr>
        <w:t xml:space="preserve">1 teaspoon </w:t>
      </w:r>
      <w:r>
        <w:rPr>
          <w:rFonts w:asciiTheme="minorHAnsi" w:hAnsiTheme="minorHAnsi" w:cstheme="minorHAnsi"/>
          <w:color w:val="000000"/>
        </w:rPr>
        <w:tab/>
      </w:r>
      <w:r w:rsidRPr="00EC510C">
        <w:rPr>
          <w:rFonts w:asciiTheme="minorHAnsi" w:hAnsiTheme="minorHAnsi" w:cstheme="minorHAnsi"/>
          <w:color w:val="000000"/>
        </w:rPr>
        <w:t>Paprika (OR) Smoked Paprika</w:t>
      </w:r>
    </w:p>
    <w:p w14:paraId="242CC865" w14:textId="77777777" w:rsidR="00EC510C" w:rsidRPr="00EC510C" w:rsidRDefault="00EC510C" w:rsidP="00EC510C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C510C">
        <w:rPr>
          <w:rFonts w:asciiTheme="minorHAnsi" w:hAnsiTheme="minorHAnsi" w:cstheme="minorHAnsi"/>
          <w:color w:val="000000"/>
        </w:rPr>
        <w:t xml:space="preserve">2 Tablespoons </w:t>
      </w:r>
      <w:proofErr w:type="spellStart"/>
      <w:r w:rsidRPr="00EC510C">
        <w:rPr>
          <w:rFonts w:asciiTheme="minorHAnsi" w:hAnsiTheme="minorHAnsi" w:cstheme="minorHAnsi"/>
          <w:color w:val="000000"/>
        </w:rPr>
        <w:t>ChikN</w:t>
      </w:r>
      <w:proofErr w:type="spellEnd"/>
      <w:r w:rsidRPr="00EC510C">
        <w:rPr>
          <w:rFonts w:asciiTheme="minorHAnsi" w:hAnsiTheme="minorHAnsi" w:cstheme="minorHAnsi"/>
          <w:color w:val="000000"/>
        </w:rPr>
        <w:t xml:space="preserve"> Style Seasoning (OR) Montreal Chicken Seasoning</w:t>
      </w:r>
    </w:p>
    <w:p w14:paraId="65107F97" w14:textId="5DFB43E2" w:rsidR="00EC510C" w:rsidRPr="00EC510C" w:rsidRDefault="00EC510C" w:rsidP="00EC510C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C510C">
        <w:rPr>
          <w:rFonts w:asciiTheme="minorHAnsi" w:hAnsiTheme="minorHAnsi" w:cstheme="minorHAnsi"/>
          <w:color w:val="000000"/>
        </w:rPr>
        <w:t xml:space="preserve">1 teaspoon </w:t>
      </w:r>
      <w:r>
        <w:rPr>
          <w:rFonts w:asciiTheme="minorHAnsi" w:hAnsiTheme="minorHAnsi" w:cstheme="minorHAnsi"/>
          <w:color w:val="000000"/>
        </w:rPr>
        <w:tab/>
      </w:r>
      <w:r w:rsidRPr="00EC510C">
        <w:rPr>
          <w:rFonts w:asciiTheme="minorHAnsi" w:hAnsiTheme="minorHAnsi" w:cstheme="minorHAnsi"/>
          <w:color w:val="000000"/>
        </w:rPr>
        <w:t>Celery Seeds</w:t>
      </w:r>
    </w:p>
    <w:p w14:paraId="44FBA6D6" w14:textId="0B6811A4" w:rsidR="00EC510C" w:rsidRPr="00EC510C" w:rsidRDefault="00EC510C" w:rsidP="00EC510C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C510C">
        <w:rPr>
          <w:rFonts w:asciiTheme="minorHAnsi" w:hAnsiTheme="minorHAnsi" w:cstheme="minorHAnsi"/>
          <w:color w:val="000000"/>
        </w:rPr>
        <w:t xml:space="preserve">1 teaspoon </w:t>
      </w:r>
      <w:r>
        <w:rPr>
          <w:rFonts w:asciiTheme="minorHAnsi" w:hAnsiTheme="minorHAnsi" w:cstheme="minorHAnsi"/>
          <w:color w:val="000000"/>
        </w:rPr>
        <w:tab/>
      </w:r>
      <w:r w:rsidRPr="00EC510C">
        <w:rPr>
          <w:rFonts w:asciiTheme="minorHAnsi" w:hAnsiTheme="minorHAnsi" w:cstheme="minorHAnsi"/>
          <w:color w:val="000000"/>
        </w:rPr>
        <w:t>Lemon Juice</w:t>
      </w:r>
    </w:p>
    <w:p w14:paraId="053C3790" w14:textId="32798091" w:rsidR="00EC510C" w:rsidRPr="00EC510C" w:rsidRDefault="00EC510C" w:rsidP="00EC510C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C510C">
        <w:rPr>
          <w:rFonts w:asciiTheme="minorHAnsi" w:hAnsiTheme="minorHAnsi" w:cstheme="minorHAnsi"/>
          <w:color w:val="000000"/>
        </w:rPr>
        <w:t xml:space="preserve">2 shakes </w:t>
      </w:r>
      <w:r>
        <w:rPr>
          <w:rFonts w:asciiTheme="minorHAnsi" w:hAnsiTheme="minorHAnsi" w:cstheme="minorHAnsi"/>
          <w:color w:val="000000"/>
        </w:rPr>
        <w:tab/>
      </w:r>
      <w:r w:rsidRPr="00EC510C">
        <w:rPr>
          <w:rFonts w:asciiTheme="minorHAnsi" w:hAnsiTheme="minorHAnsi" w:cstheme="minorHAnsi"/>
          <w:color w:val="000000"/>
        </w:rPr>
        <w:t>Cayenne</w:t>
      </w:r>
    </w:p>
    <w:p w14:paraId="722C3E4A" w14:textId="77777777" w:rsidR="00EC510C" w:rsidRPr="00EC510C" w:rsidRDefault="00EC510C" w:rsidP="00EC510C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C510C">
        <w:rPr>
          <w:rFonts w:asciiTheme="minorHAnsi" w:hAnsiTheme="minorHAnsi" w:cstheme="minorHAnsi"/>
          <w:color w:val="000000"/>
        </w:rPr>
        <w:t>8 Tablespoons Vegan Mayonnaise, to taste</w:t>
      </w:r>
    </w:p>
    <w:p w14:paraId="265E98D1" w14:textId="77777777" w:rsidR="00EC510C" w:rsidRPr="00EC510C" w:rsidRDefault="00EC510C" w:rsidP="00EC510C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C510C">
        <w:rPr>
          <w:rFonts w:asciiTheme="minorHAnsi" w:hAnsiTheme="minorHAnsi" w:cstheme="minorHAnsi"/>
          <w:color w:val="000000"/>
        </w:rPr>
        <w:t>Directions:</w:t>
      </w:r>
    </w:p>
    <w:p w14:paraId="16194E30" w14:textId="77777777" w:rsidR="00EC510C" w:rsidRPr="00EC510C" w:rsidRDefault="00EC510C" w:rsidP="00EC510C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C510C">
        <w:rPr>
          <w:rFonts w:asciiTheme="minorHAnsi" w:hAnsiTheme="minorHAnsi" w:cstheme="minorHAnsi"/>
          <w:color w:val="000000"/>
        </w:rPr>
        <w:t xml:space="preserve">Cut Tofu into </w:t>
      </w:r>
      <w:proofErr w:type="gramStart"/>
      <w:r w:rsidRPr="00EC510C">
        <w:rPr>
          <w:rFonts w:asciiTheme="minorHAnsi" w:hAnsiTheme="minorHAnsi" w:cstheme="minorHAnsi"/>
          <w:color w:val="000000"/>
        </w:rPr>
        <w:t>1/4 inch</w:t>
      </w:r>
      <w:proofErr w:type="gramEnd"/>
      <w:r w:rsidRPr="00EC510C">
        <w:rPr>
          <w:rFonts w:asciiTheme="minorHAnsi" w:hAnsiTheme="minorHAnsi" w:cstheme="minorHAnsi"/>
          <w:color w:val="000000"/>
        </w:rPr>
        <w:t xml:space="preserve"> slabs. Rub the Chikn Style Seasoning all over the tofu slabs, front and back. </w:t>
      </w:r>
    </w:p>
    <w:p w14:paraId="63D94D1E" w14:textId="77777777" w:rsidR="00EC510C" w:rsidRPr="00EC510C" w:rsidRDefault="00EC510C" w:rsidP="00EC510C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C510C">
        <w:rPr>
          <w:rFonts w:asciiTheme="minorHAnsi" w:hAnsiTheme="minorHAnsi" w:cstheme="minorHAnsi"/>
          <w:color w:val="000000"/>
        </w:rPr>
        <w:t>Bake the tofu at 350 degrees in the oven on parchment paper on a baking sheet for 1 Hour, flipping them over at the halfway mark.</w:t>
      </w:r>
    </w:p>
    <w:p w14:paraId="22707541" w14:textId="77777777" w:rsidR="00EC510C" w:rsidRPr="00EC510C" w:rsidRDefault="00EC510C" w:rsidP="00EC510C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C510C">
        <w:rPr>
          <w:rFonts w:asciiTheme="minorHAnsi" w:hAnsiTheme="minorHAnsi" w:cstheme="minorHAnsi"/>
          <w:color w:val="000000"/>
        </w:rPr>
        <w:t>Once the tofu is done, remove it from the oven and allow it to cool for 10 minutes.</w:t>
      </w:r>
    </w:p>
    <w:p w14:paraId="4F4F1408" w14:textId="77777777" w:rsidR="00EC510C" w:rsidRPr="00EC510C" w:rsidRDefault="00EC510C" w:rsidP="00EC510C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C510C">
        <w:rPr>
          <w:rFonts w:asciiTheme="minorHAnsi" w:hAnsiTheme="minorHAnsi" w:cstheme="minorHAnsi"/>
          <w:color w:val="000000"/>
        </w:rPr>
        <w:t>Blend the cooked tofu in a food processor, leaving some like chicken strip texture.</w:t>
      </w:r>
    </w:p>
    <w:p w14:paraId="27C05372" w14:textId="77777777" w:rsidR="00EC510C" w:rsidRPr="00EC510C" w:rsidRDefault="00EC510C" w:rsidP="00EC510C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C510C">
        <w:rPr>
          <w:rFonts w:asciiTheme="minorHAnsi" w:hAnsiTheme="minorHAnsi" w:cstheme="minorHAnsi"/>
          <w:color w:val="000000"/>
        </w:rPr>
        <w:t xml:space="preserve">Place the cooked tofu in a large bowl along with all ingredients (except for the Vegan Mayo) with a spoon. </w:t>
      </w:r>
    </w:p>
    <w:p w14:paraId="184DFC68" w14:textId="77777777" w:rsidR="00EC510C" w:rsidRPr="00EC510C" w:rsidRDefault="00EC510C" w:rsidP="00EC510C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C510C">
        <w:rPr>
          <w:rFonts w:asciiTheme="minorHAnsi" w:hAnsiTheme="minorHAnsi" w:cstheme="minorHAnsi"/>
          <w:color w:val="000000"/>
        </w:rPr>
        <w:t>After all ingredients are thoroughly mixed, add the Vegan Mayo, incorporating all the flavors.</w:t>
      </w:r>
    </w:p>
    <w:p w14:paraId="02D8D9E8" w14:textId="77777777" w:rsidR="00EC510C" w:rsidRPr="00EC510C" w:rsidRDefault="00EC510C" w:rsidP="00EC510C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C510C">
        <w:rPr>
          <w:rFonts w:asciiTheme="minorHAnsi" w:hAnsiTheme="minorHAnsi" w:cstheme="minorHAnsi"/>
          <w:color w:val="000000"/>
        </w:rPr>
        <w:t>Store the Chikn Salad in an airtight container in the refrigerator until ready to serve.</w:t>
      </w:r>
    </w:p>
    <w:p w14:paraId="542C4EA1" w14:textId="77777777" w:rsidR="00EC510C" w:rsidRPr="00EC510C" w:rsidRDefault="00EC510C" w:rsidP="00EC510C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C510C">
        <w:rPr>
          <w:rFonts w:asciiTheme="minorHAnsi" w:hAnsiTheme="minorHAnsi" w:cstheme="minorHAnsi"/>
          <w:color w:val="000000"/>
        </w:rPr>
        <w:t xml:space="preserve">Eat &amp; </w:t>
      </w:r>
      <w:proofErr w:type="gramStart"/>
      <w:r w:rsidRPr="00EC510C">
        <w:rPr>
          <w:rFonts w:asciiTheme="minorHAnsi" w:hAnsiTheme="minorHAnsi" w:cstheme="minorHAnsi"/>
          <w:color w:val="000000"/>
        </w:rPr>
        <w:t>Enjoy</w:t>
      </w:r>
      <w:proofErr w:type="gramEnd"/>
      <w:r w:rsidRPr="00EC510C">
        <w:rPr>
          <w:rFonts w:asciiTheme="minorHAnsi" w:hAnsiTheme="minorHAnsi" w:cstheme="minorHAnsi"/>
          <w:color w:val="000000"/>
        </w:rPr>
        <w:t>!</w:t>
      </w:r>
    </w:p>
    <w:p w14:paraId="6FA54C1D" w14:textId="77777777" w:rsidR="001B77B9" w:rsidRPr="00EC510C" w:rsidRDefault="001B77B9" w:rsidP="00EC510C">
      <w:pPr>
        <w:pStyle w:val="9hewj"/>
        <w:spacing w:before="0" w:beforeAutospacing="0" w:after="0" w:afterAutospacing="0"/>
        <w:rPr>
          <w:rFonts w:asciiTheme="minorHAnsi" w:hAnsiTheme="minorHAnsi" w:cstheme="minorHAnsi"/>
        </w:rPr>
      </w:pPr>
    </w:p>
    <w:sectPr w:rsidR="001B77B9" w:rsidRPr="00EC510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FA86B" w14:textId="77777777" w:rsidR="00CE0F72" w:rsidRDefault="00CE0F72" w:rsidP="00CD79ED">
      <w:r>
        <w:separator/>
      </w:r>
    </w:p>
  </w:endnote>
  <w:endnote w:type="continuationSeparator" w:id="0">
    <w:p w14:paraId="0826BA70" w14:textId="77777777" w:rsidR="00CE0F72" w:rsidRDefault="00CE0F72" w:rsidP="00CD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28EC3" w14:textId="77777777" w:rsidR="00CE0F72" w:rsidRDefault="00CE0F72" w:rsidP="00CD79ED">
      <w:r>
        <w:separator/>
      </w:r>
    </w:p>
  </w:footnote>
  <w:footnote w:type="continuationSeparator" w:id="0">
    <w:p w14:paraId="5E770BFA" w14:textId="77777777" w:rsidR="00CE0F72" w:rsidRDefault="00CE0F72" w:rsidP="00CD7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5F9E6" w14:textId="77777777" w:rsidR="00CD79ED" w:rsidRDefault="00CD79ED" w:rsidP="00641096">
    <w:pPr>
      <w:pStyle w:val="Header"/>
      <w:jc w:val="center"/>
    </w:pPr>
    <w:r>
      <w:rPr>
        <w:noProof/>
      </w:rPr>
      <w:drawing>
        <wp:inline distT="0" distB="0" distL="0" distR="0" wp14:anchorId="04E4B5F9" wp14:editId="5525C083">
          <wp:extent cx="2848911" cy="1093426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07" t="39144" r="25429" b="37023"/>
                  <a:stretch/>
                </pic:blipFill>
                <pic:spPr bwMode="auto">
                  <a:xfrm>
                    <a:off x="0" y="0"/>
                    <a:ext cx="2850834" cy="10941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E200F"/>
    <w:multiLevelType w:val="multilevel"/>
    <w:tmpl w:val="1EE81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792E67"/>
    <w:multiLevelType w:val="multilevel"/>
    <w:tmpl w:val="AF8E5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E5774D"/>
    <w:multiLevelType w:val="hybridMultilevel"/>
    <w:tmpl w:val="14D6AF94"/>
    <w:lvl w:ilvl="0" w:tplc="35FE9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A2494"/>
    <w:multiLevelType w:val="multilevel"/>
    <w:tmpl w:val="EBF0F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D1549F"/>
    <w:multiLevelType w:val="multilevel"/>
    <w:tmpl w:val="49966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F647DE"/>
    <w:multiLevelType w:val="multilevel"/>
    <w:tmpl w:val="C50E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5357177">
    <w:abstractNumId w:val="2"/>
  </w:num>
  <w:num w:numId="2" w16cid:durableId="1390543323">
    <w:abstractNumId w:val="1"/>
  </w:num>
  <w:num w:numId="3" w16cid:durableId="1329601535">
    <w:abstractNumId w:val="0"/>
  </w:num>
  <w:num w:numId="4" w16cid:durableId="1937907942">
    <w:abstractNumId w:val="3"/>
  </w:num>
  <w:num w:numId="5" w16cid:durableId="1921324804">
    <w:abstractNumId w:val="5"/>
  </w:num>
  <w:num w:numId="6" w16cid:durableId="1547616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10C"/>
    <w:rsid w:val="00006F77"/>
    <w:rsid w:val="001B77B9"/>
    <w:rsid w:val="003B1C7E"/>
    <w:rsid w:val="005C4E80"/>
    <w:rsid w:val="0062707F"/>
    <w:rsid w:val="00641096"/>
    <w:rsid w:val="006E30BE"/>
    <w:rsid w:val="00807B39"/>
    <w:rsid w:val="00891EBE"/>
    <w:rsid w:val="008A53A7"/>
    <w:rsid w:val="00910D04"/>
    <w:rsid w:val="009904AD"/>
    <w:rsid w:val="00A13ECF"/>
    <w:rsid w:val="00AD44E9"/>
    <w:rsid w:val="00B142D2"/>
    <w:rsid w:val="00B50B42"/>
    <w:rsid w:val="00C0747B"/>
    <w:rsid w:val="00CB2640"/>
    <w:rsid w:val="00CD79ED"/>
    <w:rsid w:val="00CE0F72"/>
    <w:rsid w:val="00EC510C"/>
    <w:rsid w:val="00F313A4"/>
    <w:rsid w:val="00FA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F737FA"/>
  <w15:chartTrackingRefBased/>
  <w15:docId w15:val="{3DC7F5F1-4380-2A48-92A9-D169146B6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B3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4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7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9ED"/>
  </w:style>
  <w:style w:type="paragraph" w:styleId="Footer">
    <w:name w:val="footer"/>
    <w:basedOn w:val="Normal"/>
    <w:link w:val="FooterChar"/>
    <w:uiPriority w:val="99"/>
    <w:unhideWhenUsed/>
    <w:rsid w:val="00CD7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9ED"/>
  </w:style>
  <w:style w:type="paragraph" w:customStyle="1" w:styleId="3p-ag">
    <w:name w:val="_3p-ag"/>
    <w:basedOn w:val="Normal"/>
    <w:rsid w:val="00006F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9hewj">
    <w:name w:val="_9hewj"/>
    <w:basedOn w:val="Normal"/>
    <w:rsid w:val="001B77B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1B7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4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5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yasharaprice/Library/Group%20Containers/UBF8T346G9.Office/User%20Content.localized/Templates.localized/NaturallyYoursReci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NaturallyYoursRecipe.dotx</Template>
  <TotalTime>3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White Stone</cp:lastModifiedBy>
  <cp:revision>1</cp:revision>
  <dcterms:created xsi:type="dcterms:W3CDTF">2025-01-23T00:38:00Z</dcterms:created>
  <dcterms:modified xsi:type="dcterms:W3CDTF">2025-01-23T00:43:00Z</dcterms:modified>
</cp:coreProperties>
</file>