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70BD" w14:textId="0C8BF914" w:rsidR="00891EBE" w:rsidRPr="00AD44E9" w:rsidRDefault="001B05EE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Vegan Crab Cakes</w:t>
      </w:r>
    </w:p>
    <w:p w14:paraId="29B45C59" w14:textId="6EDC0F8A" w:rsidR="001B05EE" w:rsidRDefault="001B05EE" w:rsidP="001B05EE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Servings: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</w:t>
      </w:r>
    </w:p>
    <w:p w14:paraId="26896EA6" w14:textId="7777777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07478ACB" w14:textId="4CE15BC5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Prep Time: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10 Minutes</w:t>
      </w:r>
    </w:p>
    <w:p w14:paraId="5EA433A9" w14:textId="7C8A85A1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Cook Time: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15 Minutes if Oven Bake</w:t>
      </w:r>
    </w:p>
    <w:p w14:paraId="5C5EB0C9" w14:textId="42E43EA3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Total Time: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30 Minutes</w:t>
      </w:r>
    </w:p>
    <w:p w14:paraId="478915FE" w14:textId="77777777" w:rsidR="001B05EE" w:rsidRDefault="001B05EE" w:rsidP="001B05EE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7496582B" w14:textId="77777777" w:rsidR="001B05EE" w:rsidRDefault="001B05EE" w:rsidP="001B05EE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1B05E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Equipment Needed:</w:t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</w:p>
    <w:p w14:paraId="37B0F96B" w14:textId="2051938D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Rubber Spatula, Spoon, Food Processor, Large Bowl, Baking Pan, Vegetable Oil Spray</w:t>
      </w:r>
    </w:p>
    <w:p w14:paraId="03EEC206" w14:textId="77777777" w:rsidR="001B05EE" w:rsidRDefault="001B05EE" w:rsidP="001B05EE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1B5D5504" w14:textId="46C1628E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Ingredients:</w:t>
      </w:r>
    </w:p>
    <w:p w14:paraId="66933771" w14:textId="598CDD1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Can/Jar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Artichoke Hearts, drained</w:t>
      </w:r>
    </w:p>
    <w:p w14:paraId="38C2E4B6" w14:textId="0C0A9AE4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Can/Jar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Heart of Palm</w:t>
      </w:r>
    </w:p>
    <w:p w14:paraId="27CCDADB" w14:textId="217F0AD3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Celery Stalk</w:t>
      </w:r>
    </w:p>
    <w:p w14:paraId="78F4DAFF" w14:textId="1DFF2A90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Green Onion</w:t>
      </w:r>
    </w:p>
    <w:p w14:paraId="648267DD" w14:textId="6110A92E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teaspoon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Old Bay Spice</w:t>
      </w:r>
    </w:p>
    <w:p w14:paraId="79D7739B" w14:textId="7E802EA9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Cup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proofErr w:type="gramStart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Bread Crumbs</w:t>
      </w:r>
      <w:proofErr w:type="gramEnd"/>
    </w:p>
    <w:p w14:paraId="597AF7D8" w14:textId="168B0182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teaspoons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Kelp Powder</w:t>
      </w:r>
    </w:p>
    <w:p w14:paraId="5D830118" w14:textId="6DC5924B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teaspoon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Garlic Powder</w:t>
      </w:r>
    </w:p>
    <w:p w14:paraId="05CDD794" w14:textId="4F8A3EAE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Tablespoon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Parsley, dried</w:t>
      </w:r>
    </w:p>
    <w:p w14:paraId="44D404C9" w14:textId="7777777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Tablespoons </w:t>
      </w:r>
      <w:proofErr w:type="spellStart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Vegannaise</w:t>
      </w:r>
      <w:proofErr w:type="spellEnd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or </w:t>
      </w:r>
      <w:proofErr w:type="gramStart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other</w:t>
      </w:r>
      <w:proofErr w:type="gramEnd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vegan Mayo</w:t>
      </w:r>
    </w:p>
    <w:p w14:paraId="14C85975" w14:textId="059387BC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Juice of </w:t>
      </w:r>
      <w:r w:rsidR="007B57DF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Lime </w:t>
      </w:r>
    </w:p>
    <w:p w14:paraId="0C2C94D6" w14:textId="77777777" w:rsidR="001B05EE" w:rsidRDefault="001B05EE" w:rsidP="001B05EE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651C8716" w14:textId="79960AE3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Directions:</w:t>
      </w:r>
    </w:p>
    <w:p w14:paraId="12774FEE" w14:textId="7777777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1. Blend Artichokes, Hearts of Palm in Food Processor. Remove those ingredients from the Processor into a bowl and set aside.</w:t>
      </w:r>
    </w:p>
    <w:p w14:paraId="06421762" w14:textId="7777777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2. Place the remaining ingredients in the Food Processor and blend. Combine both mixtures in the bowl with the Artichoke/Hearts of Palm with the Seasonings mixture.</w:t>
      </w:r>
    </w:p>
    <w:p w14:paraId="3087CDBD" w14:textId="7777777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3. Mix all ingredients together and form them into patties.</w:t>
      </w:r>
    </w:p>
    <w:p w14:paraId="64EC9BE8" w14:textId="77777777" w:rsidR="001B05EE" w:rsidRPr="001B05EE" w:rsidRDefault="001B05EE" w:rsidP="001B05EE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4. You can either pan fry or oven bake them. They keep well for up to 3-4 days in the refrigerator. Serve with Vegan Tartar Sauce. Eat and </w:t>
      </w:r>
      <w:proofErr w:type="gramStart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Enjoy</w:t>
      </w:r>
      <w:proofErr w:type="gramEnd"/>
      <w:r w:rsidRPr="001B05E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!</w:t>
      </w:r>
    </w:p>
    <w:p w14:paraId="48E72342" w14:textId="77777777" w:rsidR="001B77B9" w:rsidRPr="00AD44E9" w:rsidRDefault="001B77B9" w:rsidP="001B05EE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3317" w14:textId="77777777" w:rsidR="001B05EE" w:rsidRDefault="001B05EE" w:rsidP="00CD79ED">
      <w:r>
        <w:separator/>
      </w:r>
    </w:p>
  </w:endnote>
  <w:endnote w:type="continuationSeparator" w:id="0">
    <w:p w14:paraId="0C29E553" w14:textId="77777777" w:rsidR="001B05EE" w:rsidRDefault="001B05EE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EF8B" w14:textId="77777777" w:rsidR="001B05EE" w:rsidRDefault="001B05EE" w:rsidP="00CD79ED">
      <w:r>
        <w:separator/>
      </w:r>
    </w:p>
  </w:footnote>
  <w:footnote w:type="continuationSeparator" w:id="0">
    <w:p w14:paraId="2A681166" w14:textId="77777777" w:rsidR="001B05EE" w:rsidRDefault="001B05EE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10C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516A00A" wp14:editId="60068C3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EE"/>
    <w:rsid w:val="00006F77"/>
    <w:rsid w:val="001B05EE"/>
    <w:rsid w:val="001B77B9"/>
    <w:rsid w:val="003B1C7E"/>
    <w:rsid w:val="005C4E80"/>
    <w:rsid w:val="0062707F"/>
    <w:rsid w:val="00641096"/>
    <w:rsid w:val="006E30BE"/>
    <w:rsid w:val="007B57DF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2AA8B"/>
  <w15:chartTrackingRefBased/>
  <w15:docId w15:val="{A71EAF50-A6D2-E14F-BBA0-E7415831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a4yof">
    <w:name w:val="a4yof"/>
    <w:basedOn w:val="Normal"/>
    <w:rsid w:val="001B05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mv7l">
    <w:name w:val="lmv7l"/>
    <w:basedOn w:val="DefaultParagraphFont"/>
    <w:rsid w:val="001B05EE"/>
  </w:style>
  <w:style w:type="character" w:styleId="Strong">
    <w:name w:val="Strong"/>
    <w:basedOn w:val="DefaultParagraphFont"/>
    <w:uiPriority w:val="22"/>
    <w:qFormat/>
    <w:rsid w:val="001B0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2</cp:revision>
  <dcterms:created xsi:type="dcterms:W3CDTF">2025-01-23T23:58:00Z</dcterms:created>
  <dcterms:modified xsi:type="dcterms:W3CDTF">2025-01-24T00:00:00Z</dcterms:modified>
</cp:coreProperties>
</file>