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0235" w14:textId="29448CCD" w:rsidR="00891EBE" w:rsidRPr="00AD44E9" w:rsidRDefault="007D4925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Enchilada Casserole</w:t>
      </w:r>
    </w:p>
    <w:p w14:paraId="3144ACAC" w14:textId="148EB0AF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Servings: </w:t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20</w:t>
      </w:r>
    </w:p>
    <w:p w14:paraId="677933BA" w14:textId="77777777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2A1211F" w14:textId="411CD7E1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Prep Time: </w:t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15 Minutes</w:t>
      </w:r>
    </w:p>
    <w:p w14:paraId="6A80658C" w14:textId="0A92B652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Cook Time: </w:t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30 Minutes</w:t>
      </w:r>
    </w:p>
    <w:p w14:paraId="5AC48A0B" w14:textId="39692AA0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Total Time: </w:t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1 Hour</w:t>
      </w:r>
    </w:p>
    <w:p w14:paraId="4BBD5BD7" w14:textId="77777777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0F0AE33" w14:textId="77777777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>Equipment Needed:</w:t>
      </w:r>
    </w:p>
    <w:p w14:paraId="6C57AB13" w14:textId="77777777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>Measuring Utensils, 1 Large Casserole Dish (or 2-9x12 baking dish), Large Skillet</w:t>
      </w:r>
    </w:p>
    <w:p w14:paraId="544511D6" w14:textId="77777777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A4ADBDA" w14:textId="77777777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>Ingredients:</w:t>
      </w:r>
    </w:p>
    <w:p w14:paraId="24E14663" w14:textId="2FA7C14C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1 small </w:t>
      </w:r>
      <w:r>
        <w:rPr>
          <w:rFonts w:asciiTheme="minorHAnsi" w:hAnsiTheme="minorHAnsi" w:cstheme="minorHAnsi"/>
          <w:color w:val="000000"/>
        </w:rPr>
        <w:t>bag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Corn Chips (OR) Tortilla Chips</w:t>
      </w:r>
    </w:p>
    <w:p w14:paraId="7156181B" w14:textId="4DB83A77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1 package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Boca Crumbles (OR) 5 Cups Crumbles</w:t>
      </w:r>
    </w:p>
    <w:p w14:paraId="0EE7C357" w14:textId="1F6701AE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1/4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Oil</w:t>
      </w:r>
    </w:p>
    <w:p w14:paraId="6C3D9A13" w14:textId="7B419E68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1/2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Onions, chopped</w:t>
      </w:r>
    </w:p>
    <w:p w14:paraId="124CB0F5" w14:textId="51AF40D2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1 can (16 ounce) </w:t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Stewed Tomatoes</w:t>
      </w:r>
    </w:p>
    <w:p w14:paraId="232D69C4" w14:textId="5705018F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1/2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Nutritional Yeast Flakes</w:t>
      </w:r>
    </w:p>
    <w:p w14:paraId="203F57FA" w14:textId="52E1B363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1/2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Bell Pepper, chopped</w:t>
      </w:r>
    </w:p>
    <w:p w14:paraId="391EC825" w14:textId="76117C07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1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Corn kernels</w:t>
      </w:r>
    </w:p>
    <w:p w14:paraId="6CF1015D" w14:textId="17D00019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1 (4-1/2 ounce) </w:t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Ripe Olives, sliced, drained</w:t>
      </w:r>
    </w:p>
    <w:p w14:paraId="74CE4963" w14:textId="2385A78E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Onion Powder</w:t>
      </w:r>
    </w:p>
    <w:p w14:paraId="28E25DDE" w14:textId="2C7133A4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Italian Seasoning</w:t>
      </w:r>
    </w:p>
    <w:p w14:paraId="0F37CDB7" w14:textId="059D35E6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Paprika</w:t>
      </w:r>
    </w:p>
    <w:p w14:paraId="6ADBA491" w14:textId="7EEE82E7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Garlic Powder</w:t>
      </w:r>
    </w:p>
    <w:p w14:paraId="07454CA2" w14:textId="499CF42E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Cumin</w:t>
      </w:r>
    </w:p>
    <w:p w14:paraId="0899A35E" w14:textId="1A908DFD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1/8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Cayenne</w:t>
      </w:r>
    </w:p>
    <w:p w14:paraId="091D0FB0" w14:textId="483330D1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1/2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Water</w:t>
      </w:r>
    </w:p>
    <w:p w14:paraId="3AEF91CE" w14:textId="185F9D02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1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Cashew Cheese Sauce</w:t>
      </w:r>
    </w:p>
    <w:p w14:paraId="13B94E86" w14:textId="2931615A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1/2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7D4925">
        <w:rPr>
          <w:rFonts w:asciiTheme="minorHAnsi" w:hAnsiTheme="minorHAnsi" w:cstheme="minorHAnsi"/>
          <w:color w:val="000000"/>
        </w:rPr>
        <w:t>Poblano, sliced (optional)</w:t>
      </w:r>
    </w:p>
    <w:p w14:paraId="7B630634" w14:textId="77777777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706377B" w14:textId="77777777" w:rsidR="007D4925" w:rsidRPr="007D4925" w:rsidRDefault="007D4925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>Directions:</w:t>
      </w:r>
    </w:p>
    <w:p w14:paraId="548B4A7D" w14:textId="77777777" w:rsidR="007D4925" w:rsidRPr="007D4925" w:rsidRDefault="007D4925" w:rsidP="007D4925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7D4925">
        <w:rPr>
          <w:rFonts w:asciiTheme="minorHAnsi" w:hAnsiTheme="minorHAnsi" w:cstheme="minorHAnsi"/>
          <w:color w:val="000000"/>
        </w:rPr>
        <w:t>Saute</w:t>
      </w:r>
      <w:proofErr w:type="spellEnd"/>
      <w:r w:rsidRPr="007D4925">
        <w:rPr>
          <w:rFonts w:asciiTheme="minorHAnsi" w:hAnsiTheme="minorHAnsi" w:cstheme="minorHAnsi"/>
          <w:color w:val="000000"/>
        </w:rPr>
        <w:t>' onion and bell pepper in oil and water.</w:t>
      </w:r>
    </w:p>
    <w:p w14:paraId="7EB59152" w14:textId="77777777" w:rsidR="007D4925" w:rsidRPr="007D4925" w:rsidRDefault="007D4925" w:rsidP="007D4925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>Add crumbles.</w:t>
      </w:r>
    </w:p>
    <w:p w14:paraId="1694F6EB" w14:textId="77777777" w:rsidR="007D4925" w:rsidRPr="007D4925" w:rsidRDefault="007D4925" w:rsidP="007D4925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>Add all seasonings and mix well.</w:t>
      </w:r>
    </w:p>
    <w:p w14:paraId="6BD16039" w14:textId="77777777" w:rsidR="007D4925" w:rsidRPr="007D4925" w:rsidRDefault="007D4925" w:rsidP="007D4925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>Add corn, stewed tomatoes, and olives, mix well.</w:t>
      </w:r>
    </w:p>
    <w:p w14:paraId="5A655627" w14:textId="77777777" w:rsidR="007D4925" w:rsidRPr="007D4925" w:rsidRDefault="007D4925" w:rsidP="007D4925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>Pour over chips in baking dish and cover with cheese.</w:t>
      </w:r>
    </w:p>
    <w:p w14:paraId="7CA70249" w14:textId="77777777" w:rsidR="007D4925" w:rsidRPr="007D4925" w:rsidRDefault="007D4925" w:rsidP="007D4925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>Leave in oven just until hot.</w:t>
      </w:r>
    </w:p>
    <w:p w14:paraId="2E0FAED8" w14:textId="77777777" w:rsidR="007D4925" w:rsidRPr="007D4925" w:rsidRDefault="007D4925" w:rsidP="007D4925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925">
        <w:rPr>
          <w:rFonts w:asciiTheme="minorHAnsi" w:hAnsiTheme="minorHAnsi" w:cstheme="minorHAnsi"/>
          <w:color w:val="000000"/>
        </w:rPr>
        <w:t xml:space="preserve">Remove and serve. Eat &amp; </w:t>
      </w:r>
      <w:proofErr w:type="gramStart"/>
      <w:r w:rsidRPr="007D4925">
        <w:rPr>
          <w:rFonts w:asciiTheme="minorHAnsi" w:hAnsiTheme="minorHAnsi" w:cstheme="minorHAnsi"/>
          <w:color w:val="000000"/>
        </w:rPr>
        <w:t>Enjoy</w:t>
      </w:r>
      <w:proofErr w:type="gramEnd"/>
      <w:r w:rsidRPr="007D4925">
        <w:rPr>
          <w:rFonts w:asciiTheme="minorHAnsi" w:hAnsiTheme="minorHAnsi" w:cstheme="minorHAnsi"/>
          <w:color w:val="000000"/>
        </w:rPr>
        <w:t>!</w:t>
      </w:r>
    </w:p>
    <w:p w14:paraId="2935617D" w14:textId="77777777" w:rsidR="001B77B9" w:rsidRPr="007D4925" w:rsidRDefault="001B77B9" w:rsidP="007D4925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</w:p>
    <w:sectPr w:rsidR="001B77B9" w:rsidRPr="007D49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4C082" w14:textId="77777777" w:rsidR="007D4925" w:rsidRDefault="007D4925" w:rsidP="00CD79ED">
      <w:r>
        <w:separator/>
      </w:r>
    </w:p>
  </w:endnote>
  <w:endnote w:type="continuationSeparator" w:id="0">
    <w:p w14:paraId="4CC85F2E" w14:textId="77777777" w:rsidR="007D4925" w:rsidRDefault="007D4925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40E4" w14:textId="77777777" w:rsidR="007D4925" w:rsidRDefault="007D4925" w:rsidP="00CD79ED">
      <w:r>
        <w:separator/>
      </w:r>
    </w:p>
  </w:footnote>
  <w:footnote w:type="continuationSeparator" w:id="0">
    <w:p w14:paraId="689440B1" w14:textId="77777777" w:rsidR="007D4925" w:rsidRDefault="007D4925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19A3D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3841203D" wp14:editId="357E91C9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5317C"/>
    <w:multiLevelType w:val="multilevel"/>
    <w:tmpl w:val="2B50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  <w:num w:numId="6" w16cid:durableId="115492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25"/>
    <w:rsid w:val="00006F77"/>
    <w:rsid w:val="001B77B9"/>
    <w:rsid w:val="003B1C7E"/>
    <w:rsid w:val="005C4E80"/>
    <w:rsid w:val="0062707F"/>
    <w:rsid w:val="00641096"/>
    <w:rsid w:val="006E02FB"/>
    <w:rsid w:val="006E30BE"/>
    <w:rsid w:val="007D4925"/>
    <w:rsid w:val="00807B39"/>
    <w:rsid w:val="00891EBE"/>
    <w:rsid w:val="008A53A7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F2EB1"/>
  <w15:chartTrackingRefBased/>
  <w15:docId w15:val="{114876C2-3815-3647-AA28-4370C03D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2025-01-29T02:29:00Z</dcterms:created>
  <dcterms:modified xsi:type="dcterms:W3CDTF">2025-01-29T02:32:00Z</dcterms:modified>
</cp:coreProperties>
</file>