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BC17" w14:textId="6049603F" w:rsidR="00891EBE" w:rsidRPr="00AD44E9" w:rsidRDefault="00FA6C55" w:rsidP="00AD44E9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Notcho</w:t>
      </w:r>
      <w:proofErr w:type="spellEnd"/>
      <w:r>
        <w:rPr>
          <w:b/>
          <w:bCs/>
          <w:u w:val="single"/>
        </w:rPr>
        <w:t>’ Mama’s Fried Chikn</w:t>
      </w:r>
    </w:p>
    <w:p w14:paraId="40C62D82" w14:textId="2AAB3466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8</w:t>
      </w:r>
    </w:p>
    <w:p w14:paraId="0A0F4BFE" w14:textId="77777777" w:rsid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DCCA035" w14:textId="502714B0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1 Hour</w:t>
      </w:r>
    </w:p>
    <w:p w14:paraId="7E2ACBC5" w14:textId="7DDA7DE7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30 Minutes</w:t>
      </w:r>
    </w:p>
    <w:p w14:paraId="4AD83F73" w14:textId="6F001E12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2 Hours</w:t>
      </w:r>
    </w:p>
    <w:p w14:paraId="5F3A01AC" w14:textId="77777777" w:rsid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506F46B" w14:textId="08311D34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Equipment Needed:</w:t>
      </w:r>
    </w:p>
    <w:p w14:paraId="56DB9E50" w14:textId="77777777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Measuring Utensils, Large Pot, Bowl, Rack (OR) Paper Towels</w:t>
      </w:r>
    </w:p>
    <w:p w14:paraId="5CD13B48" w14:textId="77777777" w:rsid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2553D0D" w14:textId="4586BB6E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Ingredients:</w:t>
      </w:r>
    </w:p>
    <w:p w14:paraId="5B13FB54" w14:textId="5BF6D8D3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2 Cups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Gluten Flour</w:t>
      </w:r>
    </w:p>
    <w:p w14:paraId="289DBD07" w14:textId="27E90566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Onion Powder</w:t>
      </w:r>
    </w:p>
    <w:p w14:paraId="46698484" w14:textId="3180DF5D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Garlic Powder</w:t>
      </w:r>
    </w:p>
    <w:p w14:paraId="590DA706" w14:textId="77777777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2 Tablespoons Nutritional Yeast Flakes</w:t>
      </w:r>
    </w:p>
    <w:p w14:paraId="7BCD80AB" w14:textId="3805CD4D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Sea Salt (OR) Pink Himalayan Salt</w:t>
      </w:r>
    </w:p>
    <w:p w14:paraId="15CE2B1E" w14:textId="77777777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2 Tablespoons Bob's Red Mill Rapid Rise Yeast</w:t>
      </w:r>
    </w:p>
    <w:p w14:paraId="2158CF47" w14:textId="464E0F84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All Purpose Flour (OR) Gluten-free Flour</w:t>
      </w:r>
    </w:p>
    <w:p w14:paraId="6714A52A" w14:textId="520C4FA5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2 Cups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 xml:space="preserve">Water </w:t>
      </w:r>
    </w:p>
    <w:p w14:paraId="63A6216C" w14:textId="77777777" w:rsid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</w:p>
    <w:p w14:paraId="1E113C50" w14:textId="728E9990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i/>
          <w:iCs/>
          <w:color w:val="000000"/>
        </w:rPr>
        <w:t>Seasoning Water ~</w:t>
      </w:r>
    </w:p>
    <w:p w14:paraId="16438CCD" w14:textId="3D583F4A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Parsley Flakes</w:t>
      </w:r>
    </w:p>
    <w:p w14:paraId="387D4FBE" w14:textId="7D80C542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Onion Powder</w:t>
      </w:r>
    </w:p>
    <w:p w14:paraId="3A68F980" w14:textId="501C6AD7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Garlic Powder</w:t>
      </w:r>
    </w:p>
    <w:p w14:paraId="6838764B" w14:textId="6D3B894D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Pink Himalayan Salt</w:t>
      </w:r>
    </w:p>
    <w:p w14:paraId="591F106F" w14:textId="200F4EF4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Oregano</w:t>
      </w:r>
    </w:p>
    <w:p w14:paraId="17C64F76" w14:textId="0654A369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Basil</w:t>
      </w:r>
    </w:p>
    <w:p w14:paraId="2DE3333E" w14:textId="780DB288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Sage</w:t>
      </w:r>
    </w:p>
    <w:p w14:paraId="00318F0B" w14:textId="2E1364D1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Cajun Seasoning</w:t>
      </w:r>
    </w:p>
    <w:p w14:paraId="08495159" w14:textId="390F7D11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Chikn Style Seasoning</w:t>
      </w:r>
    </w:p>
    <w:p w14:paraId="7FC26738" w14:textId="223DD888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FA6C55">
        <w:rPr>
          <w:rFonts w:asciiTheme="minorHAnsi" w:hAnsiTheme="minorHAnsi" w:cstheme="minorHAnsi"/>
          <w:color w:val="000000"/>
        </w:rPr>
        <w:t>Liquid Aminos</w:t>
      </w:r>
    </w:p>
    <w:p w14:paraId="20284FB6" w14:textId="77777777" w:rsid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FFEDE25" w14:textId="5572620C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Directions:</w:t>
      </w:r>
    </w:p>
    <w:p w14:paraId="4F9D2A73" w14:textId="77777777" w:rsidR="00FA6C55" w:rsidRPr="00FA6C55" w:rsidRDefault="00FA6C55" w:rsidP="00FA6C5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Place all ingredients in a bowl except the Rapid Rise Yeast and Water, stirring all ingredients evenly.</w:t>
      </w:r>
    </w:p>
    <w:p w14:paraId="5B726507" w14:textId="77777777" w:rsidR="00FA6C55" w:rsidRPr="00FA6C55" w:rsidRDefault="00FA6C55" w:rsidP="00FA6C5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Add the yeast and enough warm water until the mixture is spongy (slightly less than 1 and 1 cups water), massaging the mixture like bread dough. This should take several minutes to complete. Cover the mixture with a clean cloth and let it rise for at least 30 minutes to 1 hour.</w:t>
      </w:r>
    </w:p>
    <w:p w14:paraId="4E9AA2EC" w14:textId="77777777" w:rsidR="00FA6C55" w:rsidRPr="00FA6C55" w:rsidRDefault="00FA6C55" w:rsidP="00FA6C5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lastRenderedPageBreak/>
        <w:t>Meanwhile, boil 8 cups of water and add the seasonings (becoming the seasoning water).</w:t>
      </w:r>
    </w:p>
    <w:p w14:paraId="1D69085C" w14:textId="77777777" w:rsidR="00FA6C55" w:rsidRPr="00FA6C55" w:rsidRDefault="00FA6C55" w:rsidP="00FA6C5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Once the gluten mixture rises, </w:t>
      </w:r>
      <w:proofErr w:type="gramStart"/>
      <w:r w:rsidRPr="00FA6C55">
        <w:rPr>
          <w:rFonts w:asciiTheme="minorHAnsi" w:hAnsiTheme="minorHAnsi" w:cstheme="minorHAnsi"/>
          <w:color w:val="000000"/>
        </w:rPr>
        <w:t>Tear</w:t>
      </w:r>
      <w:proofErr w:type="gramEnd"/>
      <w:r w:rsidRPr="00FA6C55">
        <w:rPr>
          <w:rFonts w:asciiTheme="minorHAnsi" w:hAnsiTheme="minorHAnsi" w:cstheme="minorHAnsi"/>
          <w:color w:val="000000"/>
        </w:rPr>
        <w:t xml:space="preserve"> off golf ball size pieces of it and drop it into the hot water.</w:t>
      </w:r>
    </w:p>
    <w:p w14:paraId="617275FB" w14:textId="77777777" w:rsidR="00FA6C55" w:rsidRPr="00FA6C55" w:rsidRDefault="00FA6C55" w:rsidP="00FA6C5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Notice how it expands and swells up while boiling. Boil for 30 minutes.</w:t>
      </w:r>
    </w:p>
    <w:p w14:paraId="7F24FFBD" w14:textId="77777777" w:rsidR="00FA6C55" w:rsidRPr="00FA6C55" w:rsidRDefault="00FA6C55" w:rsidP="00FA6C5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Drain the excess water on a rack.</w:t>
      </w:r>
    </w:p>
    <w:p w14:paraId="4973E288" w14:textId="77777777" w:rsidR="00FA6C55" w:rsidRPr="00FA6C55" w:rsidRDefault="00FA6C55" w:rsidP="00FA6C5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Flour and fry like chicken on medium-high heat.</w:t>
      </w:r>
    </w:p>
    <w:p w14:paraId="7DC65265" w14:textId="77777777" w:rsidR="00FA6C55" w:rsidRPr="00FA6C55" w:rsidRDefault="00FA6C55" w:rsidP="00FA6C55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>Serve hot! You can re-heat it over and over for up to a week.</w:t>
      </w:r>
    </w:p>
    <w:p w14:paraId="571B82B6" w14:textId="77777777" w:rsid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C53E879" w14:textId="295C5AFE" w:rsidR="00FA6C55" w:rsidRPr="00FA6C55" w:rsidRDefault="00FA6C55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A6C55">
        <w:rPr>
          <w:rFonts w:asciiTheme="minorHAnsi" w:hAnsiTheme="minorHAnsi" w:cstheme="minorHAnsi"/>
          <w:color w:val="000000"/>
        </w:rPr>
        <w:t xml:space="preserve">For crunchy </w:t>
      </w:r>
      <w:proofErr w:type="spellStart"/>
      <w:r w:rsidRPr="00FA6C55">
        <w:rPr>
          <w:rFonts w:asciiTheme="minorHAnsi" w:hAnsiTheme="minorHAnsi" w:cstheme="minorHAnsi"/>
          <w:color w:val="000000"/>
        </w:rPr>
        <w:t>chikn</w:t>
      </w:r>
      <w:proofErr w:type="spellEnd"/>
      <w:r w:rsidRPr="00FA6C55">
        <w:rPr>
          <w:rFonts w:asciiTheme="minorHAnsi" w:hAnsiTheme="minorHAnsi" w:cstheme="minorHAnsi"/>
          <w:color w:val="000000"/>
        </w:rPr>
        <w:t>, use 1 cup flour + 6 Tablespoons Panko with 6 Tablespoons Cajun Seasoning</w:t>
      </w:r>
    </w:p>
    <w:p w14:paraId="75423670" w14:textId="77777777" w:rsidR="001B77B9" w:rsidRPr="00FA6C55" w:rsidRDefault="001B77B9" w:rsidP="00FA6C55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FA6C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4677" w14:textId="77777777" w:rsidR="00FA6C55" w:rsidRDefault="00FA6C55" w:rsidP="00CD79ED">
      <w:r>
        <w:separator/>
      </w:r>
    </w:p>
  </w:endnote>
  <w:endnote w:type="continuationSeparator" w:id="0">
    <w:p w14:paraId="2ED2621B" w14:textId="77777777" w:rsidR="00FA6C55" w:rsidRDefault="00FA6C55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FFCFF" w14:textId="77777777" w:rsidR="00FA6C55" w:rsidRDefault="00FA6C55" w:rsidP="00CD79ED">
      <w:r>
        <w:separator/>
      </w:r>
    </w:p>
  </w:footnote>
  <w:footnote w:type="continuationSeparator" w:id="0">
    <w:p w14:paraId="2DC7910F" w14:textId="77777777" w:rsidR="00FA6C55" w:rsidRDefault="00FA6C55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FBA06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0F817FD5" wp14:editId="7611D855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85809"/>
    <w:multiLevelType w:val="multilevel"/>
    <w:tmpl w:val="4D8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5"/>
  </w:num>
  <w:num w:numId="6" w16cid:durableId="284389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55"/>
    <w:rsid w:val="00006F77"/>
    <w:rsid w:val="001B77B9"/>
    <w:rsid w:val="003B1C7E"/>
    <w:rsid w:val="004D7DE7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  <w:rsid w:val="00F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D882C"/>
  <w15:chartTrackingRefBased/>
  <w15:docId w15:val="{F9D02BB3-AB8E-1649-ACBD-A8F0721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2025-01-26T03:03:00Z</dcterms:created>
  <dcterms:modified xsi:type="dcterms:W3CDTF">2025-01-26T03:07:00Z</dcterms:modified>
</cp:coreProperties>
</file>