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B71C" w14:textId="77777777" w:rsidR="00A44C1A" w:rsidRPr="00A44C1A" w:rsidRDefault="00A44C1A" w:rsidP="00A44C1A">
      <w:pPr>
        <w:jc w:val="center"/>
        <w:rPr>
          <w:rFonts w:ascii="Calibri" w:hAnsi="Calibri" w:cs="Calibri"/>
          <w:u w:val="single"/>
        </w:rPr>
      </w:pPr>
      <w:r w:rsidRPr="00A44C1A">
        <w:rPr>
          <w:rFonts w:ascii="Calibri" w:hAnsi="Calibri" w:cs="Calibri"/>
          <w:u w:val="single"/>
        </w:rPr>
        <w:t>Naturally Whipped Cream</w:t>
      </w:r>
    </w:p>
    <w:p w14:paraId="251A8969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Ingredients:</w:t>
      </w:r>
    </w:p>
    <w:p w14:paraId="06164BA1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 xml:space="preserve">1 </w:t>
      </w:r>
      <w:proofErr w:type="gramStart"/>
      <w:r w:rsidRPr="00E47C7C">
        <w:rPr>
          <w:rFonts w:ascii="Calibri" w:hAnsi="Calibri" w:cs="Calibri"/>
        </w:rPr>
        <w:t>pkg  Silken</w:t>
      </w:r>
      <w:proofErr w:type="gramEnd"/>
      <w:r w:rsidRPr="00E47C7C">
        <w:rPr>
          <w:rFonts w:ascii="Calibri" w:hAnsi="Calibri" w:cs="Calibri"/>
        </w:rPr>
        <w:t xml:space="preserve"> Tofu (extra firm)</w:t>
      </w:r>
    </w:p>
    <w:p w14:paraId="206001BC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>4 T      Cane Crystals</w:t>
      </w:r>
    </w:p>
    <w:p w14:paraId="1E2F3D26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>⅛ t     Sea Salt</w:t>
      </w:r>
    </w:p>
    <w:p w14:paraId="1549A8F5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 xml:space="preserve">¼ c     </w:t>
      </w:r>
      <w:proofErr w:type="gramStart"/>
      <w:r w:rsidRPr="00E47C7C">
        <w:rPr>
          <w:rFonts w:ascii="Calibri" w:hAnsi="Calibri" w:cs="Calibri"/>
        </w:rPr>
        <w:t>Soy Milk</w:t>
      </w:r>
      <w:proofErr w:type="gramEnd"/>
      <w:r w:rsidRPr="00E47C7C">
        <w:rPr>
          <w:rFonts w:ascii="Calibri" w:hAnsi="Calibri" w:cs="Calibri"/>
        </w:rPr>
        <w:t xml:space="preserve"> Powder</w:t>
      </w:r>
    </w:p>
    <w:p w14:paraId="45E383CA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>2 T      Vegetable Oil</w:t>
      </w:r>
    </w:p>
    <w:p w14:paraId="4443AC7B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>1 t       Vanilla</w:t>
      </w:r>
    </w:p>
    <w:p w14:paraId="733CCB30" w14:textId="77777777" w:rsidR="00A44C1A" w:rsidRPr="00E47C7C" w:rsidRDefault="00A44C1A" w:rsidP="00A44C1A">
      <w:pPr>
        <w:numPr>
          <w:ilvl w:val="0"/>
          <w:numId w:val="6"/>
        </w:numPr>
        <w:spacing w:after="160" w:line="259" w:lineRule="auto"/>
        <w:rPr>
          <w:rFonts w:ascii="Calibri" w:hAnsi="Calibri" w:cs="Calibri"/>
        </w:rPr>
      </w:pPr>
      <w:r w:rsidRPr="00E47C7C">
        <w:rPr>
          <w:rFonts w:ascii="Calibri" w:hAnsi="Calibri" w:cs="Calibri"/>
        </w:rPr>
        <w:t>¼ t      Sea Salt</w:t>
      </w:r>
    </w:p>
    <w:p w14:paraId="7E4BEED7" w14:textId="77777777" w:rsidR="00A44C1A" w:rsidRPr="00E47C7C" w:rsidRDefault="00A44C1A" w:rsidP="00A44C1A">
      <w:pPr>
        <w:rPr>
          <w:rFonts w:ascii="Calibri" w:hAnsi="Calibri" w:cs="Calibri"/>
        </w:rPr>
      </w:pPr>
    </w:p>
    <w:p w14:paraId="4216986E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Directions:</w:t>
      </w:r>
    </w:p>
    <w:p w14:paraId="77E28435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1.  Blend all ingredients until smooth</w:t>
      </w:r>
    </w:p>
    <w:p w14:paraId="47F6D3B3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2. Chill and serve immediately.</w:t>
      </w:r>
    </w:p>
    <w:p w14:paraId="632449F9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Makes: 1½ cups</w:t>
      </w:r>
    </w:p>
    <w:p w14:paraId="0236CE65" w14:textId="77777777" w:rsidR="00A44C1A" w:rsidRPr="00E47C7C" w:rsidRDefault="00A44C1A" w:rsidP="00A44C1A">
      <w:pPr>
        <w:rPr>
          <w:rFonts w:ascii="Calibri" w:hAnsi="Calibri" w:cs="Calibri"/>
        </w:rPr>
      </w:pPr>
    </w:p>
    <w:p w14:paraId="0B98B29D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Did you know?</w:t>
      </w:r>
    </w:p>
    <w:p w14:paraId="7C08F42B" w14:textId="77777777" w:rsidR="00A44C1A" w:rsidRPr="00E47C7C" w:rsidRDefault="00A44C1A" w:rsidP="00A44C1A">
      <w:pPr>
        <w:rPr>
          <w:rFonts w:ascii="Calibri" w:hAnsi="Calibri" w:cs="Calibri"/>
        </w:rPr>
      </w:pPr>
      <w:r w:rsidRPr="00E47C7C">
        <w:rPr>
          <w:rFonts w:ascii="Calibri" w:hAnsi="Calibri" w:cs="Calibri"/>
        </w:rPr>
        <w:t>Regular whipped cream is made up of 3 different kinds of fat and a lot of sugar!</w:t>
      </w:r>
    </w:p>
    <w:p w14:paraId="7E8C2339" w14:textId="77777777" w:rsidR="00A44C1A" w:rsidRPr="00E47C7C" w:rsidRDefault="00A44C1A" w:rsidP="00A44C1A">
      <w:pPr>
        <w:rPr>
          <w:rFonts w:ascii="Calibri" w:hAnsi="Calibri" w:cs="Calibri"/>
        </w:rPr>
      </w:pPr>
    </w:p>
    <w:p w14:paraId="488EBFB1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936AE" w14:textId="77777777" w:rsidR="00A44C1A" w:rsidRDefault="00A44C1A" w:rsidP="00CD79ED">
      <w:r>
        <w:separator/>
      </w:r>
    </w:p>
  </w:endnote>
  <w:endnote w:type="continuationSeparator" w:id="0">
    <w:p w14:paraId="126D8F18" w14:textId="77777777" w:rsidR="00A44C1A" w:rsidRDefault="00A44C1A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6E865" w14:textId="77777777" w:rsidR="00A44C1A" w:rsidRDefault="00A44C1A" w:rsidP="00CD79ED">
      <w:r>
        <w:separator/>
      </w:r>
    </w:p>
  </w:footnote>
  <w:footnote w:type="continuationSeparator" w:id="0">
    <w:p w14:paraId="72B4A188" w14:textId="77777777" w:rsidR="00A44C1A" w:rsidRDefault="00A44C1A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54AB0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6E9104C3" wp14:editId="4C70A566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51B2"/>
    <w:multiLevelType w:val="multilevel"/>
    <w:tmpl w:val="B9E6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2"/>
  </w:num>
  <w:num w:numId="3" w16cid:durableId="1329601535">
    <w:abstractNumId w:val="1"/>
  </w:num>
  <w:num w:numId="4" w16cid:durableId="1937907942">
    <w:abstractNumId w:val="4"/>
  </w:num>
  <w:num w:numId="5" w16cid:durableId="1921324804">
    <w:abstractNumId w:val="5"/>
  </w:num>
  <w:num w:numId="6" w16cid:durableId="2632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1A"/>
    <w:rsid w:val="00006F77"/>
    <w:rsid w:val="00075F36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44C1A"/>
    <w:rsid w:val="00AD44E9"/>
    <w:rsid w:val="00B142D2"/>
    <w:rsid w:val="00B50B42"/>
    <w:rsid w:val="00C0747B"/>
    <w:rsid w:val="00CB2640"/>
    <w:rsid w:val="00CD79ED"/>
    <w:rsid w:val="00E852B3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73888"/>
  <w15:chartTrackingRefBased/>
  <w15:docId w15:val="{32A8703C-7C98-1E49-BE43-F8D85CC6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2</cp:revision>
  <dcterms:created xsi:type="dcterms:W3CDTF">2025-01-15T17:48:00Z</dcterms:created>
  <dcterms:modified xsi:type="dcterms:W3CDTF">2025-01-15T17:48:00Z</dcterms:modified>
</cp:coreProperties>
</file>