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F7E5" w14:textId="5A8A7A8A" w:rsidR="00891EBE" w:rsidRPr="00AD44E9" w:rsidRDefault="0017790F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Coriander Rolls</w:t>
      </w:r>
    </w:p>
    <w:p w14:paraId="3097626B" w14:textId="20303715" w:rsidR="0017790F" w:rsidRPr="0017790F" w:rsidRDefault="001B77B9" w:rsidP="0017790F">
      <w:pPr>
        <w:pStyle w:val="9hewj"/>
        <w:spacing w:before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Servings:</w:t>
      </w:r>
      <w:r w:rsidRPr="0017790F">
        <w:rPr>
          <w:rStyle w:val="apple-converted-space"/>
          <w:rFonts w:ascii="Calibri" w:hAnsi="Calibri" w:cs="Calibri"/>
          <w:color w:val="000000"/>
        </w:rPr>
        <w:t xml:space="preserve">  </w:t>
      </w:r>
      <w:r w:rsidR="0017790F" w:rsidRPr="0017790F">
        <w:rPr>
          <w:rStyle w:val="apple-converted-space"/>
          <w:rFonts w:ascii="Calibri" w:hAnsi="Calibri" w:cs="Calibri"/>
          <w:color w:val="000000"/>
        </w:rPr>
        <w:t xml:space="preserve">     </w:t>
      </w:r>
      <w:r w:rsidR="0017790F" w:rsidRPr="0017790F">
        <w:rPr>
          <w:rFonts w:ascii="Calibri" w:hAnsi="Calibri" w:cs="Calibri"/>
          <w:b/>
          <w:bCs/>
          <w:color w:val="000000"/>
        </w:rPr>
        <w:t xml:space="preserve"> 14</w:t>
      </w:r>
    </w:p>
    <w:p w14:paraId="3AA77272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Prep Time: 15 Minutes</w:t>
      </w:r>
    </w:p>
    <w:p w14:paraId="44DE5582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Cook Time: 3 Hours</w:t>
      </w:r>
    </w:p>
    <w:p w14:paraId="20832AC1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Total Time: 4 Hours</w:t>
      </w:r>
    </w:p>
    <w:p w14:paraId="79708037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30BEF60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Equipment Needed:</w:t>
      </w:r>
    </w:p>
    <w:p w14:paraId="5BEB17BB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Measuring Utensils, Pan, Bread Machine, Spatula, Serrated Knife</w:t>
      </w:r>
    </w:p>
    <w:p w14:paraId="015DDC9E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4FA4350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Ingredients:</w:t>
      </w:r>
    </w:p>
    <w:p w14:paraId="6FF540DB" w14:textId="65E56D5A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Bread Machine Ingredients:</w:t>
      </w:r>
    </w:p>
    <w:p w14:paraId="2EC607DF" w14:textId="3FAF03D7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   2 teaspoon               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Oil</w:t>
      </w:r>
    </w:p>
    <w:p w14:paraId="7E28C8A7" w14:textId="2EA90914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   1 3/4 Cup                 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Hot Water</w:t>
      </w:r>
    </w:p>
    <w:p w14:paraId="7DA6BC47" w14:textId="3C2B2B04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   4 1/2 Cups    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Bread Flour</w:t>
      </w:r>
    </w:p>
    <w:p w14:paraId="0091FBB0" w14:textId="044F5595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   2 teaspoons 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Sea Salt</w:t>
      </w:r>
    </w:p>
    <w:p w14:paraId="7B714735" w14:textId="5BCCEE05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   2 teaspoons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Dry Soy Milk</w:t>
      </w:r>
    </w:p>
    <w:p w14:paraId="43C5A5E7" w14:textId="3C52BC0D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   1 teaspoons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Cane Sugar</w:t>
      </w:r>
    </w:p>
    <w:p w14:paraId="107A78A5" w14:textId="1945FF3D" w:rsidR="0017790F" w:rsidRPr="0017790F" w:rsidRDefault="0017790F" w:rsidP="0017790F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   1 teaspoons             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Yeast</w:t>
      </w:r>
    </w:p>
    <w:p w14:paraId="457310BB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i/>
          <w:iCs/>
          <w:color w:val="000000"/>
        </w:rPr>
        <w:t>Filling Ingredients</w:t>
      </w:r>
      <w:r w:rsidRPr="0017790F">
        <w:rPr>
          <w:rFonts w:ascii="Calibri" w:hAnsi="Calibri" w:cs="Calibri"/>
          <w:color w:val="000000"/>
        </w:rPr>
        <w:t>:</w:t>
      </w:r>
    </w:p>
    <w:p w14:paraId="6A55B803" w14:textId="711287D2" w:rsidR="0017790F" w:rsidRPr="0017790F" w:rsidRDefault="0017790F" w:rsidP="0017790F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   4 Tablespoons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Coriander</w:t>
      </w:r>
    </w:p>
    <w:p w14:paraId="7581425F" w14:textId="09C36E65" w:rsidR="0017790F" w:rsidRPr="0017790F" w:rsidRDefault="0017790F" w:rsidP="0017790F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   1 Cup            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Cane Sugar</w:t>
      </w:r>
    </w:p>
    <w:p w14:paraId="7ADC3D4E" w14:textId="0C4491A4" w:rsidR="0017790F" w:rsidRPr="0017790F" w:rsidRDefault="0017790F" w:rsidP="0017790F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   1/2 Cup        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Vegan Butter</w:t>
      </w:r>
    </w:p>
    <w:p w14:paraId="6E28D0D8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·         Note: Sift the cane sugar and coriander to remove lumps.</w:t>
      </w:r>
    </w:p>
    <w:p w14:paraId="2EE0E3E2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i/>
          <w:iCs/>
          <w:color w:val="000000"/>
        </w:rPr>
        <w:t>Icing:</w:t>
      </w:r>
    </w:p>
    <w:p w14:paraId="049320DC" w14:textId="3D94091C" w:rsidR="0017790F" w:rsidRPr="0017790F" w:rsidRDefault="0017790F" w:rsidP="0017790F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   1/2 tub  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Vegan Cream Cheese</w:t>
      </w:r>
    </w:p>
    <w:p w14:paraId="1B603D8A" w14:textId="732E4A6A" w:rsidR="0017790F" w:rsidRPr="0017790F" w:rsidRDefault="0017790F" w:rsidP="0017790F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   1/4 Cup             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Vegan Butter (Earth Balance)</w:t>
      </w:r>
    </w:p>
    <w:p w14:paraId="562591A7" w14:textId="51E9BD24" w:rsidR="0017790F" w:rsidRPr="0017790F" w:rsidRDefault="0017790F" w:rsidP="0017790F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    2 Cups              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Powdered Sugar</w:t>
      </w:r>
    </w:p>
    <w:p w14:paraId="7A51882F" w14:textId="0F09F901" w:rsidR="0017790F" w:rsidRPr="0017790F" w:rsidRDefault="0017790F" w:rsidP="0017790F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   1 Tablespoon   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Non-</w:t>
      </w:r>
      <w:proofErr w:type="spellStart"/>
      <w:r w:rsidRPr="0017790F">
        <w:rPr>
          <w:rFonts w:ascii="Calibri" w:hAnsi="Calibri" w:cs="Calibri"/>
          <w:color w:val="000000"/>
        </w:rPr>
        <w:t>Alcholic</w:t>
      </w:r>
      <w:proofErr w:type="spellEnd"/>
      <w:r w:rsidRPr="0017790F">
        <w:rPr>
          <w:rFonts w:ascii="Calibri" w:hAnsi="Calibri" w:cs="Calibri"/>
          <w:color w:val="000000"/>
        </w:rPr>
        <w:t xml:space="preserve"> Vanilla (from Country Life Natural Foods)</w:t>
      </w:r>
    </w:p>
    <w:p w14:paraId="24E26F15" w14:textId="0CA2568F" w:rsidR="0017790F" w:rsidRPr="0017790F" w:rsidRDefault="0017790F" w:rsidP="0017790F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  1/4 Cup               </w:t>
      </w:r>
      <w:r>
        <w:rPr>
          <w:rFonts w:ascii="Calibri" w:hAnsi="Calibri" w:cs="Calibri"/>
          <w:color w:val="000000"/>
        </w:rPr>
        <w:tab/>
      </w:r>
      <w:r w:rsidRPr="0017790F">
        <w:rPr>
          <w:rFonts w:ascii="Calibri" w:hAnsi="Calibri" w:cs="Calibri"/>
          <w:color w:val="000000"/>
        </w:rPr>
        <w:t>Raisins</w:t>
      </w:r>
    </w:p>
    <w:p w14:paraId="1DCC43C9" w14:textId="77777777" w:rsidR="0017790F" w:rsidRPr="0017790F" w:rsidRDefault="0017790F" w:rsidP="0017790F">
      <w:pPr>
        <w:pStyle w:val="9hewj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7790F">
        <w:rPr>
          <w:rFonts w:ascii="Calibri" w:hAnsi="Calibri" w:cs="Calibri"/>
          <w:b/>
          <w:bCs/>
          <w:color w:val="000000"/>
        </w:rPr>
        <w:t>Directions:</w:t>
      </w:r>
    </w:p>
    <w:p w14:paraId="4051309D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On a lightly floured surface, roll out 1/8" thin rectangle.</w:t>
      </w:r>
    </w:p>
    <w:p w14:paraId="05C2D287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Brush with melted butter.</w:t>
      </w:r>
    </w:p>
    <w:p w14:paraId="1E133034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Spread "filling" onto buttered dough. Use spatula to "paint" the filling, covering entire area, add raisins on top of dough.</w:t>
      </w:r>
    </w:p>
    <w:p w14:paraId="612D0657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Roll the dough tightly as possible.</w:t>
      </w:r>
    </w:p>
    <w:p w14:paraId="17593470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Cut the rolls into 1-1/</w:t>
      </w:r>
      <w:proofErr w:type="gramStart"/>
      <w:r w:rsidRPr="0017790F">
        <w:rPr>
          <w:rFonts w:ascii="Calibri" w:hAnsi="Calibri" w:cs="Calibri"/>
          <w:color w:val="000000"/>
        </w:rPr>
        <w:t>2 inch</w:t>
      </w:r>
      <w:proofErr w:type="gramEnd"/>
      <w:r w:rsidRPr="0017790F">
        <w:rPr>
          <w:rFonts w:ascii="Calibri" w:hAnsi="Calibri" w:cs="Calibri"/>
          <w:color w:val="000000"/>
        </w:rPr>
        <w:t xml:space="preserve"> sections using a serrated knife. </w:t>
      </w:r>
    </w:p>
    <w:p w14:paraId="543D77B1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Place sections in pan, approximately </w:t>
      </w:r>
      <w:proofErr w:type="gramStart"/>
      <w:r w:rsidRPr="0017790F">
        <w:rPr>
          <w:rFonts w:ascii="Calibri" w:hAnsi="Calibri" w:cs="Calibri"/>
          <w:color w:val="000000"/>
        </w:rPr>
        <w:t>1/4 inch</w:t>
      </w:r>
      <w:proofErr w:type="gramEnd"/>
      <w:r w:rsidRPr="0017790F">
        <w:rPr>
          <w:rFonts w:ascii="Calibri" w:hAnsi="Calibri" w:cs="Calibri"/>
          <w:color w:val="000000"/>
        </w:rPr>
        <w:t xml:space="preserve"> separation.</w:t>
      </w:r>
    </w:p>
    <w:p w14:paraId="55259452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Place in oven at 350 degrees for 15 minutes.</w:t>
      </w:r>
    </w:p>
    <w:p w14:paraId="1DB7F185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lastRenderedPageBreak/>
        <w:t>Remove from oven and top with finely chopped nuts.</w:t>
      </w:r>
    </w:p>
    <w:p w14:paraId="34B94C17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Place back in oven for 5 minutes. </w:t>
      </w:r>
    </w:p>
    <w:p w14:paraId="43A8E0DA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>Remove from oven and let stand 10 minutes.</w:t>
      </w:r>
    </w:p>
    <w:p w14:paraId="40C6E483" w14:textId="77777777" w:rsidR="0017790F" w:rsidRPr="0017790F" w:rsidRDefault="0017790F" w:rsidP="0017790F">
      <w:pPr>
        <w:pStyle w:val="9hewj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17790F">
        <w:rPr>
          <w:rFonts w:ascii="Calibri" w:hAnsi="Calibri" w:cs="Calibri"/>
          <w:color w:val="000000"/>
        </w:rPr>
        <w:t xml:space="preserve">Add icing liberally. Eat &amp; </w:t>
      </w:r>
      <w:proofErr w:type="gramStart"/>
      <w:r w:rsidRPr="0017790F">
        <w:rPr>
          <w:rFonts w:ascii="Calibri" w:hAnsi="Calibri" w:cs="Calibri"/>
          <w:color w:val="000000"/>
        </w:rPr>
        <w:t>Enjoy</w:t>
      </w:r>
      <w:proofErr w:type="gramEnd"/>
      <w:r w:rsidRPr="0017790F">
        <w:rPr>
          <w:rFonts w:ascii="Calibri" w:hAnsi="Calibri" w:cs="Calibri"/>
          <w:color w:val="000000"/>
        </w:rPr>
        <w:t>!</w:t>
      </w:r>
    </w:p>
    <w:p w14:paraId="44103D10" w14:textId="29393CD9" w:rsidR="001B77B9" w:rsidRPr="00AD44E9" w:rsidRDefault="001B77B9" w:rsidP="0017790F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CB82" w14:textId="77777777" w:rsidR="00885B72" w:rsidRDefault="00885B72" w:rsidP="00CD79ED">
      <w:r>
        <w:separator/>
      </w:r>
    </w:p>
  </w:endnote>
  <w:endnote w:type="continuationSeparator" w:id="0">
    <w:p w14:paraId="54FEFE5C" w14:textId="77777777" w:rsidR="00885B72" w:rsidRDefault="00885B72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F8E4" w14:textId="77777777" w:rsidR="00885B72" w:rsidRDefault="00885B72" w:rsidP="00CD79ED">
      <w:r>
        <w:separator/>
      </w:r>
    </w:p>
  </w:footnote>
  <w:footnote w:type="continuationSeparator" w:id="0">
    <w:p w14:paraId="1AE899B7" w14:textId="77777777" w:rsidR="00885B72" w:rsidRDefault="00885B72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36D9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4134BD91" wp14:editId="1F592A43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73E"/>
    <w:multiLevelType w:val="multilevel"/>
    <w:tmpl w:val="202A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81684"/>
    <w:multiLevelType w:val="multilevel"/>
    <w:tmpl w:val="E27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F288A"/>
    <w:multiLevelType w:val="multilevel"/>
    <w:tmpl w:val="E70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12EC8"/>
    <w:multiLevelType w:val="multilevel"/>
    <w:tmpl w:val="EAC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4"/>
  </w:num>
  <w:num w:numId="2" w16cid:durableId="1390543323">
    <w:abstractNumId w:val="3"/>
  </w:num>
  <w:num w:numId="3" w16cid:durableId="1329601535">
    <w:abstractNumId w:val="2"/>
  </w:num>
  <w:num w:numId="4" w16cid:durableId="1937907942">
    <w:abstractNumId w:val="5"/>
  </w:num>
  <w:num w:numId="5" w16cid:durableId="1921324804">
    <w:abstractNumId w:val="8"/>
  </w:num>
  <w:num w:numId="6" w16cid:durableId="2057005004">
    <w:abstractNumId w:val="7"/>
  </w:num>
  <w:num w:numId="7" w16cid:durableId="891311756">
    <w:abstractNumId w:val="1"/>
  </w:num>
  <w:num w:numId="8" w16cid:durableId="1659193271">
    <w:abstractNumId w:val="6"/>
  </w:num>
  <w:num w:numId="9" w16cid:durableId="7260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0F"/>
    <w:rsid w:val="00006F77"/>
    <w:rsid w:val="0017790F"/>
    <w:rsid w:val="001B77B9"/>
    <w:rsid w:val="003B1C7E"/>
    <w:rsid w:val="005C4E80"/>
    <w:rsid w:val="0062707F"/>
    <w:rsid w:val="00641096"/>
    <w:rsid w:val="006E30BE"/>
    <w:rsid w:val="00807B39"/>
    <w:rsid w:val="00885B72"/>
    <w:rsid w:val="00891EBE"/>
    <w:rsid w:val="008A53A7"/>
    <w:rsid w:val="008B2ACE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BFF9E"/>
  <w15:chartTrackingRefBased/>
  <w15:docId w15:val="{2AE64843-D179-4648-92EF-D98B3688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9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customStyle="1" w:styleId="Heading5Char">
    <w:name w:val="Heading 5 Char"/>
    <w:basedOn w:val="DefaultParagraphFont"/>
    <w:link w:val="Heading5"/>
    <w:uiPriority w:val="9"/>
    <w:semiHidden/>
    <w:rsid w:val="0017790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2025-01-22T00:07:00Z</dcterms:created>
  <dcterms:modified xsi:type="dcterms:W3CDTF">2025-01-22T00:12:00Z</dcterms:modified>
</cp:coreProperties>
</file>