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8A62" w14:textId="6423CA40" w:rsidR="00891EBE" w:rsidRPr="00AD44E9" w:rsidRDefault="00835B1C" w:rsidP="00AD44E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Cajun Corn Sauce</w:t>
      </w:r>
    </w:p>
    <w:p w14:paraId="4220AAD1" w14:textId="77777777" w:rsidR="00835B1C" w:rsidRDefault="00835B1C" w:rsidP="00835B1C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</w:p>
    <w:p w14:paraId="692C5973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EF9D481" w14:textId="787DF371" w:rsid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Servings: </w:t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4</w:t>
      </w:r>
    </w:p>
    <w:p w14:paraId="092C030E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15A2EA8" w14:textId="12F14192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Prep Time: </w:t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10 Minutes</w:t>
      </w:r>
    </w:p>
    <w:p w14:paraId="5BBCBC0B" w14:textId="39693545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Cook Time: </w:t>
      </w:r>
      <w:proofErr w:type="gramStart"/>
      <w:r>
        <w:rPr>
          <w:rFonts w:asciiTheme="minorHAnsi" w:hAnsiTheme="minorHAnsi" w:cstheme="minorHAnsi"/>
          <w:color w:val="000000"/>
        </w:rPr>
        <w:tab/>
        <w:t xml:space="preserve">  </w:t>
      </w:r>
      <w:r w:rsidRPr="00835B1C">
        <w:rPr>
          <w:rFonts w:asciiTheme="minorHAnsi" w:hAnsiTheme="minorHAnsi" w:cstheme="minorHAnsi"/>
          <w:color w:val="000000"/>
        </w:rPr>
        <w:t>0</w:t>
      </w:r>
      <w:proofErr w:type="gramEnd"/>
      <w:r w:rsidRPr="00835B1C">
        <w:rPr>
          <w:rFonts w:asciiTheme="minorHAnsi" w:hAnsiTheme="minorHAnsi" w:cstheme="minorHAnsi"/>
          <w:color w:val="000000"/>
        </w:rPr>
        <w:t xml:space="preserve"> Minutes</w:t>
      </w:r>
    </w:p>
    <w:p w14:paraId="7286EA1A" w14:textId="142D69E4" w:rsid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Total Time: </w:t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15 Minutes</w:t>
      </w:r>
    </w:p>
    <w:p w14:paraId="4AFD134E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CCFEE2B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>Equipment Needed:</w:t>
      </w:r>
    </w:p>
    <w:p w14:paraId="0FF0B1E1" w14:textId="77777777" w:rsid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>Measuring Utensils, Spoon, Airtight Container</w:t>
      </w:r>
    </w:p>
    <w:p w14:paraId="7C069F16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1FE4B871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>Ingredients:</w:t>
      </w:r>
    </w:p>
    <w:p w14:paraId="24848744" w14:textId="2D4410CB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2 Tablespoons </w:t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Olive Oil</w:t>
      </w:r>
    </w:p>
    <w:p w14:paraId="0B4608BC" w14:textId="274501BB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1-1/4 teaspoon </w:t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Kosher Salt (OR) Pink Himalayan Salt</w:t>
      </w:r>
    </w:p>
    <w:p w14:paraId="18C9BD49" w14:textId="0E08A0A0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1/2 Cup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Vegan Butter, melted, divided</w:t>
      </w:r>
    </w:p>
    <w:p w14:paraId="0E6F5AB6" w14:textId="2CAB5760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1/2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Ground Black Pepper (OR) White Pepper</w:t>
      </w:r>
    </w:p>
    <w:p w14:paraId="60F7ACA4" w14:textId="7994DAB3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Onion Powder</w:t>
      </w:r>
    </w:p>
    <w:p w14:paraId="18A6F615" w14:textId="6448A7D0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Garlic Powder</w:t>
      </w:r>
    </w:p>
    <w:p w14:paraId="583B49B0" w14:textId="01725471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Thyme, dried</w:t>
      </w:r>
    </w:p>
    <w:p w14:paraId="7586B868" w14:textId="0F7714B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Oregano, dried</w:t>
      </w:r>
    </w:p>
    <w:p w14:paraId="4C5D54F5" w14:textId="66F0B7A1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>Paprika (OR) Smoked Paprika</w:t>
      </w:r>
    </w:p>
    <w:p w14:paraId="3391197D" w14:textId="084BC2DB" w:rsid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 xml:space="preserve">1/4 teaspoon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835B1C">
        <w:rPr>
          <w:rFonts w:asciiTheme="minorHAnsi" w:hAnsiTheme="minorHAnsi" w:cstheme="minorHAnsi"/>
          <w:color w:val="000000"/>
        </w:rPr>
        <w:t xml:space="preserve">Cayenne </w:t>
      </w:r>
    </w:p>
    <w:p w14:paraId="3F2E964F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08BAC1F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>Directions:</w:t>
      </w:r>
    </w:p>
    <w:p w14:paraId="695707B0" w14:textId="77777777" w:rsidR="00835B1C" w:rsidRPr="00835B1C" w:rsidRDefault="00835B1C" w:rsidP="00835B1C">
      <w:pPr>
        <w:pStyle w:val="9hewj"/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835B1C">
        <w:rPr>
          <w:rFonts w:asciiTheme="minorHAnsi" w:hAnsiTheme="minorHAnsi" w:cstheme="minorHAnsi"/>
          <w:color w:val="000000"/>
        </w:rPr>
        <w:t>Mix and place in Airtight Container.</w:t>
      </w:r>
    </w:p>
    <w:p w14:paraId="222C2599" w14:textId="77777777" w:rsidR="001B77B9" w:rsidRPr="00AD44E9" w:rsidRDefault="001B77B9" w:rsidP="00835B1C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DEE06" w14:textId="77777777" w:rsidR="00835B1C" w:rsidRDefault="00835B1C" w:rsidP="00CD79ED">
      <w:r>
        <w:separator/>
      </w:r>
    </w:p>
  </w:endnote>
  <w:endnote w:type="continuationSeparator" w:id="0">
    <w:p w14:paraId="133A349C" w14:textId="77777777" w:rsidR="00835B1C" w:rsidRDefault="00835B1C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C358F" w14:textId="77777777" w:rsidR="00835B1C" w:rsidRDefault="00835B1C" w:rsidP="00CD79ED">
      <w:r>
        <w:separator/>
      </w:r>
    </w:p>
  </w:footnote>
  <w:footnote w:type="continuationSeparator" w:id="0">
    <w:p w14:paraId="7DCEC69C" w14:textId="77777777" w:rsidR="00835B1C" w:rsidRDefault="00835B1C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8F29C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06400854" wp14:editId="618C2E9E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2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3"/>
  </w:num>
  <w:num w:numId="5" w16cid:durableId="1921324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B1C"/>
    <w:rsid w:val="00006F77"/>
    <w:rsid w:val="001B77B9"/>
    <w:rsid w:val="003B1C7E"/>
    <w:rsid w:val="005C4E80"/>
    <w:rsid w:val="0062707F"/>
    <w:rsid w:val="00641096"/>
    <w:rsid w:val="006E30BE"/>
    <w:rsid w:val="00807B39"/>
    <w:rsid w:val="00835B1C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4ABB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F1B639"/>
  <w15:chartTrackingRefBased/>
  <w15:docId w15:val="{94A5B75F-F5E2-6748-871B-F0B9EF8FF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7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2025-01-26T21:40:00Z</dcterms:created>
  <dcterms:modified xsi:type="dcterms:W3CDTF">2025-01-26T21:43:00Z</dcterms:modified>
</cp:coreProperties>
</file>