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F20F" w14:textId="4F0A8E38" w:rsidR="00891EBE" w:rsidRPr="00AD44E9" w:rsidRDefault="00810779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Szechuan Spicy Eggplant</w:t>
      </w:r>
    </w:p>
    <w:p w14:paraId="55EAC7B6" w14:textId="38157743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Servings: </w:t>
      </w:r>
      <w:r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4 Servings</w:t>
      </w:r>
    </w:p>
    <w:p w14:paraId="49D75C4B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2AFC638A" w14:textId="2A8D0FBF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Prep Time</w:t>
      </w: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: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15 Minutes </w:t>
      </w:r>
    </w:p>
    <w:p w14:paraId="2F83777B" w14:textId="00A1D40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Cook Time: </w:t>
      </w:r>
      <w:r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1 Hour</w:t>
      </w:r>
    </w:p>
    <w:p w14:paraId="618B750F" w14:textId="5B4FC883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Total Time</w:t>
      </w: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: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1 Hour 30 Minutes</w:t>
      </w:r>
    </w:p>
    <w:p w14:paraId="66389412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3E16B650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Equipment Needed</w:t>
      </w: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: Skillet, Measuring Utensils, Knife, Bowls, Whisk</w:t>
      </w:r>
    </w:p>
    <w:p w14:paraId="085CEA31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Ingredients</w:t>
      </w: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:</w:t>
      </w:r>
    </w:p>
    <w:p w14:paraId="6F910615" w14:textId="1ECC3DBB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Tablespoons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Sesame Oil</w:t>
      </w:r>
    </w:p>
    <w:p w14:paraId="29A33AE2" w14:textId="35391D31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3 Cups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Eggplant, Cut into </w:t>
      </w:r>
      <w:proofErr w:type="gramStart"/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 inch</w:t>
      </w:r>
      <w:proofErr w:type="gramEnd"/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strips</w:t>
      </w:r>
    </w:p>
    <w:p w14:paraId="7616AF43" w14:textId="2143510A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5-6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Shallots/Green Onions on the bias (an angle)</w:t>
      </w:r>
    </w:p>
    <w:p w14:paraId="5F4EA243" w14:textId="77777777" w:rsidR="00810779" w:rsidRPr="00810779" w:rsidRDefault="00810779" w:rsidP="00810779">
      <w:pPr>
        <w:pStyle w:val="a4yo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Emphasis"/>
          <w:rFonts w:asciiTheme="minorHAnsi" w:hAnsiTheme="minorHAnsi" w:cstheme="minorHAnsi"/>
          <w:color w:val="1F241C"/>
          <w:bdr w:val="none" w:sz="0" w:space="0" w:color="auto" w:frame="1"/>
        </w:rPr>
        <w:t>Sauce:</w:t>
      </w:r>
    </w:p>
    <w:p w14:paraId="66B3C72B" w14:textId="77777777" w:rsidR="00810779" w:rsidRPr="00810779" w:rsidRDefault="00810779" w:rsidP="00810779">
      <w:pPr>
        <w:pStyle w:val="a4yo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 teaspoon Garlic, Minced</w:t>
      </w:r>
    </w:p>
    <w:p w14:paraId="19ECACDE" w14:textId="77777777" w:rsidR="00810779" w:rsidRPr="00810779" w:rsidRDefault="00810779" w:rsidP="00810779">
      <w:pPr>
        <w:pStyle w:val="a4yo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 teaspoon Chili Oil</w:t>
      </w:r>
    </w:p>
    <w:p w14:paraId="27B077DF" w14:textId="77777777" w:rsidR="00810779" w:rsidRPr="00810779" w:rsidRDefault="00810779" w:rsidP="00810779">
      <w:pPr>
        <w:pStyle w:val="a4yo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3 Tablespoons Coconut Aminos</w:t>
      </w:r>
    </w:p>
    <w:p w14:paraId="37F37AD5" w14:textId="77777777" w:rsidR="00810779" w:rsidRPr="00810779" w:rsidRDefault="00810779" w:rsidP="00810779">
      <w:pPr>
        <w:pStyle w:val="a4yo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 teaspoon Cane Sugar</w:t>
      </w:r>
    </w:p>
    <w:p w14:paraId="12BC0889" w14:textId="77777777" w:rsidR="00810779" w:rsidRPr="00810779" w:rsidRDefault="00810779" w:rsidP="00810779">
      <w:pPr>
        <w:pStyle w:val="a4yo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 teaspoon Ginger, Dried</w:t>
      </w:r>
    </w:p>
    <w:p w14:paraId="52A02A5D" w14:textId="77777777" w:rsidR="00810779" w:rsidRPr="00810779" w:rsidRDefault="00810779" w:rsidP="00810779">
      <w:pPr>
        <w:pStyle w:val="a4yo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 Tablespoon Cornstarch</w:t>
      </w:r>
    </w:p>
    <w:p w14:paraId="78C602CA" w14:textId="77777777" w:rsidR="00810779" w:rsidRDefault="00810779" w:rsidP="00810779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65860D45" w14:textId="76A37B81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Directions:</w:t>
      </w:r>
    </w:p>
    <w:p w14:paraId="62B807F3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1. Heat 2 Tablespoons Sesame Oil on Medium Heat. Cook Green Onions until limp.</w:t>
      </w:r>
    </w:p>
    <w:p w14:paraId="4915E718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2. Stir in Garlic, Ginger. Add Eggplants, cook 15 Minutes. </w:t>
      </w:r>
    </w:p>
    <w:p w14:paraId="684F5A2F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3. Meanwhile, make Sauce. Whisk together Coconut Aminos, Sugar, Chili Oil, Garlic, Ginger, and Cornstarch and set aside.</w:t>
      </w:r>
    </w:p>
    <w:p w14:paraId="4743AE71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4. Cook Eggplant until Eggplant is limp. Reduce heat to Medium-Low (3 out of 10) and cook additional 45 Minutes.</w:t>
      </w:r>
    </w:p>
    <w:p w14:paraId="0A87F813" w14:textId="77777777" w:rsidR="00810779" w:rsidRPr="00810779" w:rsidRDefault="00810779" w:rsidP="00810779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5. Add Sauce. Sprinkle a few Sesame Seeds to serve with Rice. Eat &amp; </w:t>
      </w:r>
      <w:proofErr w:type="gramStart"/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Enjoy</w:t>
      </w:r>
      <w:proofErr w:type="gramEnd"/>
      <w:r w:rsidRPr="00810779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!</w:t>
      </w:r>
    </w:p>
    <w:p w14:paraId="328B6D89" w14:textId="77777777" w:rsidR="001B77B9" w:rsidRPr="00810779" w:rsidRDefault="001B77B9" w:rsidP="00810779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8107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78F4" w14:textId="77777777" w:rsidR="00810779" w:rsidRDefault="00810779" w:rsidP="00CD79ED">
      <w:r>
        <w:separator/>
      </w:r>
    </w:p>
  </w:endnote>
  <w:endnote w:type="continuationSeparator" w:id="0">
    <w:p w14:paraId="12CCA348" w14:textId="77777777" w:rsidR="00810779" w:rsidRDefault="00810779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67D6" w14:textId="77777777" w:rsidR="00810779" w:rsidRDefault="00810779" w:rsidP="00CD79ED">
      <w:r>
        <w:separator/>
      </w:r>
    </w:p>
  </w:footnote>
  <w:footnote w:type="continuationSeparator" w:id="0">
    <w:p w14:paraId="594C8B2C" w14:textId="77777777" w:rsidR="00810779" w:rsidRDefault="00810779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C202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2F416B9A" wp14:editId="7BC9BACC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79"/>
    <w:rsid w:val="00006F77"/>
    <w:rsid w:val="001B77B9"/>
    <w:rsid w:val="003B1C7E"/>
    <w:rsid w:val="005C4E80"/>
    <w:rsid w:val="0062707F"/>
    <w:rsid w:val="00641096"/>
    <w:rsid w:val="006E30BE"/>
    <w:rsid w:val="00807B39"/>
    <w:rsid w:val="0081077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A7614"/>
  <w15:chartTrackingRefBased/>
  <w15:docId w15:val="{D71E22D0-6E43-9C41-8615-EE0B1591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customStyle="1" w:styleId="a4yof">
    <w:name w:val="a4yof"/>
    <w:basedOn w:val="Normal"/>
    <w:rsid w:val="008107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mv7l">
    <w:name w:val="lmv7l"/>
    <w:basedOn w:val="DefaultParagraphFont"/>
    <w:rsid w:val="00810779"/>
  </w:style>
  <w:style w:type="character" w:styleId="Strong">
    <w:name w:val="Strong"/>
    <w:basedOn w:val="DefaultParagraphFont"/>
    <w:uiPriority w:val="22"/>
    <w:qFormat/>
    <w:rsid w:val="00810779"/>
    <w:rPr>
      <w:b/>
      <w:bCs/>
    </w:rPr>
  </w:style>
  <w:style w:type="character" w:styleId="Emphasis">
    <w:name w:val="Emphasis"/>
    <w:basedOn w:val="DefaultParagraphFont"/>
    <w:uiPriority w:val="20"/>
    <w:qFormat/>
    <w:rsid w:val="00810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2025-01-23T23:33:00Z</dcterms:created>
  <dcterms:modified xsi:type="dcterms:W3CDTF">2025-01-23T23:35:00Z</dcterms:modified>
</cp:coreProperties>
</file>