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B595" w14:textId="03ED7766" w:rsidR="00891EBE" w:rsidRPr="00AD44E9" w:rsidRDefault="00906FD0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Beef Flavor Seasoning</w:t>
      </w:r>
    </w:p>
    <w:p w14:paraId="29A42556" w14:textId="6E080301" w:rsid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Makes 1/2 Cup</w:t>
      </w:r>
    </w:p>
    <w:p w14:paraId="7A71ECD2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9392F82" w14:textId="44683AB8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5 Minutes</w:t>
      </w:r>
    </w:p>
    <w:p w14:paraId="41E04AD8" w14:textId="6DA17A56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0 Minutes</w:t>
      </w:r>
    </w:p>
    <w:p w14:paraId="54A41849" w14:textId="66DF18BF" w:rsid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15 Minutes</w:t>
      </w:r>
    </w:p>
    <w:p w14:paraId="64757229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6447DDD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>Equipment Needed:</w:t>
      </w:r>
    </w:p>
    <w:p w14:paraId="7C9D5CDA" w14:textId="77777777" w:rsid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>Measuring Utensils, Airtight Container</w:t>
      </w:r>
    </w:p>
    <w:p w14:paraId="67DE720D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0001AB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>Ingredients:</w:t>
      </w:r>
    </w:p>
    <w:p w14:paraId="674CDB4E" w14:textId="6AF30709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1/3 Cup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Whole Wheat Flour</w:t>
      </w:r>
    </w:p>
    <w:p w14:paraId="0A86258B" w14:textId="04404143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Onion Powder</w:t>
      </w:r>
    </w:p>
    <w:p w14:paraId="575AEFAE" w14:textId="3014592B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Celery Seed</w:t>
      </w:r>
    </w:p>
    <w:p w14:paraId="56A9CA2A" w14:textId="17AD9872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2 teaspoons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Garlic Powder</w:t>
      </w:r>
    </w:p>
    <w:p w14:paraId="4ABD92EF" w14:textId="79BE0E60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 w:rsidRPr="00906FD0">
        <w:rPr>
          <w:rFonts w:asciiTheme="minorHAnsi" w:hAnsiTheme="minorHAnsi" w:cstheme="minorHAnsi"/>
          <w:color w:val="000000"/>
        </w:rPr>
        <w:t>Turmeric</w:t>
      </w:r>
    </w:p>
    <w:p w14:paraId="65BAC752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>3 Tablespoons Pink Himalayan Salt (OR) Sea Salt</w:t>
      </w:r>
    </w:p>
    <w:p w14:paraId="497D6F3A" w14:textId="5A4A085B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>2 Tablespoons Parsley</w:t>
      </w:r>
    </w:p>
    <w:p w14:paraId="6C20E720" w14:textId="77777777" w:rsid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>1/4 Tablespoon Paprika</w:t>
      </w:r>
    </w:p>
    <w:p w14:paraId="7A2B667F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54F9569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>Directions:</w:t>
      </w:r>
    </w:p>
    <w:p w14:paraId="1923AE72" w14:textId="77777777" w:rsidR="00906FD0" w:rsidRPr="00906FD0" w:rsidRDefault="00906FD0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06FD0">
        <w:rPr>
          <w:rFonts w:asciiTheme="minorHAnsi" w:hAnsiTheme="minorHAnsi" w:cstheme="minorHAnsi"/>
          <w:color w:val="000000"/>
        </w:rPr>
        <w:t xml:space="preserve">Place all ingredients in a blender then put in a glass container </w:t>
      </w:r>
    </w:p>
    <w:p w14:paraId="3071339B" w14:textId="77777777" w:rsidR="001B77B9" w:rsidRPr="00906FD0" w:rsidRDefault="001B77B9" w:rsidP="00906FD0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906F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84DD1" w14:textId="77777777" w:rsidR="00906FD0" w:rsidRDefault="00906FD0" w:rsidP="00CD79ED">
      <w:r>
        <w:separator/>
      </w:r>
    </w:p>
  </w:endnote>
  <w:endnote w:type="continuationSeparator" w:id="0">
    <w:p w14:paraId="6E13C555" w14:textId="77777777" w:rsidR="00906FD0" w:rsidRDefault="00906FD0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F6AF" w14:textId="77777777" w:rsidR="00906FD0" w:rsidRDefault="00906FD0" w:rsidP="00CD79ED">
      <w:r>
        <w:separator/>
      </w:r>
    </w:p>
  </w:footnote>
  <w:footnote w:type="continuationSeparator" w:id="0">
    <w:p w14:paraId="4D695192" w14:textId="77777777" w:rsidR="00906FD0" w:rsidRDefault="00906FD0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70AF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74681905" wp14:editId="5894D086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D0"/>
    <w:rsid w:val="00006F77"/>
    <w:rsid w:val="001B77B9"/>
    <w:rsid w:val="003B1C7E"/>
    <w:rsid w:val="005C4E80"/>
    <w:rsid w:val="0062707F"/>
    <w:rsid w:val="00641096"/>
    <w:rsid w:val="006E02FB"/>
    <w:rsid w:val="006E30BE"/>
    <w:rsid w:val="00807B39"/>
    <w:rsid w:val="00891EBE"/>
    <w:rsid w:val="008A53A7"/>
    <w:rsid w:val="00906FD0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18D3A"/>
  <w15:chartTrackingRefBased/>
  <w15:docId w15:val="{F68A1911-9228-C54A-B017-BC60E3B4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2025-01-28T16:40:00Z</dcterms:created>
  <dcterms:modified xsi:type="dcterms:W3CDTF">2025-01-28T16:43:00Z</dcterms:modified>
</cp:coreProperties>
</file>