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258D" w14:textId="0E53CD4E" w:rsidR="00891EBE" w:rsidRPr="00AD44E9" w:rsidRDefault="00B23DC0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Sun-dried Tomatoes with Angel Hair Pasta</w:t>
      </w:r>
    </w:p>
    <w:p w14:paraId="24155B45" w14:textId="77777777" w:rsidR="00B23DC0" w:rsidRDefault="00B23DC0" w:rsidP="00B23DC0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2E279232" w14:textId="3FF7E4E7" w:rsidR="00B23DC0" w:rsidRPr="00B23DC0" w:rsidRDefault="00B23DC0" w:rsidP="00B23DC0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B23DC0">
        <w:rPr>
          <w:rFonts w:asciiTheme="minorHAnsi" w:hAnsiTheme="minorHAnsi" w:cstheme="minorHAnsi"/>
          <w:b/>
          <w:bCs/>
          <w:color w:val="000000"/>
        </w:rPr>
        <w:t>Servings: 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B23DC0">
        <w:rPr>
          <w:rFonts w:asciiTheme="minorHAnsi" w:hAnsiTheme="minorHAnsi" w:cstheme="minorHAnsi"/>
          <w:color w:val="000000"/>
        </w:rPr>
        <w:t>6</w:t>
      </w:r>
    </w:p>
    <w:p w14:paraId="3F204E5F" w14:textId="3B0AF744" w:rsidR="00B23DC0" w:rsidRPr="00B23DC0" w:rsidRDefault="00B23DC0" w:rsidP="00B23DC0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B23DC0">
        <w:rPr>
          <w:rFonts w:asciiTheme="minorHAnsi" w:hAnsiTheme="minorHAnsi" w:cstheme="minorHAnsi"/>
          <w:b/>
          <w:bCs/>
          <w:color w:val="000000"/>
        </w:rPr>
        <w:t>Prep Time: 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B23DC0">
        <w:rPr>
          <w:rFonts w:asciiTheme="minorHAnsi" w:hAnsiTheme="minorHAnsi" w:cstheme="minorHAnsi"/>
          <w:color w:val="000000"/>
        </w:rPr>
        <w:t>15 Minutes</w:t>
      </w:r>
    </w:p>
    <w:p w14:paraId="556B73EB" w14:textId="17BFFC07" w:rsidR="00B23DC0" w:rsidRPr="00B23DC0" w:rsidRDefault="00B23DC0" w:rsidP="00B23DC0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B23DC0">
        <w:rPr>
          <w:rFonts w:asciiTheme="minorHAnsi" w:hAnsiTheme="minorHAnsi" w:cstheme="minorHAnsi"/>
          <w:b/>
          <w:bCs/>
          <w:color w:val="000000"/>
        </w:rPr>
        <w:t>Cook Time: 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B23DC0">
        <w:rPr>
          <w:rFonts w:asciiTheme="minorHAnsi" w:hAnsiTheme="minorHAnsi" w:cstheme="minorHAnsi"/>
          <w:color w:val="000000"/>
        </w:rPr>
        <w:t>15 Minutes</w:t>
      </w:r>
    </w:p>
    <w:p w14:paraId="164ADD4F" w14:textId="63CD6586" w:rsidR="00B23DC0" w:rsidRPr="00B23DC0" w:rsidRDefault="00B23DC0" w:rsidP="00B23DC0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B23DC0">
        <w:rPr>
          <w:rFonts w:asciiTheme="minorHAnsi" w:hAnsiTheme="minorHAnsi" w:cstheme="minorHAnsi"/>
          <w:b/>
          <w:bCs/>
          <w:color w:val="000000"/>
        </w:rPr>
        <w:t>Total Time: 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B23DC0">
        <w:rPr>
          <w:rFonts w:asciiTheme="minorHAnsi" w:hAnsiTheme="minorHAnsi" w:cstheme="minorHAnsi"/>
          <w:color w:val="000000"/>
        </w:rPr>
        <w:t>30 Minutes</w:t>
      </w:r>
    </w:p>
    <w:p w14:paraId="5E28E18F" w14:textId="77777777" w:rsidR="00B23DC0" w:rsidRDefault="00B23DC0" w:rsidP="00B23DC0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5118D87F" w14:textId="6BFBF49A" w:rsidR="00B23DC0" w:rsidRPr="00B23DC0" w:rsidRDefault="00B23DC0" w:rsidP="00B23DC0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B23DC0">
        <w:rPr>
          <w:rFonts w:asciiTheme="minorHAnsi" w:hAnsiTheme="minorHAnsi" w:cstheme="minorHAnsi"/>
          <w:b/>
          <w:bCs/>
          <w:color w:val="000000"/>
        </w:rPr>
        <w:t xml:space="preserve">Equipment Needed: </w:t>
      </w:r>
      <w:r>
        <w:rPr>
          <w:rFonts w:asciiTheme="minorHAnsi" w:hAnsiTheme="minorHAnsi" w:cstheme="minorHAnsi"/>
          <w:b/>
          <w:bCs/>
          <w:color w:val="000000"/>
        </w:rPr>
        <w:tab/>
      </w:r>
      <w:r w:rsidRPr="00B23DC0">
        <w:rPr>
          <w:rFonts w:asciiTheme="minorHAnsi" w:hAnsiTheme="minorHAnsi" w:cstheme="minorHAnsi"/>
          <w:color w:val="000000"/>
        </w:rPr>
        <w:t xml:space="preserve">Skillet, Spoon, </w:t>
      </w:r>
      <w:r>
        <w:rPr>
          <w:rFonts w:asciiTheme="minorHAnsi" w:hAnsiTheme="minorHAnsi" w:cstheme="minorHAnsi"/>
          <w:color w:val="000000"/>
        </w:rPr>
        <w:t xml:space="preserve">Knife, </w:t>
      </w:r>
      <w:r w:rsidRPr="00B23DC0">
        <w:rPr>
          <w:rFonts w:asciiTheme="minorHAnsi" w:hAnsiTheme="minorHAnsi" w:cstheme="minorHAnsi"/>
          <w:color w:val="000000"/>
        </w:rPr>
        <w:t>Measuring Utensils</w:t>
      </w:r>
    </w:p>
    <w:p w14:paraId="73056293" w14:textId="77777777" w:rsid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30A39E75" w14:textId="77777777" w:rsidR="001B77B9" w:rsidRPr="00B23DC0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  <w:u w:val="single"/>
        </w:rPr>
      </w:pPr>
      <w:r w:rsidRPr="00B23DC0">
        <w:rPr>
          <w:rFonts w:asciiTheme="minorHAnsi" w:hAnsiTheme="minorHAnsi" w:cstheme="minorHAnsi"/>
          <w:b/>
          <w:bCs/>
          <w:color w:val="000000"/>
          <w:u w:val="single"/>
        </w:rPr>
        <w:t>Ingredients</w:t>
      </w:r>
      <w:r w:rsidRPr="00B23DC0">
        <w:rPr>
          <w:rFonts w:asciiTheme="minorHAnsi" w:hAnsiTheme="minorHAnsi" w:cstheme="minorHAnsi"/>
          <w:color w:val="000000"/>
          <w:u w:val="single"/>
        </w:rPr>
        <w:t>:</w:t>
      </w:r>
    </w:p>
    <w:p w14:paraId="064F134F" w14:textId="6DF81698" w:rsidR="00B23DC0" w:rsidRPr="00B23DC0" w:rsidRDefault="00B23DC0" w:rsidP="00B23DC0">
      <w:r w:rsidRPr="00B23DC0">
        <w:t>10-12 ounces </w:t>
      </w:r>
      <w:r>
        <w:tab/>
      </w:r>
      <w:r>
        <w:tab/>
      </w:r>
      <w:r w:rsidRPr="00B23DC0">
        <w:t>Cherry OR Grape Tomatoes</w:t>
      </w:r>
      <w:r w:rsidR="00FD18DE">
        <w:t>, halved</w:t>
      </w:r>
    </w:p>
    <w:p w14:paraId="22A46962" w14:textId="46AD0F57" w:rsidR="00B23DC0" w:rsidRPr="00B23DC0" w:rsidRDefault="00B23DC0" w:rsidP="00B23DC0">
      <w:r w:rsidRPr="00B23DC0">
        <w:t>2 Tablespoons </w:t>
      </w:r>
      <w:r>
        <w:tab/>
      </w:r>
      <w:r w:rsidRPr="00B23DC0">
        <w:t>Capers</w:t>
      </w:r>
    </w:p>
    <w:p w14:paraId="186BAA79" w14:textId="4EF0E59A" w:rsidR="00B23DC0" w:rsidRPr="00B23DC0" w:rsidRDefault="00B23DC0" w:rsidP="00B23DC0">
      <w:r w:rsidRPr="00B23DC0">
        <w:t>8-12 </w:t>
      </w:r>
      <w:r>
        <w:tab/>
      </w:r>
      <w:r>
        <w:tab/>
      </w:r>
      <w:r>
        <w:tab/>
      </w:r>
      <w:r w:rsidRPr="00B23DC0">
        <w:t>Sun-dried Tomatoes</w:t>
      </w:r>
    </w:p>
    <w:p w14:paraId="75779D93" w14:textId="7D4163AD" w:rsidR="00B23DC0" w:rsidRPr="00B23DC0" w:rsidRDefault="00B23DC0" w:rsidP="00B23DC0">
      <w:r w:rsidRPr="00B23DC0">
        <w:t>10-12 ounces </w:t>
      </w:r>
      <w:r>
        <w:tab/>
      </w:r>
      <w:r>
        <w:tab/>
      </w:r>
      <w:r w:rsidRPr="00B23DC0">
        <w:t>Broccoli, frozen</w:t>
      </w:r>
    </w:p>
    <w:p w14:paraId="08E50465" w14:textId="3BF0EB55" w:rsidR="00B23DC0" w:rsidRPr="00B23DC0" w:rsidRDefault="00B23DC0" w:rsidP="00B23DC0">
      <w:r w:rsidRPr="00B23DC0">
        <w:t>12-ounces </w:t>
      </w:r>
      <w:r>
        <w:tab/>
      </w:r>
      <w:r>
        <w:tab/>
      </w:r>
      <w:hyperlink r:id="rId7" w:tgtFrame="_blank" w:history="1">
        <w:r w:rsidRPr="00B23DC0">
          <w:rPr>
            <w:rStyle w:val="Hyperlink"/>
          </w:rPr>
          <w:t>Hearts of Palm Pasta</w:t>
        </w:r>
      </w:hyperlink>
    </w:p>
    <w:p w14:paraId="54E6510F" w14:textId="0588A328" w:rsidR="00B23DC0" w:rsidRPr="00B23DC0" w:rsidRDefault="00B23DC0" w:rsidP="00B23DC0">
      <w:r w:rsidRPr="00B23DC0">
        <w:t>2 teaspoons </w:t>
      </w:r>
      <w:r>
        <w:tab/>
      </w:r>
      <w:r>
        <w:tab/>
      </w:r>
      <w:r w:rsidRPr="00B23DC0">
        <w:t>Thyme</w:t>
      </w:r>
      <w:r w:rsidR="00240F87">
        <w:t xml:space="preserve"> seasoning</w:t>
      </w:r>
    </w:p>
    <w:p w14:paraId="22C09966" w14:textId="63ABA361" w:rsidR="00B23DC0" w:rsidRPr="00B23DC0" w:rsidRDefault="00B23DC0" w:rsidP="00B23DC0">
      <w:r w:rsidRPr="00B23DC0">
        <w:t>1 Tablespoon </w:t>
      </w:r>
      <w:r>
        <w:tab/>
      </w:r>
      <w:r>
        <w:tab/>
      </w:r>
      <w:r w:rsidRPr="00B23DC0">
        <w:t>Garlic</w:t>
      </w:r>
      <w:r w:rsidR="00240F87">
        <w:t xml:space="preserve">, </w:t>
      </w:r>
      <w:proofErr w:type="gramStart"/>
      <w:r w:rsidR="00240F87">
        <w:t>minced</w:t>
      </w:r>
      <w:proofErr w:type="gramEnd"/>
    </w:p>
    <w:p w14:paraId="51C99593" w14:textId="7A15C41D" w:rsidR="00B23DC0" w:rsidRPr="00B23DC0" w:rsidRDefault="00B23DC0" w:rsidP="00B23DC0">
      <w:r w:rsidRPr="00B23DC0">
        <w:t>3 Tablespoons </w:t>
      </w:r>
      <w:r>
        <w:tab/>
      </w:r>
      <w:r w:rsidRPr="00B23DC0">
        <w:t>Olive Oil</w:t>
      </w:r>
    </w:p>
    <w:p w14:paraId="3D7C1918" w14:textId="3E35414A" w:rsidR="00B23DC0" w:rsidRDefault="00B23DC0" w:rsidP="00B23DC0">
      <w:r w:rsidRPr="00B23DC0">
        <w:t>few </w:t>
      </w:r>
      <w:r>
        <w:tab/>
      </w:r>
      <w:r>
        <w:tab/>
      </w:r>
      <w:r>
        <w:tab/>
      </w:r>
      <w:r w:rsidRPr="00B23DC0">
        <w:t>Basil leaves (optional)</w:t>
      </w:r>
    </w:p>
    <w:p w14:paraId="287B818E" w14:textId="424E809A" w:rsidR="00B23DC0" w:rsidRPr="00B23DC0" w:rsidRDefault="00B23DC0" w:rsidP="00B23DC0">
      <w:r>
        <w:tab/>
      </w:r>
      <w:r>
        <w:tab/>
      </w:r>
      <w:r>
        <w:tab/>
        <w:t>Salt to taste</w:t>
      </w:r>
    </w:p>
    <w:p w14:paraId="146FF482" w14:textId="77777777" w:rsidR="009904AD" w:rsidRDefault="009904AD" w:rsidP="00891EBE">
      <w:r>
        <w:tab/>
      </w:r>
    </w:p>
    <w:p w14:paraId="2603EB0E" w14:textId="77777777" w:rsidR="00C0747B" w:rsidRPr="00240F87" w:rsidRDefault="009904AD" w:rsidP="00C0747B">
      <w:pPr>
        <w:rPr>
          <w:b/>
          <w:bCs/>
          <w:u w:val="single"/>
        </w:rPr>
      </w:pPr>
      <w:r w:rsidRPr="00240F87">
        <w:rPr>
          <w:b/>
          <w:bCs/>
          <w:u w:val="single"/>
        </w:rPr>
        <w:t>Directions:</w:t>
      </w:r>
    </w:p>
    <w:p w14:paraId="61A2BE92" w14:textId="77777777" w:rsidR="005C3681" w:rsidRPr="00240F87" w:rsidRDefault="005C3681" w:rsidP="005C3681">
      <w:pPr>
        <w:pStyle w:val="cmzdc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240F87">
        <w:rPr>
          <w:rFonts w:asciiTheme="minorHAnsi" w:hAnsiTheme="minorHAnsi" w:cstheme="minorHAnsi"/>
          <w:color w:val="000000"/>
        </w:rPr>
        <w:t>Add Olive Oil on Low Heat, adding Thyme, Capers, and Garlic.</w:t>
      </w:r>
      <w:r w:rsidRPr="00240F87">
        <w:rPr>
          <w:rStyle w:val="apple-converted-space"/>
          <w:rFonts w:asciiTheme="minorHAnsi" w:hAnsiTheme="minorHAnsi" w:cstheme="minorHAnsi"/>
          <w:color w:val="000000"/>
        </w:rPr>
        <w:t> </w:t>
      </w:r>
    </w:p>
    <w:p w14:paraId="386D284A" w14:textId="77777777" w:rsidR="005C3681" w:rsidRPr="00240F87" w:rsidRDefault="005C3681" w:rsidP="005C3681">
      <w:pPr>
        <w:pStyle w:val="cmzdc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240F87">
        <w:rPr>
          <w:rFonts w:asciiTheme="minorHAnsi" w:hAnsiTheme="minorHAnsi" w:cstheme="minorHAnsi"/>
          <w:color w:val="000000"/>
        </w:rPr>
        <w:t>Turn Heat to Medium and add Sun-dried Tomatoes and Cherry Tomatoes, cooking them for 2-3 Minutes.</w:t>
      </w:r>
    </w:p>
    <w:p w14:paraId="5B1ACB2A" w14:textId="042E5F9A" w:rsidR="001B77B9" w:rsidRPr="00240F87" w:rsidRDefault="005C3681" w:rsidP="005C3681">
      <w:pPr>
        <w:pStyle w:val="cmzdc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240F87">
        <w:rPr>
          <w:rFonts w:asciiTheme="minorHAnsi" w:hAnsiTheme="minorHAnsi" w:cstheme="minorHAnsi"/>
          <w:color w:val="000000"/>
        </w:rPr>
        <w:t>Now add the Frozen Broccoli, until it is cooked</w:t>
      </w:r>
      <w:r w:rsidRPr="00240F87">
        <w:rPr>
          <w:rFonts w:asciiTheme="minorHAnsi" w:hAnsiTheme="minorHAnsi" w:cstheme="minorHAnsi"/>
          <w:color w:val="000000"/>
        </w:rPr>
        <w:t>.</w:t>
      </w:r>
    </w:p>
    <w:p w14:paraId="18D15B36" w14:textId="77777777" w:rsidR="00717C4D" w:rsidRPr="00240F87" w:rsidRDefault="00717C4D" w:rsidP="00717C4D">
      <w:pPr>
        <w:pStyle w:val="cmzdc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240F87">
        <w:rPr>
          <w:rFonts w:asciiTheme="minorHAnsi" w:hAnsiTheme="minorHAnsi" w:cstheme="minorHAnsi"/>
          <w:color w:val="000000"/>
        </w:rPr>
        <w:t>Now add the Heart of Palm Pasta - which is the best thing about it! It does not require cooking.</w:t>
      </w:r>
      <w:r w:rsidRPr="00240F87">
        <w:rPr>
          <w:rStyle w:val="apple-converted-space"/>
          <w:rFonts w:asciiTheme="minorHAnsi" w:hAnsiTheme="minorHAnsi" w:cstheme="minorHAnsi"/>
          <w:color w:val="000000"/>
        </w:rPr>
        <w:t> </w:t>
      </w:r>
    </w:p>
    <w:p w14:paraId="12755187" w14:textId="77777777" w:rsidR="00240F87" w:rsidRPr="00240F87" w:rsidRDefault="00240F87" w:rsidP="00240F87">
      <w:pPr>
        <w:pStyle w:val="cmzdc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240F87">
        <w:rPr>
          <w:rFonts w:asciiTheme="minorHAnsi" w:hAnsiTheme="minorHAnsi" w:cstheme="minorHAnsi"/>
          <w:color w:val="000000"/>
        </w:rPr>
        <w:t>Add the Heart</w:t>
      </w:r>
      <w:r w:rsidRPr="00240F87">
        <w:rPr>
          <w:color w:val="000000"/>
        </w:rPr>
        <w:t xml:space="preserve"> </w:t>
      </w:r>
      <w:r w:rsidRPr="00240F87">
        <w:rPr>
          <w:rFonts w:asciiTheme="minorHAnsi" w:hAnsiTheme="minorHAnsi" w:cstheme="minorHAnsi"/>
          <w:color w:val="000000"/>
        </w:rPr>
        <w:t>of Palm Angel Hair Pasta to the skillet and integrate it.</w:t>
      </w:r>
    </w:p>
    <w:p w14:paraId="2CD96E6E" w14:textId="77777777" w:rsidR="001B77B9" w:rsidRPr="00240F87" w:rsidRDefault="001B77B9" w:rsidP="001B77B9">
      <w:pPr>
        <w:pStyle w:val="9hewj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240F87">
        <w:rPr>
          <w:rFonts w:asciiTheme="minorHAnsi" w:hAnsiTheme="minorHAnsi" w:cstheme="minorHAnsi"/>
          <w:color w:val="000000"/>
        </w:rPr>
        <w:t xml:space="preserve">Serve and </w:t>
      </w:r>
      <w:proofErr w:type="gramStart"/>
      <w:r w:rsidRPr="00240F87">
        <w:rPr>
          <w:rFonts w:asciiTheme="minorHAnsi" w:hAnsiTheme="minorHAnsi" w:cstheme="minorHAnsi"/>
          <w:color w:val="000000"/>
        </w:rPr>
        <w:t>Enjoy</w:t>
      </w:r>
      <w:proofErr w:type="gramEnd"/>
      <w:r w:rsidRPr="00240F87">
        <w:rPr>
          <w:rFonts w:asciiTheme="minorHAnsi" w:hAnsiTheme="minorHAnsi" w:cstheme="minorHAnsi"/>
          <w:color w:val="000000"/>
        </w:rPr>
        <w:t>!</w:t>
      </w:r>
    </w:p>
    <w:p w14:paraId="2C6E38EB" w14:textId="77777777" w:rsidR="001B77B9" w:rsidRPr="00AD44E9" w:rsidRDefault="001B77B9" w:rsidP="001B77B9">
      <w:pPr>
        <w:pStyle w:val="ListParagraph"/>
      </w:pPr>
    </w:p>
    <w:sectPr w:rsidR="001B77B9" w:rsidRPr="00AD44E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3E34" w14:textId="77777777" w:rsidR="00493D97" w:rsidRDefault="00493D97" w:rsidP="00CD79ED">
      <w:r>
        <w:separator/>
      </w:r>
    </w:p>
  </w:endnote>
  <w:endnote w:type="continuationSeparator" w:id="0">
    <w:p w14:paraId="10FAA02B" w14:textId="77777777" w:rsidR="00493D97" w:rsidRDefault="00493D97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D1B8" w14:textId="77777777" w:rsidR="00493D97" w:rsidRDefault="00493D97" w:rsidP="00CD79ED">
      <w:r>
        <w:separator/>
      </w:r>
    </w:p>
  </w:footnote>
  <w:footnote w:type="continuationSeparator" w:id="0">
    <w:p w14:paraId="7534D22A" w14:textId="77777777" w:rsidR="00493D97" w:rsidRDefault="00493D97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5B5F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30527FEE" wp14:editId="68029012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C0"/>
    <w:rsid w:val="00006F77"/>
    <w:rsid w:val="001B77B9"/>
    <w:rsid w:val="00240F87"/>
    <w:rsid w:val="003B1C7E"/>
    <w:rsid w:val="00493D97"/>
    <w:rsid w:val="005C3681"/>
    <w:rsid w:val="005C4E80"/>
    <w:rsid w:val="0062707F"/>
    <w:rsid w:val="00641096"/>
    <w:rsid w:val="006E30BE"/>
    <w:rsid w:val="00717C4D"/>
    <w:rsid w:val="00807B39"/>
    <w:rsid w:val="00891EBE"/>
    <w:rsid w:val="008A53A7"/>
    <w:rsid w:val="00910D04"/>
    <w:rsid w:val="009904AD"/>
    <w:rsid w:val="00A13ECF"/>
    <w:rsid w:val="00AD44E9"/>
    <w:rsid w:val="00B142D2"/>
    <w:rsid w:val="00B23DC0"/>
    <w:rsid w:val="00B50B42"/>
    <w:rsid w:val="00C0747B"/>
    <w:rsid w:val="00CB2640"/>
    <w:rsid w:val="00CD79ED"/>
    <w:rsid w:val="00F313A4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C873A"/>
  <w15:chartTrackingRefBased/>
  <w15:docId w15:val="{10A60083-17FF-0C42-9D94-F041FD28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  <w:style w:type="character" w:styleId="Hyperlink">
    <w:name w:val="Hyperlink"/>
    <w:basedOn w:val="DefaultParagraphFont"/>
    <w:uiPriority w:val="99"/>
    <w:unhideWhenUsed/>
    <w:rsid w:val="00B23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DC0"/>
    <w:rPr>
      <w:color w:val="605E5C"/>
      <w:shd w:val="clear" w:color="auto" w:fill="E1DFDD"/>
    </w:rPr>
  </w:style>
  <w:style w:type="paragraph" w:customStyle="1" w:styleId="cmzdc">
    <w:name w:val="cmzdc"/>
    <w:basedOn w:val="Normal"/>
    <w:rsid w:val="005C36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hearts+of+palm+angel+hair+pasta&amp;client=safari&amp;sca_esv=6848b7d1bf2976c8&amp;sca_upv=1&amp;channel=iphone_bm&amp;ei=RgoKZq6HJ6Wtp84PguqT0AQ&amp;ved=0ahUKEwiuwrGa65-FAxWl1skDHQL1BEoQ4dUDCA8&amp;uact=5&amp;oq=hearts+of+palm+angel+hair+pasta&amp;gs_lp=Egxnd3Mtd2l6LXNlcnAiH2hlYXJ0cyBvZiBwYWxtIGFuZ2VsIGhhaXIgcGFzdGEyCxAAGIAEGIoFGJECMgUQABiABDIFEAAYgAQyBRAAGIAEMgUQABiABDIFEAAYgAQyBhAAGAUYHjIGEAAYBRgeMgYQABgFGB4yCxAAGIAEGIoFGIYDSPc9UKseWK07cAF4AZABAJgBqwGgAdwKqgEDMy44uAEDyAEA-AEBmAIMoAKcC8ICChAAGEcY1gQYsAPCAg0QLhiABBiKBRhDGLADwgINEAAYgAQYigUYQxiwA8ICBxAAGIAEGA3CAgYQABgHGB7CAggQABgFGAcYHpgDAOIDBBgAIGqIBgGQBgqSBwQyLjEwoAevUg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38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2024-04-16T20:53:00Z</dcterms:created>
  <dcterms:modified xsi:type="dcterms:W3CDTF">2024-04-16T23:46:00Z</dcterms:modified>
</cp:coreProperties>
</file>