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CFA16" w14:textId="2E28CB50" w:rsidR="00891EBE" w:rsidRPr="00AD44E9" w:rsidRDefault="00E0511C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Butter Pecan Cookies</w:t>
      </w:r>
    </w:p>
    <w:p w14:paraId="1DA3C495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Servings:                   36 Cookies</w:t>
      </w:r>
    </w:p>
    <w:p w14:paraId="6EF4893B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EB93FCD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Prep Time:                10 Minutes</w:t>
      </w:r>
    </w:p>
    <w:p w14:paraId="13D173BE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Cook Time:               10 Minutes</w:t>
      </w:r>
    </w:p>
    <w:p w14:paraId="6551F273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Total Time:                30 Minutes</w:t>
      </w:r>
    </w:p>
    <w:p w14:paraId="13CF08FC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 </w:t>
      </w:r>
    </w:p>
    <w:p w14:paraId="089871E9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Equipment Needed: </w:t>
      </w:r>
    </w:p>
    <w:p w14:paraId="5B569A43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1 Large Bowl, Fork, Spoon, Measuring Utensils, Cookie Sheet</w:t>
      </w:r>
    </w:p>
    <w:p w14:paraId="2468D309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 </w:t>
      </w:r>
    </w:p>
    <w:p w14:paraId="6474B9D0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Ingredients:</w:t>
      </w:r>
    </w:p>
    <w:p w14:paraId="6D094D95" w14:textId="06E7996A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Eggs (OR) Egg Replacement</w:t>
      </w:r>
    </w:p>
    <w:p w14:paraId="18F231FC" w14:textId="7DF531B9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2 teaspoons </w:t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Vanilla, Non-Alcoholic</w:t>
      </w:r>
    </w:p>
    <w:p w14:paraId="1E7456E8" w14:textId="42818B94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Cane Sugar</w:t>
      </w:r>
    </w:p>
    <w:p w14:paraId="7036CB42" w14:textId="3C1424C6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Brown Sugar</w:t>
      </w:r>
    </w:p>
    <w:p w14:paraId="0120A009" w14:textId="2C2715A0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Earth Balance Vegan Butter, Softened</w:t>
      </w:r>
    </w:p>
    <w:p w14:paraId="5BA832E3" w14:textId="72755CAF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Sea Salt (OR) Pink Himalayan Salt</w:t>
      </w:r>
    </w:p>
    <w:p w14:paraId="5EB52274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1 1/2 teaspoon Baking Powder, Aluminum-free</w:t>
      </w:r>
    </w:p>
    <w:p w14:paraId="65F7A856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(I also tried it with Baking Soda the 1st time and found it unnecessary the 2nd time, using ONLY the Baking Powder)</w:t>
      </w:r>
    </w:p>
    <w:p w14:paraId="6901D02B" w14:textId="1B71A34E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2 1/2 Cups </w:t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All-Purpose Flour (Unbleached)</w:t>
      </w:r>
    </w:p>
    <w:p w14:paraId="059BF52A" w14:textId="24DEBA79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2 Cups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0511C">
        <w:rPr>
          <w:rFonts w:asciiTheme="minorHAnsi" w:hAnsiTheme="minorHAnsi" w:cstheme="minorHAnsi"/>
          <w:color w:val="000000"/>
        </w:rPr>
        <w:t>Pecans, Roughly Chopped</w:t>
      </w:r>
    </w:p>
    <w:p w14:paraId="0E5C6861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B19032E" w14:textId="36419E23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Directions:</w:t>
      </w:r>
    </w:p>
    <w:p w14:paraId="199BDB06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1. Mix all the Liquid Ingredients.</w:t>
      </w:r>
    </w:p>
    <w:p w14:paraId="0B2E2A75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2. Mix all the Solid Ingredients.</w:t>
      </w:r>
    </w:p>
    <w:p w14:paraId="051F839A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3. Using a teaspoon, drop cookie dough onto an ungreased sheet, spacing them evenly apart.</w:t>
      </w:r>
    </w:p>
    <w:p w14:paraId="25086E28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4. Bake cookies on 350 degrees for 10-12 minutes (do not overcook; they will continue to cook while cooling them).</w:t>
      </w:r>
    </w:p>
    <w:p w14:paraId="4F76CBBF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 xml:space="preserve"> 5. Eat &amp; </w:t>
      </w:r>
      <w:proofErr w:type="gramStart"/>
      <w:r w:rsidRPr="00E0511C">
        <w:rPr>
          <w:rFonts w:asciiTheme="minorHAnsi" w:hAnsiTheme="minorHAnsi" w:cstheme="minorHAnsi"/>
          <w:color w:val="000000"/>
        </w:rPr>
        <w:t>Enjoy</w:t>
      </w:r>
      <w:proofErr w:type="gramEnd"/>
      <w:r w:rsidRPr="00E0511C">
        <w:rPr>
          <w:rFonts w:asciiTheme="minorHAnsi" w:hAnsiTheme="minorHAnsi" w:cstheme="minorHAnsi"/>
          <w:color w:val="000000"/>
        </w:rPr>
        <w:t>!</w:t>
      </w:r>
    </w:p>
    <w:p w14:paraId="1B7348B6" w14:textId="77777777" w:rsidR="00E0511C" w:rsidRPr="00E0511C" w:rsidRDefault="00E0511C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0511C">
        <w:rPr>
          <w:rFonts w:asciiTheme="minorHAnsi" w:hAnsiTheme="minorHAnsi" w:cstheme="minorHAnsi"/>
          <w:color w:val="000000"/>
        </w:rPr>
        <w:t> </w:t>
      </w:r>
    </w:p>
    <w:p w14:paraId="6DC7B2D2" w14:textId="77777777" w:rsidR="001B77B9" w:rsidRPr="00E0511C" w:rsidRDefault="001B77B9" w:rsidP="00E0511C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E0511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408FA" w14:textId="77777777" w:rsidR="00E0511C" w:rsidRDefault="00E0511C" w:rsidP="00CD79ED">
      <w:r>
        <w:separator/>
      </w:r>
    </w:p>
  </w:endnote>
  <w:endnote w:type="continuationSeparator" w:id="0">
    <w:p w14:paraId="57B2AFB4" w14:textId="77777777" w:rsidR="00E0511C" w:rsidRDefault="00E0511C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4BB9" w14:textId="77777777" w:rsidR="00E0511C" w:rsidRDefault="00E0511C" w:rsidP="00CD79ED">
      <w:r>
        <w:separator/>
      </w:r>
    </w:p>
  </w:footnote>
  <w:footnote w:type="continuationSeparator" w:id="0">
    <w:p w14:paraId="68C62CBF" w14:textId="77777777" w:rsidR="00E0511C" w:rsidRDefault="00E0511C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E2D55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4DAA7F2" wp14:editId="5369A89C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1C"/>
    <w:rsid w:val="00006F77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E0511C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93651"/>
  <w15:chartTrackingRefBased/>
  <w15:docId w15:val="{1E1BA4C1-1B29-094E-B66A-7D8B451C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2025-01-23T23:20:00Z</dcterms:created>
  <dcterms:modified xsi:type="dcterms:W3CDTF">2025-01-23T23:22:00Z</dcterms:modified>
</cp:coreProperties>
</file>