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5B3" w14:textId="4943076C" w:rsidR="00891EBE" w:rsidRPr="00AD44E9" w:rsidRDefault="00A44832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Naturally Nutty Brownie</w:t>
      </w:r>
    </w:p>
    <w:p w14:paraId="4ED03462" w14:textId="54DE3139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Servings: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5E25D5">
        <w:rPr>
          <w:rStyle w:val="apple-converted-space"/>
          <w:rFonts w:asciiTheme="minorHAnsi" w:hAnsiTheme="minorHAnsi" w:cstheme="minorHAnsi"/>
          <w:color w:val="000000"/>
        </w:rPr>
        <w:t>12</w:t>
      </w:r>
    </w:p>
    <w:p w14:paraId="24768412" w14:textId="77777777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Prep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>10 Minutes</w:t>
      </w:r>
    </w:p>
    <w:p w14:paraId="71B572AA" w14:textId="5C8880B3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Cook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>3</w:t>
      </w:r>
      <w:r w:rsidR="005E25D5">
        <w:rPr>
          <w:rFonts w:asciiTheme="minorHAnsi" w:hAnsiTheme="minorHAnsi" w:cstheme="minorHAnsi"/>
          <w:color w:val="000000"/>
        </w:rPr>
        <w:t>5</w:t>
      </w:r>
      <w:r w:rsidRPr="001B77B9">
        <w:rPr>
          <w:rFonts w:asciiTheme="minorHAnsi" w:hAnsiTheme="minorHAnsi" w:cstheme="minorHAnsi"/>
          <w:color w:val="000000"/>
        </w:rPr>
        <w:t xml:space="preserve"> Minutes</w:t>
      </w:r>
    </w:p>
    <w:p w14:paraId="58FCD293" w14:textId="77777777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Total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>45 Minutes</w:t>
      </w:r>
    </w:p>
    <w:p w14:paraId="7627441D" w14:textId="10503DEE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Equipment Needed</w:t>
      </w:r>
      <w:r w:rsidRPr="001B77B9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5E25D5">
        <w:rPr>
          <w:rFonts w:asciiTheme="minorHAnsi" w:hAnsiTheme="minorHAnsi" w:cstheme="minorHAnsi"/>
          <w:color w:val="000000"/>
        </w:rPr>
        <w:t>Large Bowl, Large Spoon, Baking Pan,</w:t>
      </w:r>
      <w:r w:rsidRPr="001B77B9">
        <w:rPr>
          <w:rFonts w:asciiTheme="minorHAnsi" w:hAnsiTheme="minorHAnsi" w:cstheme="minorHAnsi"/>
          <w:color w:val="000000"/>
        </w:rPr>
        <w:t xml:space="preserve"> Measuring Utensils</w:t>
      </w:r>
    </w:p>
    <w:p w14:paraId="5B6D1042" w14:textId="77777777" w:rsid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4A462A91" w14:textId="77777777" w:rsidR="005E25D5" w:rsidRPr="005E25D5" w:rsidRDefault="005E25D5" w:rsidP="005E25D5">
      <w:pPr>
        <w:rPr>
          <w:rFonts w:eastAsia="Times New Roman" w:cstheme="minorHAnsi"/>
          <w:b/>
          <w:bCs/>
          <w:color w:val="000000"/>
        </w:rPr>
      </w:pPr>
      <w:r w:rsidRPr="005E25D5">
        <w:rPr>
          <w:rFonts w:eastAsia="Times New Roman" w:cstheme="minorHAnsi"/>
          <w:b/>
          <w:bCs/>
          <w:color w:val="000000"/>
          <w:u w:val="single"/>
        </w:rPr>
        <w:t>Ingredients</w:t>
      </w:r>
      <w:r w:rsidRPr="005E25D5">
        <w:rPr>
          <w:rFonts w:eastAsia="Times New Roman" w:cstheme="minorHAnsi"/>
          <w:b/>
          <w:bCs/>
          <w:color w:val="000000"/>
        </w:rPr>
        <w:t>:</w:t>
      </w:r>
    </w:p>
    <w:p w14:paraId="00DBD804" w14:textId="77777777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i/>
          <w:iCs/>
          <w:color w:val="000000"/>
        </w:rPr>
        <w:t>Dry ~</w:t>
      </w:r>
    </w:p>
    <w:p w14:paraId="0CFAD50B" w14:textId="2B809CEB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2 1/2 Cups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All Purpose Unbleached Flour</w:t>
      </w:r>
    </w:p>
    <w:p w14:paraId="0DCBB455" w14:textId="5BD6D92C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1/2 Cup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Cane Sugar</w:t>
      </w:r>
    </w:p>
    <w:p w14:paraId="5AD1DBBC" w14:textId="447BC8E5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1/2 Cup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Carob Chips</w:t>
      </w:r>
    </w:p>
    <w:p w14:paraId="3FE79BFE" w14:textId="4D22A0B3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1/2 Cup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Carob Powder</w:t>
      </w:r>
    </w:p>
    <w:p w14:paraId="33583598" w14:textId="080BF0D4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1/2 Cup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Walnuts</w:t>
      </w:r>
    </w:p>
    <w:p w14:paraId="5A0CC549" w14:textId="33D57069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 teaspoon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Sea Salt</w:t>
      </w:r>
    </w:p>
    <w:p w14:paraId="36F95CC8" w14:textId="1E463FD8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1 -1/2 teaspoon </w:t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Baking Powder (aluminum-free)</w:t>
      </w:r>
    </w:p>
    <w:p w14:paraId="176947A4" w14:textId="4E23CCA3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1/2 teaspoon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Sea Salt</w:t>
      </w:r>
    </w:p>
    <w:p w14:paraId="13E9D841" w14:textId="6B88B191" w:rsidR="005E25D5" w:rsidRPr="005E25D5" w:rsidRDefault="005E25D5" w:rsidP="005E25D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Vegetable Spray, as needed to coat OR Vegetable Oil</w:t>
      </w:r>
    </w:p>
    <w:p w14:paraId="0D19E4D2" w14:textId="77777777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i/>
          <w:iCs/>
          <w:color w:val="000000"/>
        </w:rPr>
        <w:t>Wet ~</w:t>
      </w:r>
    </w:p>
    <w:p w14:paraId="356C1066" w14:textId="05F2975E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 Cup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Vegetable Oil</w:t>
      </w:r>
    </w:p>
    <w:p w14:paraId="0DBDF72B" w14:textId="34F67263" w:rsidR="005E25D5" w:rsidRPr="005E25D5" w:rsidRDefault="005E25D5" w:rsidP="005E25D5">
      <w:pPr>
        <w:rPr>
          <w:rFonts w:eastAsia="Times New Roman" w:cstheme="minorHAnsi"/>
          <w:color w:val="000000"/>
        </w:rPr>
      </w:pPr>
      <w:r w:rsidRPr="005E25D5">
        <w:rPr>
          <w:rFonts w:eastAsia="Times New Roman" w:cstheme="minorHAnsi"/>
          <w:color w:val="000000"/>
        </w:rPr>
        <w:t>1 Cup 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5E25D5">
        <w:rPr>
          <w:rFonts w:eastAsia="Times New Roman" w:cstheme="minorHAnsi"/>
          <w:color w:val="000000"/>
        </w:rPr>
        <w:t>Maple Syrup</w:t>
      </w:r>
    </w:p>
    <w:p w14:paraId="4BBFE57E" w14:textId="6D8F1D53" w:rsidR="005E25D5" w:rsidRPr="005E25D5" w:rsidRDefault="005E25D5" w:rsidP="005E25D5">
      <w:pPr>
        <w:rPr>
          <w:rFonts w:eastAsia="Times New Roman" w:cstheme="minorHAnsi"/>
          <w:b/>
          <w:bCs/>
          <w:color w:val="000000"/>
        </w:rPr>
      </w:pPr>
      <w:r w:rsidRPr="005E25D5">
        <w:rPr>
          <w:rFonts w:eastAsia="Times New Roman" w:cstheme="minorHAnsi"/>
          <w:color w:val="000000"/>
        </w:rPr>
        <w:t>1- 1 /2 Tablespoon </w:t>
      </w:r>
      <w:r>
        <w:rPr>
          <w:rFonts w:eastAsia="Times New Roman" w:cstheme="minorHAnsi"/>
          <w:color w:val="000000"/>
        </w:rPr>
        <w:tab/>
      </w:r>
      <w:hyperlink r:id="rId7" w:tgtFrame="_blank" w:history="1">
        <w:r w:rsidRPr="005E25D5">
          <w:rPr>
            <w:rStyle w:val="Hyperlink"/>
            <w:rFonts w:eastAsia="Times New Roman" w:cstheme="minorHAnsi"/>
          </w:rPr>
          <w:t>Vanilla Flavor (alcohol-free)</w:t>
        </w:r>
      </w:hyperlink>
    </w:p>
    <w:p w14:paraId="410B5C05" w14:textId="77777777" w:rsidR="009904AD" w:rsidRDefault="009904AD" w:rsidP="00891EBE">
      <w:r>
        <w:tab/>
      </w:r>
    </w:p>
    <w:p w14:paraId="6BD5F039" w14:textId="77777777" w:rsidR="00C0747B" w:rsidRPr="00C0747B" w:rsidRDefault="009904AD" w:rsidP="00C0747B">
      <w:pPr>
        <w:rPr>
          <w:b/>
          <w:bCs/>
          <w:u w:val="single"/>
        </w:rPr>
      </w:pPr>
      <w:r w:rsidRPr="009904AD">
        <w:rPr>
          <w:b/>
          <w:bCs/>
          <w:u w:val="single"/>
        </w:rPr>
        <w:t>Directions:</w:t>
      </w:r>
    </w:p>
    <w:p w14:paraId="125917E8" w14:textId="77777777" w:rsidR="005E25D5" w:rsidRPr="005E25D5" w:rsidRDefault="005E25D5" w:rsidP="005E25D5">
      <w:pPr>
        <w:pStyle w:val="memr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E25D5">
        <w:rPr>
          <w:rFonts w:asciiTheme="minorHAnsi" w:hAnsiTheme="minorHAnsi" w:cstheme="minorHAnsi"/>
          <w:color w:val="000000"/>
        </w:rPr>
        <w:t>Combine all dry ingredients.</w:t>
      </w:r>
    </w:p>
    <w:p w14:paraId="4E7BD0C3" w14:textId="66D689DB" w:rsidR="005E25D5" w:rsidRPr="005E25D5" w:rsidRDefault="00A44832" w:rsidP="005E25D5">
      <w:pPr>
        <w:pStyle w:val="memr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Add all wet i</w:t>
      </w:r>
      <w:r w:rsidR="005E25D5" w:rsidRPr="005E25D5">
        <w:rPr>
          <w:rFonts w:asciiTheme="minorHAnsi" w:hAnsiTheme="minorHAnsi" w:cstheme="minorHAnsi"/>
          <w:color w:val="000000"/>
        </w:rPr>
        <w:t>ngredients.</w:t>
      </w:r>
    </w:p>
    <w:p w14:paraId="32AFEC88" w14:textId="4B8780F7" w:rsidR="005E25D5" w:rsidRPr="005E25D5" w:rsidRDefault="005E25D5" w:rsidP="005E25D5">
      <w:pPr>
        <w:pStyle w:val="memr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E25D5">
        <w:rPr>
          <w:rFonts w:asciiTheme="minorHAnsi" w:hAnsiTheme="minorHAnsi" w:cstheme="minorHAnsi"/>
          <w:color w:val="000000"/>
        </w:rPr>
        <w:t>Spray Vegetable Pan. Spread</w:t>
      </w:r>
      <w:r w:rsidR="00A44832">
        <w:rPr>
          <w:rFonts w:asciiTheme="minorHAnsi" w:hAnsiTheme="minorHAnsi" w:cstheme="minorHAnsi"/>
          <w:color w:val="000000"/>
        </w:rPr>
        <w:t xml:space="preserve"> the ingredients</w:t>
      </w:r>
      <w:r w:rsidRPr="005E25D5">
        <w:rPr>
          <w:rFonts w:asciiTheme="minorHAnsi" w:hAnsiTheme="minorHAnsi" w:cstheme="minorHAnsi"/>
          <w:color w:val="000000"/>
        </w:rPr>
        <w:t xml:space="preserve"> in a 9"x12" pan.</w:t>
      </w:r>
    </w:p>
    <w:p w14:paraId="3EE85A70" w14:textId="77777777" w:rsidR="00A44832" w:rsidRPr="00A44832" w:rsidRDefault="00A44832" w:rsidP="00A44832">
      <w:pPr>
        <w:pStyle w:val="memr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A44832">
        <w:rPr>
          <w:rFonts w:ascii="Calibri" w:hAnsi="Calibri" w:cs="Calibri"/>
          <w:color w:val="000000"/>
        </w:rPr>
        <w:t>Bake Brownies for 35-45 Minutes at 325 degrees or until toothpick pulls out dry.</w:t>
      </w:r>
    </w:p>
    <w:p w14:paraId="676E4958" w14:textId="77777777" w:rsidR="001B77B9" w:rsidRPr="001B77B9" w:rsidRDefault="001B77B9" w:rsidP="001B77B9">
      <w:pPr>
        <w:pStyle w:val="9hewj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color w:val="000000"/>
        </w:rPr>
        <w:t xml:space="preserve">Serve and </w:t>
      </w:r>
      <w:proofErr w:type="gramStart"/>
      <w:r w:rsidRPr="001B77B9">
        <w:rPr>
          <w:rFonts w:asciiTheme="minorHAnsi" w:hAnsiTheme="minorHAnsi" w:cstheme="minorHAnsi"/>
          <w:color w:val="000000"/>
        </w:rPr>
        <w:t>Enjoy</w:t>
      </w:r>
      <w:proofErr w:type="gramEnd"/>
      <w:r w:rsidRPr="001B77B9">
        <w:rPr>
          <w:rFonts w:asciiTheme="minorHAnsi" w:hAnsiTheme="minorHAnsi" w:cstheme="minorHAnsi"/>
          <w:color w:val="000000"/>
        </w:rPr>
        <w:t>!</w:t>
      </w:r>
    </w:p>
    <w:p w14:paraId="0D00B613" w14:textId="77777777" w:rsidR="001B77B9" w:rsidRPr="00AD44E9" w:rsidRDefault="001B77B9" w:rsidP="001B77B9">
      <w:pPr>
        <w:pStyle w:val="ListParagraph"/>
      </w:pPr>
    </w:p>
    <w:sectPr w:rsidR="001B77B9" w:rsidRPr="00AD44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9EDD" w14:textId="77777777" w:rsidR="00B5587D" w:rsidRDefault="00B5587D" w:rsidP="00CD79ED">
      <w:r>
        <w:separator/>
      </w:r>
    </w:p>
  </w:endnote>
  <w:endnote w:type="continuationSeparator" w:id="0">
    <w:p w14:paraId="61A00ABD" w14:textId="77777777" w:rsidR="00B5587D" w:rsidRDefault="00B5587D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DB02" w14:textId="77777777" w:rsidR="00B5587D" w:rsidRDefault="00B5587D" w:rsidP="00CD79ED">
      <w:r>
        <w:separator/>
      </w:r>
    </w:p>
  </w:footnote>
  <w:footnote w:type="continuationSeparator" w:id="0">
    <w:p w14:paraId="4A3CD94D" w14:textId="77777777" w:rsidR="00B5587D" w:rsidRDefault="00B5587D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A0C5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4B208023" wp14:editId="38E09FE6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5"/>
    <w:rsid w:val="00006F77"/>
    <w:rsid w:val="001B77B9"/>
    <w:rsid w:val="003B1C7E"/>
    <w:rsid w:val="005C4E80"/>
    <w:rsid w:val="005E25D5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44832"/>
    <w:rsid w:val="00AD44E9"/>
    <w:rsid w:val="00B142D2"/>
    <w:rsid w:val="00B50B42"/>
    <w:rsid w:val="00B5587D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3B3A7"/>
  <w15:chartTrackingRefBased/>
  <w15:docId w15:val="{9AFECCF5-6D16-A144-9637-4BB1244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character" w:styleId="Hyperlink">
    <w:name w:val="Hyperlink"/>
    <w:basedOn w:val="DefaultParagraphFont"/>
    <w:uiPriority w:val="99"/>
    <w:unhideWhenUsed/>
    <w:rsid w:val="005E2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5D5"/>
    <w:rPr>
      <w:color w:val="954F72" w:themeColor="followedHyperlink"/>
      <w:u w:val="single"/>
    </w:rPr>
  </w:style>
  <w:style w:type="paragraph" w:customStyle="1" w:styleId="memrh">
    <w:name w:val="memrh"/>
    <w:basedOn w:val="Normal"/>
    <w:rsid w:val="005E25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alcohol+free+vanilla&amp;client=safari&amp;sca_esv=6848b7d1bf2976c8&amp;sca_upv=1&amp;channel=iphone_bm&amp;biw=1788&amp;bih=819&amp;tbm=shop&amp;ei=8OYJZs-zBeGkkPIPseWq8As&amp;ved=0ahUKEwjP69PAyZ-FAxVhEkQIHbGyCr4Q4dUDCAc&amp;uact=5&amp;oq=alcohol+free+vanilla&amp;gs_lp=Egtwcm9kdWN0cy1jYyIUYWxjb2hvbCBmcmVlIHZhbmlsbGEyBRAAGIAEMgUQABiABDIFEAAYgAQyBRAAGIAEMgYQABgWGB5Ijo0BUK4IWMJ_cAF4AJABAJgBvwGgAaEXqgEEMjQuN7gBA8gBAPgBAZgCHqACzBaoAgDCAgoQABiABBiKBRhDwgIGEAAYBxgemAMBiAYBkgcEMjIuOKAH7pAB&amp;sclient=products-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2024-03-31T23:15:00Z</dcterms:created>
  <dcterms:modified xsi:type="dcterms:W3CDTF">2024-03-31T23:34:00Z</dcterms:modified>
</cp:coreProperties>
</file>