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B1D4" w14:textId="78420776" w:rsidR="00891EBE" w:rsidRPr="00AD44E9" w:rsidRDefault="000453FA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Raw Taco Meat</w:t>
      </w:r>
    </w:p>
    <w:p w14:paraId="46316673" w14:textId="61502544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0453FA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 xml:space="preserve">Servings: </w:t>
      </w:r>
      <w:r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8 </w:t>
      </w:r>
    </w:p>
    <w:p w14:paraId="6374616D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</w:p>
    <w:p w14:paraId="703436B9" w14:textId="5AB28BCD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Prep Time:</w:t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15 Minutes</w:t>
      </w:r>
    </w:p>
    <w:p w14:paraId="1E24437B" w14:textId="2E91EE49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Cook Time:</w:t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  <w:t xml:space="preserve"> </w:t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0 Minutes</w:t>
      </w:r>
    </w:p>
    <w:p w14:paraId="703D8B4A" w14:textId="2F6F3951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0453FA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Total Time</w:t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: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15 Minutes</w:t>
      </w:r>
    </w:p>
    <w:p w14:paraId="655FAF68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</w:p>
    <w:p w14:paraId="7F56C51B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</w:pPr>
      <w:r w:rsidRPr="000453FA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Equipment Needed:</w:t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 </w:t>
      </w:r>
    </w:p>
    <w:p w14:paraId="04158C46" w14:textId="22D9246A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Blender/Food Processor, Container</w:t>
      </w:r>
    </w:p>
    <w:p w14:paraId="7AF4CC26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49B30C9B" w14:textId="3ED48B6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Ingredients:</w:t>
      </w:r>
    </w:p>
    <w:p w14:paraId="74F77278" w14:textId="58F6A740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2/3 Cup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Sundried Tomatoes</w:t>
      </w:r>
    </w:p>
    <w:p w14:paraId="53EF4F77" w14:textId="536FEA56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3 Cups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Walnuts</w:t>
      </w:r>
    </w:p>
    <w:p w14:paraId="1EC87B66" w14:textId="077DC920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4 Cloves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Garlic, Minced</w:t>
      </w:r>
    </w:p>
    <w:p w14:paraId="0C32B281" w14:textId="7F9988F8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1/2 teaspoon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Sea Salt</w:t>
      </w:r>
    </w:p>
    <w:p w14:paraId="0FF6A60E" w14:textId="402882B6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Tablespoon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Paprika, Regular or Smoked</w:t>
      </w:r>
    </w:p>
    <w:p w14:paraId="044D1A7E" w14:textId="6D2B5A41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Tablespoon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Cumin</w:t>
      </w:r>
    </w:p>
    <w:p w14:paraId="1CFDF81E" w14:textId="33325D29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 Tablespoon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Chili Powder</w:t>
      </w:r>
    </w:p>
    <w:p w14:paraId="56244E0B" w14:textId="2E2CB6F3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2 teaspoons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Coconut Sugar OR Cane Sugar</w:t>
      </w:r>
    </w:p>
    <w:p w14:paraId="49D2F036" w14:textId="047365F1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1-2 small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Habanero Pepper, Deseeded, Chopped</w:t>
      </w:r>
    </w:p>
    <w:p w14:paraId="3C5616E4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1-2 teaspoons </w:t>
      </w:r>
      <w:hyperlink r:id="rId7" w:tgtFrame="_blank" w:history="1">
        <w:r w:rsidRPr="000453FA">
          <w:rPr>
            <w:rStyle w:val="Hyperlink"/>
            <w:rFonts w:asciiTheme="minorHAnsi" w:hAnsiTheme="minorHAnsi" w:cstheme="minorHAnsi"/>
            <w:bdr w:val="none" w:sz="0" w:space="0" w:color="auto" w:frame="1"/>
          </w:rPr>
          <w:t>Nutritional Yeast Flakes</w:t>
        </w:r>
      </w:hyperlink>
    </w:p>
    <w:p w14:paraId="4DB90969" w14:textId="5A1A83F9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1/4 Cup </w:t>
      </w:r>
      <w:r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ab/>
      </w: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Water, as needed</w:t>
      </w:r>
    </w:p>
    <w:p w14:paraId="34989D3F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</w:pPr>
    </w:p>
    <w:p w14:paraId="4EAAE027" w14:textId="1ACC8F0D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Strong"/>
          <w:rFonts w:asciiTheme="minorHAnsi" w:hAnsiTheme="minorHAnsi" w:cstheme="minorHAnsi"/>
          <w:color w:val="1F241C"/>
          <w:bdr w:val="none" w:sz="0" w:space="0" w:color="auto" w:frame="1"/>
        </w:rPr>
        <w:t>Directions:</w:t>
      </w:r>
    </w:p>
    <w:p w14:paraId="0C661E4C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1. Add Sun Dried Tomatoes to bowl with warm water. Allow to soak 5 minutes.</w:t>
      </w:r>
    </w:p>
    <w:p w14:paraId="44A51330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2. Add to the Food Processor/Blender Walnuts and pulse into a semi-fine meal.</w:t>
      </w:r>
    </w:p>
    <w:p w14:paraId="0BDE0084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 xml:space="preserve">3. Drain Sun Dried Tomatoes - keep enough to use - and add Garlic, Salt, Paprika, Cumin, Chili Powder, Sugar, Peppers, and Nutritional Yeast. </w:t>
      </w:r>
    </w:p>
    <w:p w14:paraId="5EC686E4" w14:textId="77777777" w:rsidR="000453FA" w:rsidRPr="000453FA" w:rsidRDefault="000453FA" w:rsidP="000453FA">
      <w:pPr>
        <w:pStyle w:val="a4yo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4. Blend until paste. Add 1 Tablespoon Water at a time until it is thick and pourable.</w:t>
      </w:r>
    </w:p>
    <w:p w14:paraId="0131C8DA" w14:textId="77777777" w:rsidR="000453FA" w:rsidRDefault="000453FA" w:rsidP="000453FA">
      <w:pPr>
        <w:pStyle w:val="a4yof"/>
        <w:spacing w:before="0" w:beforeAutospacing="0" w:after="0" w:afterAutospacing="0"/>
        <w:textAlignment w:val="baseline"/>
        <w:rPr>
          <w:color w:val="1F241C"/>
        </w:rPr>
      </w:pPr>
      <w:r w:rsidRPr="000453FA">
        <w:rPr>
          <w:rStyle w:val="lmv7l"/>
          <w:rFonts w:asciiTheme="minorHAnsi" w:hAnsiTheme="minorHAnsi" w:cstheme="minorHAnsi"/>
          <w:color w:val="1F241C"/>
          <w:bdr w:val="none" w:sz="0" w:space="0" w:color="auto" w:frame="1"/>
        </w:rPr>
        <w:t>5. Add Mixture to Walnuts and stir to combine. Keeps in the refrigerator 5-7 days. 1 Month in the freezer</w:t>
      </w:r>
      <w:r>
        <w:rPr>
          <w:rStyle w:val="lmv7l"/>
          <w:color w:val="1F241C"/>
          <w:bdr w:val="none" w:sz="0" w:space="0" w:color="auto" w:frame="1"/>
        </w:rPr>
        <w:t>.</w:t>
      </w:r>
    </w:p>
    <w:p w14:paraId="36103C3E" w14:textId="77777777" w:rsidR="001B77B9" w:rsidRPr="00AD44E9" w:rsidRDefault="001B77B9" w:rsidP="000453FA">
      <w:pPr>
        <w:pStyle w:val="9hewj"/>
        <w:spacing w:before="0" w:beforeAutospacing="0" w:after="0" w:afterAutospacing="0"/>
      </w:pPr>
    </w:p>
    <w:sectPr w:rsidR="001B77B9" w:rsidRPr="00AD44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5C6EC" w14:textId="77777777" w:rsidR="000453FA" w:rsidRDefault="000453FA" w:rsidP="00CD79ED">
      <w:r>
        <w:separator/>
      </w:r>
    </w:p>
  </w:endnote>
  <w:endnote w:type="continuationSeparator" w:id="0">
    <w:p w14:paraId="194CEEDD" w14:textId="77777777" w:rsidR="000453FA" w:rsidRDefault="000453FA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7DDBE" w14:textId="77777777" w:rsidR="000453FA" w:rsidRDefault="000453FA" w:rsidP="00CD79ED">
      <w:r>
        <w:separator/>
      </w:r>
    </w:p>
  </w:footnote>
  <w:footnote w:type="continuationSeparator" w:id="0">
    <w:p w14:paraId="70BED24D" w14:textId="77777777" w:rsidR="000453FA" w:rsidRDefault="000453FA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37F9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531274E3" wp14:editId="061B199C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FA"/>
    <w:rsid w:val="00006F77"/>
    <w:rsid w:val="000453FA"/>
    <w:rsid w:val="001B77B9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26D4E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9961D"/>
  <w15:chartTrackingRefBased/>
  <w15:docId w15:val="{D2F1F864-A6B0-FE49-B825-F87898F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paragraph" w:customStyle="1" w:styleId="a4yof">
    <w:name w:val="a4yof"/>
    <w:basedOn w:val="Normal"/>
    <w:rsid w:val="000453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mv7l">
    <w:name w:val="lmv7l"/>
    <w:basedOn w:val="DefaultParagraphFont"/>
    <w:rsid w:val="000453FA"/>
  </w:style>
  <w:style w:type="character" w:styleId="Strong">
    <w:name w:val="Strong"/>
    <w:basedOn w:val="DefaultParagraphFont"/>
    <w:uiPriority w:val="22"/>
    <w:qFormat/>
    <w:rsid w:val="000453F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4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search?q=nutritional+yeast+flakes&amp;sxsrf=ACYBGNRm_BLTEJd5PONc4SuYLkphvyEMAQ:1571842757337&amp;source=lnms&amp;tbm=shop&amp;sa=X&amp;ved=0ahUKEwitncbJ0rLlAhUSR6wKHeY3BnIQ_AUIEi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2025-01-24T00:31:00Z</dcterms:created>
  <dcterms:modified xsi:type="dcterms:W3CDTF">2025-01-24T00:33:00Z</dcterms:modified>
</cp:coreProperties>
</file>