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0C4D" w14:textId="50762BFC" w:rsidR="00891EBE" w:rsidRPr="00AD44E9" w:rsidRDefault="00E15C3E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Mama’s Carob Cake</w:t>
      </w:r>
    </w:p>
    <w:p w14:paraId="42C3A331" w14:textId="23D014A9" w:rsid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8</w:t>
      </w:r>
    </w:p>
    <w:p w14:paraId="48FCFC8B" w14:textId="7777777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6586737" w14:textId="395D4C1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20 Minutes</w:t>
      </w:r>
    </w:p>
    <w:p w14:paraId="687C8FB4" w14:textId="4B3CE100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30 Minutes</w:t>
      </w:r>
    </w:p>
    <w:p w14:paraId="0DA1EDB8" w14:textId="7990A43F" w:rsid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 xml:space="preserve">1 Hour </w:t>
      </w:r>
    </w:p>
    <w:p w14:paraId="0CB5AAF4" w14:textId="7777777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82972F4" w14:textId="7777777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Equipment Needed:</w:t>
      </w:r>
    </w:p>
    <w:p w14:paraId="092BBC95" w14:textId="7777777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Measuring Utensils, Sifter, 9x9 Baking Pan, 2 Bowls, Can Opener</w:t>
      </w:r>
    </w:p>
    <w:p w14:paraId="3C4A5207" w14:textId="77777777" w:rsid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EE4D9C" w14:textId="306C0D63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Ingredients:</w:t>
      </w:r>
    </w:p>
    <w:p w14:paraId="6A243D53" w14:textId="68FFD362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Greased Pan 9x9</w:t>
      </w:r>
    </w:p>
    <w:p w14:paraId="5FB52DDA" w14:textId="77777777" w:rsid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</w:p>
    <w:p w14:paraId="0B518979" w14:textId="0A399FD4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i/>
          <w:iCs/>
          <w:color w:val="000000"/>
        </w:rPr>
        <w:t>Wet ~</w:t>
      </w:r>
    </w:p>
    <w:p w14:paraId="5213A526" w14:textId="3CFA10A1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1-1/4 Cup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Flour, sifted</w:t>
      </w:r>
    </w:p>
    <w:p w14:paraId="56B37380" w14:textId="605CC12F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1/4 Cup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Carob Powder, sifted</w:t>
      </w:r>
    </w:p>
    <w:p w14:paraId="3D62E764" w14:textId="616C19F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3/4 Cup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Cane Sugar, sifted</w:t>
      </w:r>
    </w:p>
    <w:p w14:paraId="1653C4C4" w14:textId="0B2CF62B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Baking Powder (aluminum-free)</w:t>
      </w:r>
    </w:p>
    <w:p w14:paraId="26B05A16" w14:textId="56EC9681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Pink Himalayan Salt (OR) Sea Salt</w:t>
      </w:r>
    </w:p>
    <w:p w14:paraId="469FC0E7" w14:textId="77777777" w:rsid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</w:p>
    <w:p w14:paraId="567CD163" w14:textId="7850963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i/>
          <w:iCs/>
          <w:color w:val="000000"/>
        </w:rPr>
        <w:t>Dry ~</w:t>
      </w:r>
    </w:p>
    <w:p w14:paraId="0D79A32D" w14:textId="10351230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Water</w:t>
      </w:r>
    </w:p>
    <w:p w14:paraId="0E75B185" w14:textId="7777777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6 Tablespoons Vegetable Oil</w:t>
      </w:r>
    </w:p>
    <w:p w14:paraId="5427E952" w14:textId="5F07779A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Lemon Juice</w:t>
      </w:r>
    </w:p>
    <w:p w14:paraId="1A2EDCDD" w14:textId="3C8449AE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Vanilla Extract</w:t>
      </w:r>
    </w:p>
    <w:p w14:paraId="12DBB73F" w14:textId="3A0B5FEB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Butter Extract (OR) Coconut Extract</w:t>
      </w:r>
    </w:p>
    <w:p w14:paraId="2C98CFA1" w14:textId="77777777" w:rsid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2119EC4" w14:textId="79B840BF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Directions:</w:t>
      </w:r>
    </w:p>
    <w:p w14:paraId="4904857E" w14:textId="77777777" w:rsidR="00E15C3E" w:rsidRPr="00E15C3E" w:rsidRDefault="00E15C3E" w:rsidP="00E15C3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Turn oven on 350 degrees, get Baking Pan ready and grease it.</w:t>
      </w:r>
    </w:p>
    <w:p w14:paraId="4D8206C4" w14:textId="77777777" w:rsidR="00E15C3E" w:rsidRPr="00E15C3E" w:rsidRDefault="00E15C3E" w:rsidP="00E15C3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Sift all dry ingredients in 1 bowl, another in the 2nd.</w:t>
      </w:r>
    </w:p>
    <w:p w14:paraId="104A7ECC" w14:textId="77777777" w:rsidR="00E15C3E" w:rsidRPr="00E15C3E" w:rsidRDefault="00E15C3E" w:rsidP="00E15C3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Combine all dry ingredients and sift the salt over it.</w:t>
      </w:r>
    </w:p>
    <w:p w14:paraId="14EF19AD" w14:textId="77777777" w:rsidR="00E15C3E" w:rsidRPr="00E15C3E" w:rsidRDefault="00E15C3E" w:rsidP="00E15C3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Add the wet mixture and stir well.</w:t>
      </w:r>
    </w:p>
    <w:p w14:paraId="33B8B2DA" w14:textId="77777777" w:rsidR="00E15C3E" w:rsidRPr="00E15C3E" w:rsidRDefault="00E15C3E" w:rsidP="00E15C3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Pour mixture into greased pan and bake for 20 minutes (longer if you have doubled the recipe).</w:t>
      </w:r>
    </w:p>
    <w:p w14:paraId="4FB22717" w14:textId="77777777" w:rsidR="00E15C3E" w:rsidRPr="00E15C3E" w:rsidRDefault="00E15C3E" w:rsidP="00E15C3E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Allow cake to cool for 30 minutes before applying icing.</w:t>
      </w:r>
    </w:p>
    <w:p w14:paraId="3B073A77" w14:textId="77777777" w:rsid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</w:rPr>
      </w:pPr>
    </w:p>
    <w:p w14:paraId="00928BA7" w14:textId="7D623138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i/>
          <w:iCs/>
          <w:color w:val="000000"/>
        </w:rPr>
        <w:t>Icing -</w:t>
      </w:r>
    </w:p>
    <w:p w14:paraId="11044788" w14:textId="616B8DB1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1/2 can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Coconut Milk (13.5 ounce, BPA free)</w:t>
      </w:r>
    </w:p>
    <w:p w14:paraId="6C38F948" w14:textId="7627988A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2 Handful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Carob Chips</w:t>
      </w:r>
    </w:p>
    <w:p w14:paraId="60C0326F" w14:textId="6813CCC8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Carob Powder</w:t>
      </w:r>
    </w:p>
    <w:p w14:paraId="485BA484" w14:textId="5AA40F2A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lastRenderedPageBreak/>
        <w:t xml:space="preserve">1/3 Cup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Cane Sugar</w:t>
      </w:r>
    </w:p>
    <w:p w14:paraId="7EC32DC5" w14:textId="62E6976C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Salt</w:t>
      </w:r>
    </w:p>
    <w:p w14:paraId="20BFEC42" w14:textId="434BE9EB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 xml:space="preserve">1 Tablespoon </w:t>
      </w:r>
      <w:r>
        <w:rPr>
          <w:rFonts w:asciiTheme="minorHAnsi" w:hAnsiTheme="minorHAnsi" w:cstheme="minorHAnsi"/>
          <w:color w:val="000000"/>
        </w:rPr>
        <w:tab/>
      </w:r>
      <w:r w:rsidRPr="00E15C3E">
        <w:rPr>
          <w:rFonts w:asciiTheme="minorHAnsi" w:hAnsiTheme="minorHAnsi" w:cstheme="minorHAnsi"/>
          <w:color w:val="000000"/>
        </w:rPr>
        <w:t>Cornstarch</w:t>
      </w:r>
    </w:p>
    <w:p w14:paraId="7443C886" w14:textId="77777777" w:rsid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DD76608" w14:textId="1F5AAA4B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Directions:</w:t>
      </w:r>
    </w:p>
    <w:p w14:paraId="4B723ABD" w14:textId="77777777" w:rsidR="00E15C3E" w:rsidRPr="00E15C3E" w:rsidRDefault="00E15C3E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E15C3E">
        <w:rPr>
          <w:rFonts w:asciiTheme="minorHAnsi" w:hAnsiTheme="minorHAnsi" w:cstheme="minorHAnsi"/>
          <w:color w:val="000000"/>
        </w:rPr>
        <w:t>Combine icing ingredients and cook Icing on medium-high heat, stirring constantly. Top with coconut flakes and crushed nuts.</w:t>
      </w:r>
    </w:p>
    <w:p w14:paraId="0AC61FF2" w14:textId="77777777" w:rsidR="001B77B9" w:rsidRPr="00E15C3E" w:rsidRDefault="001B77B9" w:rsidP="00E15C3E">
      <w:pPr>
        <w:pStyle w:val="9hewj"/>
        <w:spacing w:before="0" w:beforeAutospacing="0" w:after="0" w:afterAutospacing="0"/>
        <w:rPr>
          <w:rFonts w:asciiTheme="minorHAnsi" w:hAnsiTheme="minorHAnsi" w:cstheme="minorHAnsi"/>
        </w:rPr>
      </w:pPr>
    </w:p>
    <w:sectPr w:rsidR="001B77B9" w:rsidRPr="00E15C3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14149" w14:textId="77777777" w:rsidR="00E15C3E" w:rsidRDefault="00E15C3E" w:rsidP="00CD79ED">
      <w:r>
        <w:separator/>
      </w:r>
    </w:p>
  </w:endnote>
  <w:endnote w:type="continuationSeparator" w:id="0">
    <w:p w14:paraId="74F6636E" w14:textId="77777777" w:rsidR="00E15C3E" w:rsidRDefault="00E15C3E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540C" w14:textId="77777777" w:rsidR="00E15C3E" w:rsidRDefault="00E15C3E" w:rsidP="00CD79ED">
      <w:r>
        <w:separator/>
      </w:r>
    </w:p>
  </w:footnote>
  <w:footnote w:type="continuationSeparator" w:id="0">
    <w:p w14:paraId="19DACFFF" w14:textId="77777777" w:rsidR="00E15C3E" w:rsidRDefault="00E15C3E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116D0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54CB59D4" wp14:editId="1841EADE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3FDF"/>
    <w:multiLevelType w:val="multilevel"/>
    <w:tmpl w:val="2282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2"/>
  </w:num>
  <w:num w:numId="3" w16cid:durableId="1329601535">
    <w:abstractNumId w:val="1"/>
  </w:num>
  <w:num w:numId="4" w16cid:durableId="1937907942">
    <w:abstractNumId w:val="4"/>
  </w:num>
  <w:num w:numId="5" w16cid:durableId="1921324804">
    <w:abstractNumId w:val="5"/>
  </w:num>
  <w:num w:numId="6" w16cid:durableId="67753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3E"/>
    <w:rsid w:val="00006F77"/>
    <w:rsid w:val="001B77B9"/>
    <w:rsid w:val="003B1C7E"/>
    <w:rsid w:val="004D7DE7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E15C3E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90FF2"/>
  <w15:chartTrackingRefBased/>
  <w15:docId w15:val="{C0B27233-9CE5-984F-8425-2C94DBD4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2025-01-26T04:26:00Z</dcterms:created>
  <dcterms:modified xsi:type="dcterms:W3CDTF">2025-01-26T04:30:00Z</dcterms:modified>
</cp:coreProperties>
</file>