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6C93" w14:textId="4946C1FA" w:rsidR="00891EBE" w:rsidRPr="00AD44E9" w:rsidRDefault="00297108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Pulled Jackfruit Barbecue Sandwich</w:t>
      </w:r>
    </w:p>
    <w:p w14:paraId="0FA9976C" w14:textId="77777777" w:rsid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Servings: 4</w:t>
      </w:r>
    </w:p>
    <w:p w14:paraId="723F5D2B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822C354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Prep Time: 10 Minutes</w:t>
      </w:r>
    </w:p>
    <w:p w14:paraId="68AC5716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Cook Time: 25 Minutes</w:t>
      </w:r>
    </w:p>
    <w:p w14:paraId="3695E4A6" w14:textId="77777777" w:rsid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Total Time: 45 Minutes</w:t>
      </w:r>
    </w:p>
    <w:p w14:paraId="3123D125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F717F3C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Equipment Needed:</w:t>
      </w:r>
    </w:p>
    <w:p w14:paraId="302AECDA" w14:textId="77777777" w:rsid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Measuring Utensils, Knife</w:t>
      </w:r>
    </w:p>
    <w:p w14:paraId="1DD4EC80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9CD28AE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Ingredients:</w:t>
      </w:r>
    </w:p>
    <w:p w14:paraId="4E9E91F9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1 (14 ounce) Can Jackfruit</w:t>
      </w:r>
    </w:p>
    <w:p w14:paraId="3452D38D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½ Cup (4 ounces) Your Favorite Barbecue Sauce</w:t>
      </w:r>
    </w:p>
    <w:p w14:paraId="688A96BF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½ Cup Onion, chopped</w:t>
      </w:r>
    </w:p>
    <w:p w14:paraId="27C60504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1-2 Tablespoons Corn OR Vegetable Oil</w:t>
      </w:r>
    </w:p>
    <w:p w14:paraId="72BB25F2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White Pepper to taste</w:t>
      </w:r>
    </w:p>
    <w:p w14:paraId="10AB974C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Garlic Powder to taste</w:t>
      </w:r>
    </w:p>
    <w:p w14:paraId="21D8051E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Seasoned Salt to taste</w:t>
      </w:r>
    </w:p>
    <w:p w14:paraId="774926D0" w14:textId="77777777" w:rsid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Pickles, sliced, as desired</w:t>
      </w:r>
    </w:p>
    <w:p w14:paraId="64346A61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C62EE60" w14:textId="77777777" w:rsidR="00297108" w:rsidRPr="00297108" w:rsidRDefault="00297108" w:rsidP="00297108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Directions:</w:t>
      </w:r>
    </w:p>
    <w:p w14:paraId="0A5FB99C" w14:textId="77777777" w:rsidR="00297108" w:rsidRPr="00297108" w:rsidRDefault="00297108" w:rsidP="002971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 xml:space="preserve">Drain the Jackfruit from can. In unripe (young) jackfruit, these strands </w:t>
      </w:r>
      <w:proofErr w:type="gramStart"/>
      <w:r w:rsidRPr="00297108">
        <w:rPr>
          <w:rFonts w:asciiTheme="minorHAnsi" w:hAnsiTheme="minorHAnsi" w:cstheme="minorHAnsi"/>
          <w:color w:val="000000"/>
        </w:rPr>
        <w:t>is</w:t>
      </w:r>
      <w:proofErr w:type="gramEnd"/>
      <w:r w:rsidRPr="00297108">
        <w:rPr>
          <w:rFonts w:asciiTheme="minorHAnsi" w:hAnsiTheme="minorHAnsi" w:cstheme="minorHAnsi"/>
          <w:color w:val="000000"/>
        </w:rPr>
        <w:t xml:space="preserve"> great for vegetarian dishes. Shredding it with a fork mimics a pulled pork-like texture.</w:t>
      </w:r>
    </w:p>
    <w:p w14:paraId="15605C42" w14:textId="77777777" w:rsidR="00297108" w:rsidRPr="00297108" w:rsidRDefault="00297108" w:rsidP="002971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>Heat a skillet in oil on Medium Low heat and cook the jackfruit, onions, and barbecue sauce for 20 minutes.</w:t>
      </w:r>
    </w:p>
    <w:p w14:paraId="2CC00780" w14:textId="77777777" w:rsidR="00297108" w:rsidRPr="00297108" w:rsidRDefault="00297108" w:rsidP="002971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 xml:space="preserve">Add the seasonings and stir for an additional 5 minutes. </w:t>
      </w:r>
    </w:p>
    <w:p w14:paraId="5DEC83D4" w14:textId="77777777" w:rsidR="00297108" w:rsidRPr="00297108" w:rsidRDefault="00297108" w:rsidP="00297108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97108">
        <w:rPr>
          <w:rFonts w:asciiTheme="minorHAnsi" w:hAnsiTheme="minorHAnsi" w:cstheme="minorHAnsi"/>
          <w:color w:val="000000"/>
        </w:rPr>
        <w:t xml:space="preserve">Serve on wheat buns with condiments and pickles. Eat &amp; </w:t>
      </w:r>
      <w:proofErr w:type="gramStart"/>
      <w:r w:rsidRPr="00297108">
        <w:rPr>
          <w:rFonts w:asciiTheme="minorHAnsi" w:hAnsiTheme="minorHAnsi" w:cstheme="minorHAnsi"/>
          <w:color w:val="000000"/>
        </w:rPr>
        <w:t>Enjoy</w:t>
      </w:r>
      <w:proofErr w:type="gramEnd"/>
      <w:r w:rsidRPr="00297108">
        <w:rPr>
          <w:rFonts w:asciiTheme="minorHAnsi" w:hAnsiTheme="minorHAnsi" w:cstheme="minorHAnsi"/>
          <w:color w:val="000000"/>
        </w:rPr>
        <w:t>!</w:t>
      </w:r>
    </w:p>
    <w:p w14:paraId="461CB5E4" w14:textId="77777777" w:rsidR="001B77B9" w:rsidRPr="00AD44E9" w:rsidRDefault="001B77B9" w:rsidP="00297108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9591B" w14:textId="77777777" w:rsidR="00297108" w:rsidRDefault="00297108" w:rsidP="00CD79ED">
      <w:r>
        <w:separator/>
      </w:r>
    </w:p>
  </w:endnote>
  <w:endnote w:type="continuationSeparator" w:id="0">
    <w:p w14:paraId="44B1AE70" w14:textId="77777777" w:rsidR="00297108" w:rsidRDefault="00297108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6E2B8" w14:textId="77777777" w:rsidR="00297108" w:rsidRDefault="00297108" w:rsidP="00CD79ED">
      <w:r>
        <w:separator/>
      </w:r>
    </w:p>
  </w:footnote>
  <w:footnote w:type="continuationSeparator" w:id="0">
    <w:p w14:paraId="12DF623B" w14:textId="77777777" w:rsidR="00297108" w:rsidRDefault="00297108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BE0F7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30F35A7" wp14:editId="298A324B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400C8E"/>
    <w:multiLevelType w:val="multilevel"/>
    <w:tmpl w:val="CC74F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69253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08"/>
    <w:rsid w:val="00006F77"/>
    <w:rsid w:val="001B77B9"/>
    <w:rsid w:val="00297108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ED5E1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35D52"/>
  <w15:chartTrackingRefBased/>
  <w15:docId w15:val="{19EE115A-1698-C24C-803B-4917ABAF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2025-01-30T20:29:00Z</dcterms:created>
  <dcterms:modified xsi:type="dcterms:W3CDTF">2025-01-30T20:40:00Z</dcterms:modified>
</cp:coreProperties>
</file>