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30FC" w14:textId="7A54F790" w:rsidR="00891EBE" w:rsidRPr="00AD44E9" w:rsidRDefault="00595B66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Vegetarian Gumbo</w:t>
      </w:r>
    </w:p>
    <w:p w14:paraId="63A71088" w14:textId="317C7A5C" w:rsidR="001B77B9" w:rsidRPr="001B77B9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77B9">
        <w:rPr>
          <w:rFonts w:asciiTheme="minorHAnsi" w:hAnsiTheme="minorHAnsi" w:cstheme="minorHAnsi"/>
          <w:b/>
          <w:bCs/>
          <w:color w:val="000000"/>
        </w:rPr>
        <w:t>Servings:</w:t>
      </w:r>
      <w:r w:rsidRPr="001B77B9">
        <w:rPr>
          <w:rStyle w:val="apple-converted-space"/>
          <w:rFonts w:asciiTheme="minorHAnsi" w:hAnsiTheme="minorHAnsi" w:cstheme="minorHAnsi"/>
          <w:color w:val="000000"/>
        </w:rPr>
        <w:t> </w:t>
      </w:r>
      <w:r>
        <w:rPr>
          <w:rStyle w:val="apple-converted-space"/>
          <w:rFonts w:asciiTheme="minorHAnsi" w:hAnsiTheme="minorHAnsi" w:cstheme="minorHAnsi"/>
          <w:color w:val="000000"/>
        </w:rPr>
        <w:t xml:space="preserve"> </w:t>
      </w:r>
      <w:r>
        <w:rPr>
          <w:rStyle w:val="apple-converted-space"/>
          <w:rFonts w:asciiTheme="minorHAnsi" w:hAnsiTheme="minorHAnsi" w:cstheme="minorHAnsi"/>
          <w:color w:val="000000"/>
        </w:rPr>
        <w:tab/>
      </w:r>
      <w:r>
        <w:rPr>
          <w:rStyle w:val="apple-converted-space"/>
          <w:rFonts w:asciiTheme="minorHAnsi" w:hAnsiTheme="minorHAnsi" w:cstheme="minorHAnsi"/>
          <w:color w:val="000000"/>
        </w:rPr>
        <w:tab/>
      </w:r>
      <w:r w:rsidR="00595B66">
        <w:rPr>
          <w:rFonts w:asciiTheme="minorHAnsi" w:hAnsiTheme="minorHAnsi" w:cstheme="minorHAnsi"/>
          <w:color w:val="000000"/>
        </w:rPr>
        <w:t>4</w:t>
      </w:r>
    </w:p>
    <w:p w14:paraId="1B321B35" w14:textId="7CBEE2D8" w:rsidR="001B77B9" w:rsidRPr="001B77B9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77B9">
        <w:rPr>
          <w:rFonts w:asciiTheme="minorHAnsi" w:hAnsiTheme="minorHAnsi" w:cstheme="minorHAnsi"/>
          <w:b/>
          <w:bCs/>
          <w:color w:val="000000"/>
        </w:rPr>
        <w:t>Prep Time</w:t>
      </w:r>
      <w:r w:rsidRPr="001B77B9">
        <w:rPr>
          <w:rFonts w:asciiTheme="minorHAnsi" w:hAnsiTheme="minorHAnsi" w:cstheme="minorHAnsi"/>
          <w:color w:val="000000"/>
        </w:rPr>
        <w:t>:</w:t>
      </w:r>
      <w:r w:rsidRPr="001B77B9">
        <w:rPr>
          <w:rStyle w:val="apple-converted-space"/>
          <w:rFonts w:asciiTheme="minorHAnsi" w:hAnsiTheme="minorHAnsi" w:cstheme="minorHAnsi"/>
          <w:color w:val="000000"/>
        </w:rPr>
        <w:t> </w:t>
      </w:r>
      <w:r>
        <w:rPr>
          <w:rStyle w:val="apple-converted-space"/>
          <w:rFonts w:asciiTheme="minorHAnsi" w:hAnsiTheme="minorHAnsi" w:cstheme="minorHAnsi"/>
          <w:color w:val="000000"/>
        </w:rPr>
        <w:tab/>
      </w:r>
      <w:r w:rsidRPr="001B77B9">
        <w:rPr>
          <w:rFonts w:asciiTheme="minorHAnsi" w:hAnsiTheme="minorHAnsi" w:cstheme="minorHAnsi"/>
          <w:color w:val="000000"/>
        </w:rPr>
        <w:t xml:space="preserve"> </w:t>
      </w:r>
      <w:r w:rsidR="0032123C">
        <w:rPr>
          <w:rFonts w:asciiTheme="minorHAnsi" w:hAnsiTheme="minorHAnsi" w:cstheme="minorHAnsi"/>
          <w:color w:val="000000"/>
        </w:rPr>
        <w:tab/>
      </w:r>
      <w:r w:rsidR="007F440E">
        <w:rPr>
          <w:rFonts w:asciiTheme="minorHAnsi" w:hAnsiTheme="minorHAnsi" w:cstheme="minorHAnsi"/>
          <w:color w:val="000000"/>
        </w:rPr>
        <w:t xml:space="preserve">30 </w:t>
      </w:r>
      <w:r w:rsidRPr="001B77B9">
        <w:rPr>
          <w:rFonts w:asciiTheme="minorHAnsi" w:hAnsiTheme="minorHAnsi" w:cstheme="minorHAnsi"/>
          <w:color w:val="000000"/>
        </w:rPr>
        <w:t>Minutes</w:t>
      </w:r>
    </w:p>
    <w:p w14:paraId="6C4A8603" w14:textId="421169FC" w:rsidR="001B77B9" w:rsidRPr="001B77B9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77B9">
        <w:rPr>
          <w:rFonts w:asciiTheme="minorHAnsi" w:hAnsiTheme="minorHAnsi" w:cstheme="minorHAnsi"/>
          <w:b/>
          <w:bCs/>
          <w:color w:val="000000"/>
        </w:rPr>
        <w:t>Cook Time</w:t>
      </w:r>
      <w:r w:rsidRPr="001B77B9">
        <w:rPr>
          <w:rFonts w:asciiTheme="minorHAnsi" w:hAnsiTheme="minorHAnsi" w:cstheme="minorHAnsi"/>
          <w:color w:val="000000"/>
        </w:rPr>
        <w:t>:</w:t>
      </w:r>
      <w:r w:rsidRPr="001B77B9">
        <w:rPr>
          <w:rStyle w:val="apple-converted-space"/>
          <w:rFonts w:asciiTheme="minorHAnsi" w:hAnsiTheme="minorHAnsi" w:cstheme="minorHAnsi"/>
          <w:color w:val="000000"/>
        </w:rPr>
        <w:t> </w:t>
      </w:r>
      <w:r>
        <w:rPr>
          <w:rStyle w:val="apple-converted-space"/>
          <w:rFonts w:asciiTheme="minorHAnsi" w:hAnsiTheme="minorHAnsi" w:cstheme="minorHAnsi"/>
          <w:color w:val="000000"/>
        </w:rPr>
        <w:tab/>
      </w:r>
      <w:r>
        <w:rPr>
          <w:rStyle w:val="apple-converted-space"/>
          <w:rFonts w:asciiTheme="minorHAnsi" w:hAnsiTheme="minorHAnsi" w:cstheme="minorHAnsi"/>
          <w:color w:val="000000"/>
        </w:rPr>
        <w:tab/>
      </w:r>
      <w:r w:rsidR="007F440E">
        <w:rPr>
          <w:rFonts w:asciiTheme="minorHAnsi" w:hAnsiTheme="minorHAnsi" w:cstheme="minorHAnsi"/>
          <w:color w:val="000000"/>
        </w:rPr>
        <w:t xml:space="preserve">30 </w:t>
      </w:r>
      <w:r w:rsidRPr="001B77B9">
        <w:rPr>
          <w:rFonts w:asciiTheme="minorHAnsi" w:hAnsiTheme="minorHAnsi" w:cstheme="minorHAnsi"/>
          <w:color w:val="000000"/>
        </w:rPr>
        <w:t>Minutes</w:t>
      </w:r>
    </w:p>
    <w:p w14:paraId="0203FF0E" w14:textId="311BC995" w:rsidR="001B77B9" w:rsidRPr="001B77B9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77B9">
        <w:rPr>
          <w:rFonts w:asciiTheme="minorHAnsi" w:hAnsiTheme="minorHAnsi" w:cstheme="minorHAnsi"/>
          <w:b/>
          <w:bCs/>
          <w:color w:val="000000"/>
        </w:rPr>
        <w:t>Total Time</w:t>
      </w:r>
      <w:r w:rsidRPr="001B77B9">
        <w:rPr>
          <w:rFonts w:asciiTheme="minorHAnsi" w:hAnsiTheme="minorHAnsi" w:cstheme="minorHAnsi"/>
          <w:color w:val="000000"/>
        </w:rPr>
        <w:t>:</w:t>
      </w:r>
      <w:r w:rsidRPr="001B77B9">
        <w:rPr>
          <w:rStyle w:val="apple-converted-space"/>
          <w:rFonts w:asciiTheme="minorHAnsi" w:hAnsiTheme="minorHAnsi" w:cstheme="minorHAnsi"/>
          <w:color w:val="000000"/>
        </w:rPr>
        <w:t> </w:t>
      </w:r>
      <w:r>
        <w:rPr>
          <w:rStyle w:val="apple-converted-space"/>
          <w:rFonts w:asciiTheme="minorHAnsi" w:hAnsiTheme="minorHAnsi" w:cstheme="minorHAnsi"/>
          <w:color w:val="000000"/>
        </w:rPr>
        <w:tab/>
      </w:r>
      <w:r>
        <w:rPr>
          <w:rStyle w:val="apple-converted-space"/>
          <w:rFonts w:asciiTheme="minorHAnsi" w:hAnsiTheme="minorHAnsi" w:cstheme="minorHAnsi"/>
          <w:color w:val="000000"/>
        </w:rPr>
        <w:tab/>
      </w:r>
      <w:r w:rsidR="007F440E">
        <w:rPr>
          <w:rStyle w:val="apple-converted-space"/>
          <w:rFonts w:asciiTheme="minorHAnsi" w:hAnsiTheme="minorHAnsi" w:cstheme="minorHAnsi"/>
          <w:color w:val="000000"/>
        </w:rPr>
        <w:t>1 Hour</w:t>
      </w:r>
    </w:p>
    <w:p w14:paraId="58F9793B" w14:textId="77777777" w:rsidR="00595B66" w:rsidRDefault="00595B66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6E5C672B" w14:textId="2DDF7E4A" w:rsidR="001B77B9" w:rsidRPr="001B77B9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B77B9">
        <w:rPr>
          <w:rFonts w:asciiTheme="minorHAnsi" w:hAnsiTheme="minorHAnsi" w:cstheme="minorHAnsi"/>
          <w:b/>
          <w:bCs/>
          <w:color w:val="000000"/>
        </w:rPr>
        <w:t>Equipment Needed</w:t>
      </w:r>
      <w:r w:rsidRPr="001B77B9">
        <w:rPr>
          <w:rFonts w:asciiTheme="minorHAnsi" w:hAnsiTheme="minorHAnsi" w:cstheme="minorHAnsi"/>
          <w:color w:val="000000"/>
        </w:rPr>
        <w:t xml:space="preserve">: 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  <w:r w:rsidRPr="001B77B9">
        <w:rPr>
          <w:rFonts w:asciiTheme="minorHAnsi" w:hAnsiTheme="minorHAnsi" w:cstheme="minorHAnsi"/>
          <w:color w:val="000000"/>
        </w:rPr>
        <w:t xml:space="preserve">Pot, </w:t>
      </w:r>
      <w:r w:rsidR="00595B66">
        <w:rPr>
          <w:rFonts w:asciiTheme="minorHAnsi" w:hAnsiTheme="minorHAnsi" w:cstheme="minorHAnsi"/>
          <w:color w:val="000000"/>
        </w:rPr>
        <w:t>Knife, Food Scissors (optional)</w:t>
      </w:r>
      <w:r w:rsidRPr="001B77B9">
        <w:rPr>
          <w:rFonts w:asciiTheme="minorHAnsi" w:hAnsiTheme="minorHAnsi" w:cstheme="minorHAnsi"/>
          <w:color w:val="000000"/>
        </w:rPr>
        <w:t xml:space="preserve">, </w:t>
      </w:r>
      <w:r w:rsidR="00595B66">
        <w:rPr>
          <w:rFonts w:asciiTheme="minorHAnsi" w:hAnsiTheme="minorHAnsi" w:cstheme="minorHAnsi"/>
          <w:color w:val="000000"/>
        </w:rPr>
        <w:t xml:space="preserve">Whisk (only needed if making your own Roux), </w:t>
      </w:r>
      <w:r w:rsidRPr="001B77B9">
        <w:rPr>
          <w:rFonts w:asciiTheme="minorHAnsi" w:hAnsiTheme="minorHAnsi" w:cstheme="minorHAnsi"/>
          <w:color w:val="000000"/>
        </w:rPr>
        <w:t>Measuring Utensils</w:t>
      </w:r>
    </w:p>
    <w:p w14:paraId="69EEC778" w14:textId="77777777" w:rsidR="001B77B9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</w:p>
    <w:p w14:paraId="08673844" w14:textId="77777777" w:rsidR="001B77B9" w:rsidRPr="001B77B9" w:rsidRDefault="001B77B9" w:rsidP="001B77B9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95B66">
        <w:rPr>
          <w:rFonts w:asciiTheme="minorHAnsi" w:hAnsiTheme="minorHAnsi" w:cstheme="minorHAnsi"/>
          <w:b/>
          <w:bCs/>
          <w:color w:val="000000"/>
          <w:u w:val="single"/>
        </w:rPr>
        <w:t>Ingredients</w:t>
      </w:r>
      <w:r w:rsidRPr="001B77B9">
        <w:rPr>
          <w:rFonts w:asciiTheme="minorHAnsi" w:hAnsiTheme="minorHAnsi" w:cstheme="minorHAnsi"/>
          <w:color w:val="000000"/>
        </w:rPr>
        <w:t>:</w:t>
      </w:r>
    </w:p>
    <w:p w14:paraId="0A8E9BBE" w14:textId="77777777" w:rsidR="00595B66" w:rsidRDefault="00595B66" w:rsidP="00891EBE">
      <w:pPr>
        <w:rPr>
          <w:i/>
          <w:iCs/>
        </w:rPr>
      </w:pPr>
      <w:r w:rsidRPr="0055182A">
        <w:rPr>
          <w:b/>
          <w:bCs/>
          <w:i/>
          <w:iCs/>
        </w:rPr>
        <w:t>Roux</w:t>
      </w:r>
      <w:r>
        <w:rPr>
          <w:i/>
          <w:iCs/>
        </w:rPr>
        <w:t>~</w:t>
      </w:r>
    </w:p>
    <w:p w14:paraId="7073538B" w14:textId="5344C73F" w:rsidR="00595B66" w:rsidRDefault="00595B66" w:rsidP="00891EBE">
      <w:r>
        <w:t xml:space="preserve">2 Cups </w:t>
      </w:r>
      <w:r>
        <w:tab/>
      </w:r>
      <w:r>
        <w:tab/>
      </w:r>
      <w:r>
        <w:tab/>
        <w:t xml:space="preserve">All Purpose Flour </w:t>
      </w:r>
    </w:p>
    <w:p w14:paraId="74A50663" w14:textId="7A5E3E17" w:rsidR="00595B66" w:rsidRDefault="00595B66" w:rsidP="00891EBE">
      <w:r>
        <w:t>OR</w:t>
      </w:r>
    </w:p>
    <w:p w14:paraId="4967E7BB" w14:textId="526AD9D5" w:rsidR="00595B66" w:rsidRDefault="00595B66" w:rsidP="00891EBE">
      <w:pPr>
        <w:rPr>
          <w:vertAlign w:val="superscript"/>
        </w:rPr>
      </w:pPr>
      <w:r>
        <w:t>1 Box</w:t>
      </w:r>
      <w:r>
        <w:tab/>
      </w:r>
      <w:r>
        <w:tab/>
      </w:r>
      <w:r>
        <w:tab/>
      </w:r>
      <w:hyperlink r:id="rId7" w:history="1">
        <w:proofErr w:type="spellStart"/>
        <w:r w:rsidRPr="00595B66">
          <w:rPr>
            <w:rStyle w:val="Hyperlink"/>
          </w:rPr>
          <w:t>Zatarains</w:t>
        </w:r>
        <w:proofErr w:type="spellEnd"/>
        <w:r w:rsidRPr="00595B66">
          <w:rPr>
            <w:rStyle w:val="Hyperlink"/>
          </w:rPr>
          <w:t xml:space="preserve"> Gumbo Mix</w:t>
        </w:r>
      </w:hyperlink>
    </w:p>
    <w:p w14:paraId="2CB5FF0D" w14:textId="77777777" w:rsidR="00595B66" w:rsidRPr="0055182A" w:rsidRDefault="00595B66" w:rsidP="00891EBE">
      <w:pPr>
        <w:rPr>
          <w:b/>
          <w:bCs/>
          <w:i/>
          <w:iCs/>
        </w:rPr>
      </w:pPr>
      <w:r w:rsidRPr="0055182A">
        <w:rPr>
          <w:b/>
          <w:bCs/>
          <w:i/>
          <w:iCs/>
        </w:rPr>
        <w:t>Mirepoix~</w:t>
      </w:r>
    </w:p>
    <w:p w14:paraId="5F57961D" w14:textId="77777777" w:rsidR="00595B66" w:rsidRDefault="00595B66" w:rsidP="00891EBE">
      <w:r>
        <w:t>2 Cups</w:t>
      </w:r>
      <w:r>
        <w:tab/>
      </w:r>
      <w:r>
        <w:tab/>
      </w:r>
      <w:r>
        <w:tab/>
        <w:t xml:space="preserve">Celery, </w:t>
      </w:r>
      <w:proofErr w:type="gramStart"/>
      <w:r>
        <w:t>diced</w:t>
      </w:r>
      <w:proofErr w:type="gramEnd"/>
    </w:p>
    <w:p w14:paraId="4CC729B8" w14:textId="77777777" w:rsidR="00595B66" w:rsidRDefault="00595B66" w:rsidP="00891EBE">
      <w:r>
        <w:t>2 Cups</w:t>
      </w:r>
      <w:r>
        <w:tab/>
      </w:r>
      <w:r>
        <w:tab/>
      </w:r>
      <w:r>
        <w:tab/>
        <w:t xml:space="preserve">Onion, </w:t>
      </w:r>
      <w:proofErr w:type="gramStart"/>
      <w:r>
        <w:t>diced</w:t>
      </w:r>
      <w:proofErr w:type="gramEnd"/>
    </w:p>
    <w:p w14:paraId="040509F7" w14:textId="77777777" w:rsidR="00595B66" w:rsidRDefault="00595B66" w:rsidP="00891EBE">
      <w:r>
        <w:t>2 Cups</w:t>
      </w:r>
      <w:r>
        <w:tab/>
      </w:r>
      <w:r>
        <w:tab/>
      </w:r>
      <w:r>
        <w:tab/>
        <w:t>Bell Peppers, diced (1 large, 1 red)</w:t>
      </w:r>
    </w:p>
    <w:p w14:paraId="60C3BC42" w14:textId="33DC7B31" w:rsidR="009904AD" w:rsidRPr="0055182A" w:rsidRDefault="00595B66" w:rsidP="00891EBE">
      <w:pPr>
        <w:rPr>
          <w:b/>
          <w:bCs/>
        </w:rPr>
      </w:pPr>
      <w:r w:rsidRPr="0055182A">
        <w:rPr>
          <w:b/>
          <w:bCs/>
          <w:i/>
          <w:iCs/>
        </w:rPr>
        <w:t>Creole Seasonings~</w:t>
      </w:r>
      <w:r w:rsidR="009904AD" w:rsidRPr="0055182A">
        <w:rPr>
          <w:b/>
          <w:bCs/>
        </w:rPr>
        <w:tab/>
      </w:r>
    </w:p>
    <w:p w14:paraId="3134A437" w14:textId="6EE4FB8E" w:rsidR="00595B66" w:rsidRDefault="00595B66" w:rsidP="00891EBE">
      <w:r>
        <w:t>3 Tablespoons</w:t>
      </w:r>
      <w:r>
        <w:tab/>
      </w:r>
      <w:r>
        <w:tab/>
        <w:t xml:space="preserve">Garlic, </w:t>
      </w:r>
      <w:proofErr w:type="gramStart"/>
      <w:r>
        <w:t>minced</w:t>
      </w:r>
      <w:proofErr w:type="gramEnd"/>
    </w:p>
    <w:p w14:paraId="6EBA324D" w14:textId="399F269B" w:rsidR="00595B66" w:rsidRDefault="00595B66" w:rsidP="00891EBE">
      <w:r>
        <w:t>1 teaspoon</w:t>
      </w:r>
      <w:r>
        <w:tab/>
      </w:r>
      <w:r>
        <w:tab/>
        <w:t>Thyme</w:t>
      </w:r>
    </w:p>
    <w:p w14:paraId="67DB2C7A" w14:textId="40C80632" w:rsidR="00595B66" w:rsidRDefault="00595B66" w:rsidP="00891EBE">
      <w:r>
        <w:t>¼ teaspoon</w:t>
      </w:r>
      <w:r>
        <w:tab/>
      </w:r>
      <w:r>
        <w:tab/>
        <w:t>Cayenne</w:t>
      </w:r>
    </w:p>
    <w:p w14:paraId="7A859FD3" w14:textId="7F708C22" w:rsidR="00595B66" w:rsidRDefault="00595B66" w:rsidP="00891EBE">
      <w:r>
        <w:t>1 Tablespoon</w:t>
      </w:r>
      <w:r>
        <w:tab/>
      </w:r>
      <w:r>
        <w:tab/>
        <w:t xml:space="preserve">Cajun Seasoning (I used Slap </w:t>
      </w:r>
      <w:proofErr w:type="spellStart"/>
      <w:r>
        <w:t>Ya</w:t>
      </w:r>
      <w:proofErr w:type="spellEnd"/>
      <w:r>
        <w:t xml:space="preserve"> Mama)</w:t>
      </w:r>
    </w:p>
    <w:p w14:paraId="3AC53FEB" w14:textId="1496EAE0" w:rsidR="00595B66" w:rsidRDefault="0055182A" w:rsidP="00891EBE">
      <w:r>
        <w:t>1 teaspoon</w:t>
      </w:r>
      <w:r>
        <w:tab/>
      </w:r>
      <w:r>
        <w:tab/>
        <w:t>Smoked Paprika (optional)</w:t>
      </w:r>
    </w:p>
    <w:p w14:paraId="08789B26" w14:textId="2432EC9D" w:rsidR="0055182A" w:rsidRDefault="0055182A" w:rsidP="00891EBE">
      <w:pPr>
        <w:rPr>
          <w:b/>
          <w:bCs/>
          <w:i/>
          <w:iCs/>
        </w:rPr>
      </w:pPr>
      <w:r>
        <w:rPr>
          <w:b/>
          <w:bCs/>
          <w:i/>
          <w:iCs/>
        </w:rPr>
        <w:t>Ingredients~</w:t>
      </w:r>
    </w:p>
    <w:p w14:paraId="02BBF033" w14:textId="6C083C31" w:rsidR="0055182A" w:rsidRDefault="0055182A" w:rsidP="00891EBE">
      <w:r>
        <w:t>1</w:t>
      </w:r>
      <w:r>
        <w:tab/>
      </w:r>
      <w:r>
        <w:tab/>
      </w:r>
      <w:r>
        <w:tab/>
        <w:t>Vegetable Broth OR Vegetable Stock</w:t>
      </w:r>
    </w:p>
    <w:p w14:paraId="12A90887" w14:textId="3E47C0D6" w:rsidR="0055182A" w:rsidRDefault="0055182A" w:rsidP="00891EBE">
      <w:r>
        <w:t xml:space="preserve">1 </w:t>
      </w:r>
      <w:r>
        <w:tab/>
      </w:r>
      <w:r>
        <w:tab/>
      </w:r>
      <w:r>
        <w:tab/>
        <w:t xml:space="preserve">Can Fire Roasted Tomatoes, </w:t>
      </w:r>
      <w:proofErr w:type="gramStart"/>
      <w:r>
        <w:t>diced</w:t>
      </w:r>
      <w:proofErr w:type="gramEnd"/>
    </w:p>
    <w:p w14:paraId="43A8CD98" w14:textId="4B07E600" w:rsidR="0055182A" w:rsidRDefault="0055182A" w:rsidP="00891EBE">
      <w:r>
        <w:t>4</w:t>
      </w:r>
      <w:r>
        <w:tab/>
      </w:r>
      <w:r>
        <w:tab/>
      </w:r>
      <w:r>
        <w:tab/>
      </w:r>
      <w:hyperlink r:id="rId8" w:history="1">
        <w:proofErr w:type="spellStart"/>
        <w:r w:rsidRPr="0055182A">
          <w:rPr>
            <w:rStyle w:val="Hyperlink"/>
          </w:rPr>
          <w:t>Gardein</w:t>
        </w:r>
        <w:proofErr w:type="spellEnd"/>
        <w:r w:rsidRPr="0055182A">
          <w:rPr>
            <w:rStyle w:val="Hyperlink"/>
          </w:rPr>
          <w:t xml:space="preserve"> Sausage Links Bratwurst </w:t>
        </w:r>
      </w:hyperlink>
      <w:r>
        <w:t xml:space="preserve"> OR </w:t>
      </w:r>
      <w:hyperlink r:id="rId9" w:history="1">
        <w:r w:rsidRPr="0055182A">
          <w:rPr>
            <w:rStyle w:val="Hyperlink"/>
          </w:rPr>
          <w:t>Tofurky Italian Sausages</w:t>
        </w:r>
      </w:hyperlink>
      <w:r>
        <w:t>, crispy</w:t>
      </w:r>
      <w:r w:rsidR="00E420A6">
        <w:t>, cut into ¼ pieces</w:t>
      </w:r>
    </w:p>
    <w:p w14:paraId="486FCCE7" w14:textId="6923968C" w:rsidR="0055182A" w:rsidRDefault="0055182A" w:rsidP="00891EBE">
      <w:r>
        <w:t>1</w:t>
      </w:r>
      <w:r>
        <w:tab/>
      </w:r>
      <w:r>
        <w:tab/>
      </w:r>
      <w:r>
        <w:tab/>
      </w:r>
      <w:hyperlink r:id="rId10" w:history="1">
        <w:r w:rsidRPr="0055182A">
          <w:rPr>
            <w:rStyle w:val="Hyperlink"/>
          </w:rPr>
          <w:t>Daring Cajun Chicken</w:t>
        </w:r>
      </w:hyperlink>
      <w:r>
        <w:t>, cut into strips</w:t>
      </w:r>
    </w:p>
    <w:p w14:paraId="2D5D684F" w14:textId="6DE51462" w:rsidR="00E420A6" w:rsidRDefault="00E420A6" w:rsidP="00891EBE">
      <w:r>
        <w:t>1 pound</w:t>
      </w:r>
      <w:r>
        <w:tab/>
      </w:r>
      <w:r>
        <w:tab/>
        <w:t>Okra, frozen</w:t>
      </w:r>
    </w:p>
    <w:p w14:paraId="776B27AF" w14:textId="6663EF45" w:rsidR="0055182A" w:rsidRDefault="00E420A6" w:rsidP="00891EBE">
      <w:r>
        <w:t>3</w:t>
      </w:r>
      <w:r w:rsidR="008F675B">
        <w:t>-4</w:t>
      </w:r>
      <w:r>
        <w:t xml:space="preserve"> Tablespoons</w:t>
      </w:r>
      <w:r>
        <w:tab/>
        <w:t>Corn Oil</w:t>
      </w:r>
    </w:p>
    <w:p w14:paraId="0015B1DF" w14:textId="77777777" w:rsidR="0055182A" w:rsidRDefault="0055182A" w:rsidP="0055182A">
      <w:r>
        <w:t>3</w:t>
      </w:r>
      <w:r>
        <w:tab/>
      </w:r>
      <w:r>
        <w:tab/>
      </w:r>
      <w:r>
        <w:tab/>
        <w:t>Bay Leaves (remove after finished)</w:t>
      </w:r>
    </w:p>
    <w:p w14:paraId="357748C9" w14:textId="77777777" w:rsidR="0055182A" w:rsidRPr="0055182A" w:rsidRDefault="0055182A" w:rsidP="00891EBE"/>
    <w:p w14:paraId="501A138E" w14:textId="77777777" w:rsidR="00C0747B" w:rsidRPr="00C0747B" w:rsidRDefault="009904AD" w:rsidP="00C0747B">
      <w:pPr>
        <w:rPr>
          <w:b/>
          <w:bCs/>
          <w:u w:val="single"/>
        </w:rPr>
      </w:pPr>
      <w:r w:rsidRPr="009904AD">
        <w:rPr>
          <w:b/>
          <w:bCs/>
          <w:u w:val="single"/>
        </w:rPr>
        <w:t>Directions:</w:t>
      </w:r>
    </w:p>
    <w:p w14:paraId="136D17CA" w14:textId="79B97DD7" w:rsidR="001B77B9" w:rsidRDefault="00E420A6" w:rsidP="001B77B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If you are making the Roux, make it first. Pre-heat the oven to 425</w:t>
      </w:r>
      <w:r>
        <w:rPr>
          <w:rFonts w:cstheme="minorHAnsi"/>
          <w:vertAlign w:val="superscript"/>
        </w:rPr>
        <w:t>o</w:t>
      </w:r>
      <w:r>
        <w:rPr>
          <w:rFonts w:cstheme="minorHAnsi"/>
        </w:rPr>
        <w:t xml:space="preserve"> and spread the flour on a baking pan on parchment paper (for easy transfer). Bake the roux for 45 Minutes on the middle rack. </w:t>
      </w:r>
    </w:p>
    <w:p w14:paraId="7A0F9EEA" w14:textId="77777777" w:rsidR="00E420A6" w:rsidRDefault="00E420A6" w:rsidP="001B77B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Meanwhile, cut up the vegetable ingredients. Set aside.</w:t>
      </w:r>
    </w:p>
    <w:p w14:paraId="73D429A3" w14:textId="4B77D1F3" w:rsidR="00E420A6" w:rsidRDefault="00E420A6" w:rsidP="001B77B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 Cook the Sausages in Corn Oil </w:t>
      </w:r>
      <w:r w:rsidR="00423D6F">
        <w:rPr>
          <w:rFonts w:cstheme="minorHAnsi"/>
        </w:rPr>
        <w:t xml:space="preserve">on Medium-High, </w:t>
      </w:r>
      <w:r>
        <w:rPr>
          <w:rFonts w:cstheme="minorHAnsi"/>
        </w:rPr>
        <w:t>until crispy. Set aside.</w:t>
      </w:r>
    </w:p>
    <w:p w14:paraId="4EB8533C" w14:textId="759638EF" w:rsidR="00E420A6" w:rsidRDefault="00E420A6" w:rsidP="001B77B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Cook the Chicken in the same Corn Oil (you may add a little if skillet is dry)</w:t>
      </w:r>
      <w:r w:rsidR="00423D6F">
        <w:rPr>
          <w:rFonts w:cstheme="minorHAnsi"/>
        </w:rPr>
        <w:t xml:space="preserve"> on Medium-High</w:t>
      </w:r>
      <w:r>
        <w:rPr>
          <w:rFonts w:cstheme="minorHAnsi"/>
        </w:rPr>
        <w:t>. Set aside.</w:t>
      </w:r>
    </w:p>
    <w:p w14:paraId="47D30BD6" w14:textId="24EF337B" w:rsidR="008F675B" w:rsidRDefault="00E420A6" w:rsidP="001B77B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The Roux should be almost done now, so turn on the Pot </w:t>
      </w:r>
      <w:r w:rsidR="008F675B">
        <w:rPr>
          <w:rFonts w:cstheme="minorHAnsi"/>
        </w:rPr>
        <w:t>and add 1-2 Tablespoons Corn Oil to the seasonings (Garlic, Cayenne, Cajun Seasoning</w:t>
      </w:r>
      <w:r w:rsidR="00423D6F">
        <w:rPr>
          <w:rFonts w:cstheme="minorHAnsi"/>
        </w:rPr>
        <w:t>.</w:t>
      </w:r>
    </w:p>
    <w:p w14:paraId="4B7DE37B" w14:textId="67C75B2E" w:rsidR="00E420A6" w:rsidRDefault="008F675B" w:rsidP="001B77B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 Add the Mirepoix (Bell Peppers, Celery, Onions)</w:t>
      </w:r>
      <w:r w:rsidR="00423D6F">
        <w:rPr>
          <w:rFonts w:cstheme="minorHAnsi"/>
        </w:rPr>
        <w:t xml:space="preserve"> to the Pot on Medium Heat.</w:t>
      </w:r>
    </w:p>
    <w:p w14:paraId="5F1DC2DB" w14:textId="77A0860F" w:rsidR="008F675B" w:rsidRPr="00423D6F" w:rsidRDefault="008F675B" w:rsidP="00423D6F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Add the Vegetable Broth and Diced Tomatoes</w:t>
      </w:r>
      <w:r w:rsidR="00423D6F">
        <w:rPr>
          <w:rFonts w:cstheme="minorHAnsi"/>
        </w:rPr>
        <w:t xml:space="preserve"> to the Pot, adding </w:t>
      </w:r>
      <w:r w:rsidR="00423D6F">
        <w:rPr>
          <w:rFonts w:cstheme="minorHAnsi"/>
        </w:rPr>
        <w:t>the Roux as a slurry</w:t>
      </w:r>
      <w:r w:rsidR="00423D6F">
        <w:rPr>
          <w:rFonts w:cstheme="minorHAnsi"/>
        </w:rPr>
        <w:t>.</w:t>
      </w:r>
      <w:r w:rsidR="00423D6F">
        <w:rPr>
          <w:rFonts w:cstheme="minorHAnsi"/>
        </w:rPr>
        <w:t xml:space="preserve"> </w:t>
      </w:r>
      <w:r w:rsidR="00423D6F">
        <w:rPr>
          <w:rFonts w:cstheme="minorHAnsi"/>
        </w:rPr>
        <w:t>W</w:t>
      </w:r>
      <w:r w:rsidR="00423D6F">
        <w:rPr>
          <w:rFonts w:cstheme="minorHAnsi"/>
        </w:rPr>
        <w:t>hisk it in</w:t>
      </w:r>
      <w:r w:rsidR="00423D6F">
        <w:rPr>
          <w:rFonts w:cstheme="minorHAnsi"/>
        </w:rPr>
        <w:t>to the Pot</w:t>
      </w:r>
      <w:r w:rsidR="00423D6F">
        <w:rPr>
          <w:rFonts w:cstheme="minorHAnsi"/>
        </w:rPr>
        <w:t xml:space="preserve"> quickly.</w:t>
      </w:r>
      <w:r w:rsidR="00423D6F">
        <w:rPr>
          <w:rFonts w:cstheme="minorHAnsi"/>
        </w:rPr>
        <w:t xml:space="preserve"> If you are using the </w:t>
      </w:r>
      <w:proofErr w:type="spellStart"/>
      <w:r w:rsidR="00423D6F">
        <w:rPr>
          <w:rFonts w:cstheme="minorHAnsi"/>
        </w:rPr>
        <w:t>Zatarains’s</w:t>
      </w:r>
      <w:proofErr w:type="spellEnd"/>
      <w:r w:rsidR="00423D6F">
        <w:rPr>
          <w:rFonts w:cstheme="minorHAnsi"/>
        </w:rPr>
        <w:t xml:space="preserve"> Gumbo Mix, now is the time to add to the Pot (as </w:t>
      </w:r>
      <w:proofErr w:type="gramStart"/>
      <w:r w:rsidR="00423D6F">
        <w:rPr>
          <w:rFonts w:cstheme="minorHAnsi"/>
        </w:rPr>
        <w:t>an added bonus</w:t>
      </w:r>
      <w:proofErr w:type="gramEnd"/>
      <w:r w:rsidR="00423D6F">
        <w:rPr>
          <w:rFonts w:cstheme="minorHAnsi"/>
        </w:rPr>
        <w:t xml:space="preserve">, </w:t>
      </w:r>
      <w:proofErr w:type="spellStart"/>
      <w:r w:rsidR="00423D6F">
        <w:rPr>
          <w:rFonts w:cstheme="minorHAnsi"/>
        </w:rPr>
        <w:t>Zatarain’s</w:t>
      </w:r>
      <w:proofErr w:type="spellEnd"/>
      <w:r w:rsidR="00423D6F">
        <w:rPr>
          <w:rFonts w:cstheme="minorHAnsi"/>
        </w:rPr>
        <w:t xml:space="preserve"> has rice already cooked in). If you did not, make some Brown Rice to go along with the dish.</w:t>
      </w:r>
    </w:p>
    <w:p w14:paraId="620C7AF9" w14:textId="113DFB62" w:rsidR="008F675B" w:rsidRDefault="008F675B" w:rsidP="001B77B9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Add the cooked Chicken and Sausage. Cover and cook 30 Minutes.</w:t>
      </w:r>
    </w:p>
    <w:p w14:paraId="462E5477" w14:textId="32157F68" w:rsidR="008F675B" w:rsidRPr="001B77B9" w:rsidRDefault="008F675B" w:rsidP="007F440E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Add the Okra and Bay Leaves during the last 5 Minutes.</w:t>
      </w:r>
      <w:r w:rsidR="00423D6F">
        <w:rPr>
          <w:rFonts w:cstheme="minorHAnsi"/>
        </w:rPr>
        <w:t xml:space="preserve"> </w:t>
      </w:r>
      <w:proofErr w:type="spellStart"/>
      <w:r w:rsidR="007F440E" w:rsidRPr="007F440E">
        <w:rPr>
          <w:rFonts w:cstheme="minorHAnsi"/>
        </w:rPr>
        <w:t>Ça</w:t>
      </w:r>
      <w:proofErr w:type="spellEnd"/>
      <w:r w:rsidR="007F440E" w:rsidRPr="007F440E">
        <w:rPr>
          <w:rFonts w:cstheme="minorHAnsi"/>
        </w:rPr>
        <w:t xml:space="preserve"> </w:t>
      </w:r>
      <w:proofErr w:type="spellStart"/>
      <w:r w:rsidR="007F440E" w:rsidRPr="007F440E">
        <w:rPr>
          <w:rFonts w:cstheme="minorHAnsi"/>
        </w:rPr>
        <w:t>c'est</w:t>
      </w:r>
      <w:proofErr w:type="spellEnd"/>
      <w:r w:rsidR="007F440E" w:rsidRPr="007F440E">
        <w:rPr>
          <w:rFonts w:cstheme="minorHAnsi"/>
        </w:rPr>
        <w:t xml:space="preserve"> bon</w:t>
      </w:r>
      <w:r w:rsidR="007F440E">
        <w:rPr>
          <w:rFonts w:cstheme="minorHAnsi"/>
        </w:rPr>
        <w:t>!</w:t>
      </w:r>
    </w:p>
    <w:p w14:paraId="4C7661BC" w14:textId="77777777" w:rsidR="001B77B9" w:rsidRDefault="001B77B9" w:rsidP="001B77B9">
      <w:pPr>
        <w:pStyle w:val="9hewj"/>
        <w:numPr>
          <w:ilvl w:val="0"/>
          <w:numId w:val="1"/>
        </w:numPr>
        <w:rPr>
          <w:rFonts w:asciiTheme="minorHAnsi" w:hAnsiTheme="minorHAnsi" w:cstheme="minorHAnsi"/>
          <w:color w:val="000000"/>
        </w:rPr>
      </w:pPr>
      <w:r w:rsidRPr="001B77B9">
        <w:rPr>
          <w:rFonts w:asciiTheme="minorHAnsi" w:hAnsiTheme="minorHAnsi" w:cstheme="minorHAnsi"/>
          <w:color w:val="000000"/>
        </w:rPr>
        <w:t xml:space="preserve">Serve and </w:t>
      </w:r>
      <w:proofErr w:type="gramStart"/>
      <w:r w:rsidRPr="001B77B9">
        <w:rPr>
          <w:rFonts w:asciiTheme="minorHAnsi" w:hAnsiTheme="minorHAnsi" w:cstheme="minorHAnsi"/>
          <w:color w:val="000000"/>
        </w:rPr>
        <w:t>Enjoy</w:t>
      </w:r>
      <w:proofErr w:type="gramEnd"/>
      <w:r w:rsidRPr="001B77B9">
        <w:rPr>
          <w:rFonts w:asciiTheme="minorHAnsi" w:hAnsiTheme="minorHAnsi" w:cstheme="minorHAnsi"/>
          <w:color w:val="000000"/>
        </w:rPr>
        <w:t>!</w:t>
      </w:r>
    </w:p>
    <w:p w14:paraId="08E04FF3" w14:textId="44C59620" w:rsidR="000D37C1" w:rsidRPr="001B77B9" w:rsidRDefault="00104D35" w:rsidP="000D37C1">
      <w:pPr>
        <w:pStyle w:val="9hewj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ab/>
        <w:t>Variations: add Vegan Shrimp and/or Vegan Crab Meat found in Asian Grocery Stores.</w:t>
      </w:r>
    </w:p>
    <w:p w14:paraId="74904A8D" w14:textId="77777777" w:rsidR="001B77B9" w:rsidRPr="00AD44E9" w:rsidRDefault="001B77B9" w:rsidP="001B77B9">
      <w:pPr>
        <w:pStyle w:val="ListParagraph"/>
      </w:pPr>
    </w:p>
    <w:sectPr w:rsidR="001B77B9" w:rsidRPr="00AD44E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87D25" w14:textId="77777777" w:rsidR="00745940" w:rsidRDefault="00745940" w:rsidP="00CD79ED">
      <w:r>
        <w:separator/>
      </w:r>
    </w:p>
  </w:endnote>
  <w:endnote w:type="continuationSeparator" w:id="0">
    <w:p w14:paraId="4DE18CBA" w14:textId="77777777" w:rsidR="00745940" w:rsidRDefault="00745940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CE04" w14:textId="77777777" w:rsidR="00745940" w:rsidRDefault="00745940" w:rsidP="00CD79ED">
      <w:r>
        <w:separator/>
      </w:r>
    </w:p>
  </w:footnote>
  <w:footnote w:type="continuationSeparator" w:id="0">
    <w:p w14:paraId="078E55AD" w14:textId="77777777" w:rsidR="00745940" w:rsidRDefault="00745940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95EC0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3299143C" wp14:editId="35AA12B8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2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3"/>
  </w:num>
  <w:num w:numId="5" w16cid:durableId="1921324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66"/>
    <w:rsid w:val="00006F77"/>
    <w:rsid w:val="000D37C1"/>
    <w:rsid w:val="00104D35"/>
    <w:rsid w:val="001B77B9"/>
    <w:rsid w:val="0032123C"/>
    <w:rsid w:val="003B1C7E"/>
    <w:rsid w:val="00423D6F"/>
    <w:rsid w:val="0055182A"/>
    <w:rsid w:val="00595B66"/>
    <w:rsid w:val="005C4E80"/>
    <w:rsid w:val="0062707F"/>
    <w:rsid w:val="00641096"/>
    <w:rsid w:val="006E30BE"/>
    <w:rsid w:val="00745940"/>
    <w:rsid w:val="007F440E"/>
    <w:rsid w:val="00807B39"/>
    <w:rsid w:val="00891EBE"/>
    <w:rsid w:val="008A53A7"/>
    <w:rsid w:val="008F675B"/>
    <w:rsid w:val="00910D04"/>
    <w:rsid w:val="009904AD"/>
    <w:rsid w:val="00A13ECF"/>
    <w:rsid w:val="00AD44E9"/>
    <w:rsid w:val="00B142D2"/>
    <w:rsid w:val="00B50B42"/>
    <w:rsid w:val="00C0747B"/>
    <w:rsid w:val="00CB2640"/>
    <w:rsid w:val="00CD79ED"/>
    <w:rsid w:val="00E420A6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AD5DDE"/>
  <w15:chartTrackingRefBased/>
  <w15:docId w15:val="{24126AEA-8F75-8D49-ACE3-E0CD6B87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  <w:style w:type="character" w:styleId="Hyperlink">
    <w:name w:val="Hyperlink"/>
    <w:basedOn w:val="DefaultParagraphFont"/>
    <w:uiPriority w:val="99"/>
    <w:unhideWhenUsed/>
    <w:rsid w:val="00595B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safari&amp;sca_esv=6b1c5e95a3d0b06b&amp;sca_upv=1&amp;channel=iphone_bm&amp;q=gardein+bratwurst+sausage+links&amp;tbm=shop&amp;source=lnms&amp;prmd=isvnmbtz&amp;ved=1t:200715&amp;ictx=111&amp;biw=919&amp;bih=819&amp;dpr=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safari&amp;sca_esv=65b627a4699ea87d&amp;sca_upv=1&amp;channel=iphone_bm&amp;q=zatarain%27s+gumbo+mix&amp;tbm=shop&amp;source=lnms&amp;prmd=isvnmbtz&amp;ved=1t:200715&amp;ictx=111&amp;biw=919&amp;bih=819&amp;dpr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ogle.com/search?client=safari&amp;sca_esv=6b1c5e95a3d0b06b&amp;sca_upv=1&amp;channel=iphone_bm&amp;q=daring+cajun+chicken&amp;tbm=shop&amp;source=lnms&amp;prmd=ivsnmbtz&amp;ved=1t:200715&amp;ictx=111&amp;biw=919&amp;bih=819&amp;dp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client=safari&amp;sca_esv=6b1c5e95a3d0b06b&amp;sca_upv=1&amp;channel=iphone_bm&amp;q=tofurky%C2%A0italian+sausage&amp;tbm=shop&amp;source=lnms&amp;prmd=isvnmbtz&amp;ved=1t:200715&amp;ictx=111&amp;biw=919&amp;bih=819&amp;dpr=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45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4</cp:revision>
  <dcterms:created xsi:type="dcterms:W3CDTF">2024-04-18T20:34:00Z</dcterms:created>
  <dcterms:modified xsi:type="dcterms:W3CDTF">2024-04-18T21:46:00Z</dcterms:modified>
</cp:coreProperties>
</file>