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01A8" w14:textId="645F2205" w:rsidR="00891EBE" w:rsidRPr="009F2181" w:rsidRDefault="009F2181" w:rsidP="00AD44E9">
      <w:pPr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Cucumber California Rolls</w:t>
      </w:r>
    </w:p>
    <w:p w14:paraId="752D3E6E" w14:textId="77777777" w:rsidR="009F2181" w:rsidRDefault="009F2181" w:rsidP="009F218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F2181">
        <w:rPr>
          <w:rFonts w:asciiTheme="minorHAnsi" w:hAnsiTheme="minorHAnsi" w:cstheme="minorHAnsi"/>
          <w:color w:val="000000"/>
        </w:rPr>
        <w:t>Servings: 2</w:t>
      </w:r>
    </w:p>
    <w:p w14:paraId="5DEB7671" w14:textId="77777777" w:rsidR="009F2181" w:rsidRPr="009F2181" w:rsidRDefault="009F2181" w:rsidP="009F218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3C105C2" w14:textId="77777777" w:rsidR="009F2181" w:rsidRPr="009F2181" w:rsidRDefault="009F2181" w:rsidP="009F218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F2181">
        <w:rPr>
          <w:rFonts w:asciiTheme="minorHAnsi" w:hAnsiTheme="minorHAnsi" w:cstheme="minorHAnsi"/>
          <w:color w:val="000000"/>
        </w:rPr>
        <w:t>Prep Time: 15 Minutes</w:t>
      </w:r>
    </w:p>
    <w:p w14:paraId="7F06D0CB" w14:textId="77777777" w:rsidR="009F2181" w:rsidRPr="009F2181" w:rsidRDefault="009F2181" w:rsidP="009F218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F2181">
        <w:rPr>
          <w:rFonts w:asciiTheme="minorHAnsi" w:hAnsiTheme="minorHAnsi" w:cstheme="minorHAnsi"/>
          <w:color w:val="000000"/>
        </w:rPr>
        <w:t>Cook Time: 0 Minutes</w:t>
      </w:r>
    </w:p>
    <w:p w14:paraId="4384FC79" w14:textId="77777777" w:rsidR="009F2181" w:rsidRDefault="009F2181" w:rsidP="009F218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F2181">
        <w:rPr>
          <w:rFonts w:asciiTheme="minorHAnsi" w:hAnsiTheme="minorHAnsi" w:cstheme="minorHAnsi"/>
          <w:color w:val="000000"/>
        </w:rPr>
        <w:t>Total Time: 30 Minutes</w:t>
      </w:r>
    </w:p>
    <w:p w14:paraId="007A35D0" w14:textId="77777777" w:rsidR="009F2181" w:rsidRPr="009F2181" w:rsidRDefault="009F2181" w:rsidP="009F218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FD68A31" w14:textId="77777777" w:rsidR="009F2181" w:rsidRPr="009F2181" w:rsidRDefault="009F2181" w:rsidP="009F218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F2181">
        <w:rPr>
          <w:rFonts w:asciiTheme="minorHAnsi" w:hAnsiTheme="minorHAnsi" w:cstheme="minorHAnsi"/>
          <w:color w:val="000000"/>
        </w:rPr>
        <w:t>Equipment Needed:</w:t>
      </w:r>
    </w:p>
    <w:p w14:paraId="44806AA5" w14:textId="77777777" w:rsidR="009F2181" w:rsidRDefault="009F2181" w:rsidP="009F218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F2181">
        <w:rPr>
          <w:rFonts w:asciiTheme="minorHAnsi" w:hAnsiTheme="minorHAnsi" w:cstheme="minorHAnsi"/>
          <w:color w:val="000000"/>
        </w:rPr>
        <w:t>Knife, Spoon, Measuring Utensils</w:t>
      </w:r>
    </w:p>
    <w:p w14:paraId="2007BE80" w14:textId="77777777" w:rsidR="009F2181" w:rsidRPr="009F2181" w:rsidRDefault="009F2181" w:rsidP="009F218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D88048D" w14:textId="77777777" w:rsidR="009F2181" w:rsidRPr="009F2181" w:rsidRDefault="009F2181" w:rsidP="009F218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F2181">
        <w:rPr>
          <w:rFonts w:asciiTheme="minorHAnsi" w:hAnsiTheme="minorHAnsi" w:cstheme="minorHAnsi"/>
          <w:color w:val="000000"/>
        </w:rPr>
        <w:t>Ingredients:</w:t>
      </w:r>
    </w:p>
    <w:p w14:paraId="36234913" w14:textId="77777777" w:rsidR="009F2181" w:rsidRPr="009F2181" w:rsidRDefault="009F2181" w:rsidP="009F2181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F2181">
        <w:rPr>
          <w:rFonts w:asciiTheme="minorHAnsi" w:hAnsiTheme="minorHAnsi" w:cstheme="minorHAnsi"/>
          <w:color w:val="000000"/>
        </w:rPr>
        <w:t>1-2 Cucumbers</w:t>
      </w:r>
    </w:p>
    <w:p w14:paraId="02B72C0E" w14:textId="77777777" w:rsidR="009F2181" w:rsidRPr="009F2181" w:rsidRDefault="009F2181" w:rsidP="009F2181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F2181">
        <w:rPr>
          <w:rFonts w:asciiTheme="minorHAnsi" w:hAnsiTheme="minorHAnsi" w:cstheme="minorHAnsi"/>
          <w:color w:val="000000"/>
        </w:rPr>
        <w:t>1 Avocado, sliced thin</w:t>
      </w:r>
    </w:p>
    <w:p w14:paraId="4821D9DF" w14:textId="77777777" w:rsidR="009F2181" w:rsidRPr="009F2181" w:rsidRDefault="009F2181" w:rsidP="009F2181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F2181">
        <w:rPr>
          <w:rFonts w:asciiTheme="minorHAnsi" w:hAnsiTheme="minorHAnsi" w:cstheme="minorHAnsi"/>
          <w:color w:val="000000"/>
        </w:rPr>
        <w:t>1/4 cup Red Bell Pepper, sliced thin</w:t>
      </w:r>
    </w:p>
    <w:p w14:paraId="55B0101D" w14:textId="77777777" w:rsidR="009F2181" w:rsidRPr="009F2181" w:rsidRDefault="009F2181" w:rsidP="009F2181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F2181">
        <w:rPr>
          <w:rFonts w:asciiTheme="minorHAnsi" w:hAnsiTheme="minorHAnsi" w:cstheme="minorHAnsi"/>
          <w:color w:val="000000"/>
        </w:rPr>
        <w:t>1-2 Green Onions, end removed</w:t>
      </w:r>
    </w:p>
    <w:p w14:paraId="5E66F9AE" w14:textId="77777777" w:rsidR="009F2181" w:rsidRPr="009F2181" w:rsidRDefault="009F2181" w:rsidP="009F2181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F2181">
        <w:rPr>
          <w:rFonts w:asciiTheme="minorHAnsi" w:hAnsiTheme="minorHAnsi" w:cstheme="minorHAnsi"/>
          <w:color w:val="000000"/>
        </w:rPr>
        <w:t>1/3 cup Cauliflower Rice (cauliflower that has been chopped fine)</w:t>
      </w:r>
    </w:p>
    <w:p w14:paraId="2F857D8D" w14:textId="77777777" w:rsidR="009F2181" w:rsidRPr="009F2181" w:rsidRDefault="009F2181" w:rsidP="009F2181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F2181">
        <w:rPr>
          <w:rFonts w:asciiTheme="minorHAnsi" w:hAnsiTheme="minorHAnsi" w:cstheme="minorHAnsi"/>
          <w:color w:val="000000"/>
        </w:rPr>
        <w:t>Sprinkle Poppy Seeds OR Toasted Sesame Seeds</w:t>
      </w:r>
    </w:p>
    <w:p w14:paraId="2F2E4EEF" w14:textId="77777777" w:rsidR="009F2181" w:rsidRDefault="009F2181" w:rsidP="009F2181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F2181">
        <w:rPr>
          <w:rFonts w:asciiTheme="minorHAnsi" w:hAnsiTheme="minorHAnsi" w:cstheme="minorHAnsi"/>
          <w:color w:val="000000"/>
        </w:rPr>
        <w:t>1/3 cup Tofu (baked, optional)</w:t>
      </w:r>
    </w:p>
    <w:p w14:paraId="51F16332" w14:textId="77777777" w:rsidR="009F2181" w:rsidRPr="009F2181" w:rsidRDefault="009F2181" w:rsidP="009F2181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E96EFF5" w14:textId="77777777" w:rsidR="009F2181" w:rsidRPr="009F2181" w:rsidRDefault="009F2181" w:rsidP="009F218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F2181">
        <w:rPr>
          <w:rFonts w:asciiTheme="minorHAnsi" w:hAnsiTheme="minorHAnsi" w:cstheme="minorHAnsi"/>
          <w:color w:val="000000"/>
        </w:rPr>
        <w:t>Directions:</w:t>
      </w:r>
    </w:p>
    <w:p w14:paraId="1F804846" w14:textId="77777777" w:rsidR="009F2181" w:rsidRPr="009F2181" w:rsidRDefault="009F2181" w:rsidP="009F2181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F2181">
        <w:rPr>
          <w:rFonts w:asciiTheme="minorHAnsi" w:hAnsiTheme="minorHAnsi" w:cstheme="minorHAnsi"/>
          <w:color w:val="000000"/>
        </w:rPr>
        <w:t xml:space="preserve">Cut your cucumber in half and cut off the ends. </w:t>
      </w:r>
    </w:p>
    <w:p w14:paraId="176156BC" w14:textId="77777777" w:rsidR="009F2181" w:rsidRPr="009F2181" w:rsidRDefault="009F2181" w:rsidP="009F2181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F2181">
        <w:rPr>
          <w:rFonts w:asciiTheme="minorHAnsi" w:hAnsiTheme="minorHAnsi" w:cstheme="minorHAnsi"/>
          <w:color w:val="000000"/>
        </w:rPr>
        <w:t xml:space="preserve">Use a knife or chopstick to core the cucumber, creating a hollow inside and stand up on its ends. </w:t>
      </w:r>
    </w:p>
    <w:p w14:paraId="0C4931B5" w14:textId="77777777" w:rsidR="009F2181" w:rsidRPr="009F2181" w:rsidRDefault="009F2181" w:rsidP="009F2181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F2181">
        <w:rPr>
          <w:rFonts w:asciiTheme="minorHAnsi" w:hAnsiTheme="minorHAnsi" w:cstheme="minorHAnsi"/>
          <w:color w:val="000000"/>
        </w:rPr>
        <w:t xml:space="preserve">Stuff the cucumber: by individually sliding the sliced ingredients down the cucumber shaft and lastly stuffing the remaining cauliflower rice down. </w:t>
      </w:r>
    </w:p>
    <w:p w14:paraId="1ED260EF" w14:textId="77777777" w:rsidR="009F2181" w:rsidRDefault="009F2181" w:rsidP="009F2181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F2181">
        <w:rPr>
          <w:rFonts w:asciiTheme="minorHAnsi" w:hAnsiTheme="minorHAnsi" w:cstheme="minorHAnsi"/>
          <w:color w:val="000000"/>
        </w:rPr>
        <w:t>Use a chopstick or a spoon to press the ingredients down. Cut them into 1/4-inch slices. Eat &amp; Enjoy with your favorite dipping sauce!</w:t>
      </w:r>
    </w:p>
    <w:p w14:paraId="54F2FD69" w14:textId="77777777" w:rsidR="009F2181" w:rsidRDefault="009F2181" w:rsidP="009F2181">
      <w:pPr>
        <w:pStyle w:val="9hewj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201C2241" w14:textId="07DD6EDE" w:rsidR="009F2181" w:rsidRPr="009F2181" w:rsidRDefault="009F2181" w:rsidP="009F218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F2181">
        <w:rPr>
          <w:rFonts w:asciiTheme="minorHAnsi" w:hAnsiTheme="minorHAnsi" w:cstheme="minorHAnsi"/>
          <w:color w:val="000000"/>
        </w:rPr>
        <w:t xml:space="preserve">Dipping Sauce: </w:t>
      </w:r>
      <w:hyperlink r:id="rId7" w:tgtFrame="_blank" w:history="1">
        <w:r w:rsidRPr="009F2181">
          <w:rPr>
            <w:rStyle w:val="Hyperlink"/>
            <w:rFonts w:asciiTheme="minorHAnsi" w:hAnsiTheme="minorHAnsi" w:cstheme="minorHAnsi"/>
          </w:rPr>
          <w:t xml:space="preserve">Hidden Valley Spicy Ranch Dressing </w:t>
        </w:r>
      </w:hyperlink>
      <w:r w:rsidRPr="009F2181">
        <w:rPr>
          <w:rFonts w:asciiTheme="minorHAnsi" w:hAnsiTheme="minorHAnsi" w:cstheme="minorHAnsi"/>
          <w:color w:val="000000"/>
        </w:rPr>
        <w:t xml:space="preserve">OR make this simple Peanut Sauce: </w:t>
      </w:r>
      <w:r w:rsidRPr="009F2181">
        <w:rPr>
          <w:rFonts w:asciiTheme="minorHAnsi" w:hAnsiTheme="minorHAnsi" w:cstheme="minorHAnsi"/>
          <w:i/>
          <w:iCs/>
          <w:color w:val="000000"/>
        </w:rPr>
        <w:t>1 Tablespoon Water + 1 Tablespoon Maple Syrup + 1 teaspoon Chili Oil + 2 Tablespoon Peanut Butter.</w:t>
      </w:r>
      <w:hyperlink r:id="rId8" w:tgtFrame="_blank" w:history="1">
        <w:r w:rsidRPr="009F2181">
          <w:rPr>
            <w:rStyle w:val="Hyperlink"/>
            <w:rFonts w:asciiTheme="minorHAnsi" w:hAnsiTheme="minorHAnsi" w:cstheme="minorHAnsi"/>
            <w:i/>
            <w:iCs/>
          </w:rPr>
          <w:t> </w:t>
        </w:r>
      </w:hyperlink>
    </w:p>
    <w:p w14:paraId="7F917E11" w14:textId="77777777" w:rsidR="001B77B9" w:rsidRPr="00AD44E9" w:rsidRDefault="001B77B9" w:rsidP="009F2181">
      <w:pPr>
        <w:pStyle w:val="9hewj"/>
        <w:spacing w:before="0" w:beforeAutospacing="0" w:after="0" w:afterAutospacing="0"/>
      </w:pPr>
    </w:p>
    <w:sectPr w:rsidR="001B77B9" w:rsidRPr="00AD44E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8CC4B" w14:textId="77777777" w:rsidR="009F2181" w:rsidRDefault="009F2181" w:rsidP="00CD79ED">
      <w:r>
        <w:separator/>
      </w:r>
    </w:p>
  </w:endnote>
  <w:endnote w:type="continuationSeparator" w:id="0">
    <w:p w14:paraId="773BE5E6" w14:textId="77777777" w:rsidR="009F2181" w:rsidRDefault="009F2181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CAAAD" w14:textId="77777777" w:rsidR="009F2181" w:rsidRDefault="009F2181" w:rsidP="00CD79ED">
      <w:r>
        <w:separator/>
      </w:r>
    </w:p>
  </w:footnote>
  <w:footnote w:type="continuationSeparator" w:id="0">
    <w:p w14:paraId="0FBC4078" w14:textId="77777777" w:rsidR="009F2181" w:rsidRDefault="009F2181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6E6EB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1D14FDB3" wp14:editId="49558EF9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46EA0"/>
    <w:multiLevelType w:val="multilevel"/>
    <w:tmpl w:val="97CE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5C383C"/>
    <w:multiLevelType w:val="multilevel"/>
    <w:tmpl w:val="3E48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57177">
    <w:abstractNumId w:val="3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4"/>
  </w:num>
  <w:num w:numId="5" w16cid:durableId="1921324804">
    <w:abstractNumId w:val="5"/>
  </w:num>
  <w:num w:numId="6" w16cid:durableId="410468880">
    <w:abstractNumId w:val="6"/>
  </w:num>
  <w:num w:numId="7" w16cid:durableId="924336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81"/>
    <w:rsid w:val="00006F77"/>
    <w:rsid w:val="001B77B9"/>
    <w:rsid w:val="003B1C7E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9F2181"/>
    <w:rsid w:val="00A13ECF"/>
    <w:rsid w:val="00AD44E9"/>
    <w:rsid w:val="00B142D2"/>
    <w:rsid w:val="00B50B42"/>
    <w:rsid w:val="00C0747B"/>
    <w:rsid w:val="00CB2640"/>
    <w:rsid w:val="00CD79ED"/>
    <w:rsid w:val="00ED5E1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00103D"/>
  <w15:chartTrackingRefBased/>
  <w15:docId w15:val="{C9331CD2-D5EE-2940-841C-ED784931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  <w:style w:type="character" w:styleId="Hyperlink">
    <w:name w:val="Hyperlink"/>
    <w:basedOn w:val="DefaultParagraphFont"/>
    <w:uiPriority w:val="99"/>
    <w:unhideWhenUsed/>
    <w:rsid w:val="009F2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tter.e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rget.com/p/hidden-valley-plant-vegan-powered-dairy-free-spicy-ranch-salad-dressing-12-fl-oz/-/A-89952859?sid=1784S&amp;ref=tgt_adv_xsp&amp;AFID=google&amp;fndsrc=tgtao&amp;DFA=71700000108264736&amp;CPNG=PLA_Dry%2BGrocery%2BShopping_Local%7CDry%2BGocery_Ecomm_Food_Bev&amp;adgroup=SC_Dry%2BGrocery&amp;LID=700000001170770pgs&amp;LNM=PRODUCT_GROUP&amp;network=g&amp;device=c&amp;location=1026339&amp;targetid=pla-323070238064&amp;gad_source=4&amp;gbraid=0AAAAAD-5dfadJkJr8G5B5uHAdkIPzXJYg&amp;gclid=CjwKCAjw3P-2BhAEEiwA3yPhwNpp8M8P0aW45WJ_Vl1_tyFrELBjkkCIH_KqYvjinVd-KSL6ptTu8hoClYkQAvD_BwE&amp;gclsrc=aw.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2025-01-30T20:01:00Z</dcterms:created>
  <dcterms:modified xsi:type="dcterms:W3CDTF">2025-01-30T20:02:00Z</dcterms:modified>
</cp:coreProperties>
</file>