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28E0" w14:textId="04D6503A" w:rsidR="00891EBE" w:rsidRPr="00AD44E9" w:rsidRDefault="00D7756B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Molasses Bread from Outback Steakhouse</w:t>
      </w:r>
    </w:p>
    <w:p w14:paraId="4FCF51D0" w14:textId="60282FA7" w:rsidR="00D7756B" w:rsidRDefault="00D7756B" w:rsidP="00D7756B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Servings: </w:t>
      </w:r>
      <w:r w:rsid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6</w:t>
      </w:r>
    </w:p>
    <w:p w14:paraId="5531F132" w14:textId="77777777" w:rsidR="00663DCE" w:rsidRPr="00663DCE" w:rsidRDefault="00663DCE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5F828701" w14:textId="00B90FE9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Prep Time:</w:t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  <w:r w:rsid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10 Minutes</w:t>
      </w:r>
    </w:p>
    <w:p w14:paraId="2D822787" w14:textId="56A402E2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Cook Time:</w:t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  <w:r w:rsid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35 Minutes</w:t>
      </w:r>
    </w:p>
    <w:p w14:paraId="75332AAD" w14:textId="6D0F7C81" w:rsidR="00D7756B" w:rsidRDefault="00D7756B" w:rsidP="00D7756B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Total Time:</w:t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  <w:r w:rsid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 Hours 30 Minutes</w:t>
      </w:r>
    </w:p>
    <w:p w14:paraId="222A8117" w14:textId="77777777" w:rsidR="00A965BC" w:rsidRPr="00663DCE" w:rsidRDefault="00A965BC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4C26D464" w14:textId="77777777" w:rsidR="00A965BC" w:rsidRDefault="00D7756B" w:rsidP="00D7756B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Equipment Needed:</w:t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</w:p>
    <w:p w14:paraId="182771D2" w14:textId="77777777" w:rsidR="00A965BC" w:rsidRDefault="00A965BC" w:rsidP="00D7756B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Measuring Utensils, </w:t>
      </w:r>
      <w:r w:rsidR="00D7756B"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Bowl</w:t>
      </w:r>
    </w:p>
    <w:p w14:paraId="46F9175F" w14:textId="6C1FB9CA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</w:p>
    <w:p w14:paraId="5D028056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Ingredients:</w:t>
      </w:r>
    </w:p>
    <w:p w14:paraId="44024181" w14:textId="64164575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1/4 Cup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Water, Warm (105-110 degrees)</w:t>
      </w:r>
    </w:p>
    <w:p w14:paraId="2597B8AC" w14:textId="457398BB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Tablespoons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Earth Balance Butter, Softened</w:t>
      </w:r>
    </w:p>
    <w:p w14:paraId="48946AE9" w14:textId="7EB7281A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1/4 Cup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Honey</w:t>
      </w:r>
    </w:p>
    <w:p w14:paraId="00D650FA" w14:textId="538A7C68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Tablespoons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Molasses</w:t>
      </w:r>
    </w:p>
    <w:p w14:paraId="38ED429D" w14:textId="0981AEAD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teaspoons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Cane Sugar</w:t>
      </w:r>
    </w:p>
    <w:p w14:paraId="012158EE" w14:textId="37FB6FE8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3/4 Cups </w:t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A965B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Whole Wheat Flour</w:t>
      </w:r>
    </w:p>
    <w:p w14:paraId="775D63DF" w14:textId="0469209A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Cups 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Bread Flour</w:t>
      </w:r>
    </w:p>
    <w:p w14:paraId="54CD51CE" w14:textId="39B0CD54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Tablespoon 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Carob Flour</w:t>
      </w:r>
    </w:p>
    <w:p w14:paraId="63C83183" w14:textId="011C2E7C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teaspoons 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proofErr w:type="spell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Cafix</w:t>
      </w:r>
      <w:proofErr w:type="spell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OR Pero OR Roma Granules</w:t>
      </w:r>
    </w:p>
    <w:p w14:paraId="12205B17" w14:textId="17362406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teaspoon 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Sea Salt OR Pink Himalayan Salt</w:t>
      </w:r>
    </w:p>
    <w:p w14:paraId="7E53356D" w14:textId="1310AB99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1/4 teaspoons 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Active Dry Yeast</w:t>
      </w:r>
    </w:p>
    <w:p w14:paraId="5935A004" w14:textId="77777777" w:rsidR="00D7756B" w:rsidRPr="00663DCE" w:rsidRDefault="00D7756B" w:rsidP="006F3BAC">
      <w:pPr>
        <w:pStyle w:val="a4yof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Yellow Cornmeal for Dusting</w:t>
      </w:r>
    </w:p>
    <w:p w14:paraId="0863A190" w14:textId="77777777" w:rsidR="00A965BC" w:rsidRDefault="00A965BC" w:rsidP="00D7756B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79489862" w14:textId="433FF9EC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Directions:</w:t>
      </w:r>
    </w:p>
    <w:p w14:paraId="710AED1F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1. Proof the yeast: measure the warm water into a two-cup or larger measure. Add the Cane Sugar and yeast. Stir to dissolve using whisk. Within 5 minutes the yeast should have begun to bubble and grow.</w:t>
      </w:r>
    </w:p>
    <w:p w14:paraId="4B37B27A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2. In a separate bowl, mix the flours, Carob Powder, </w:t>
      </w:r>
      <w:proofErr w:type="spell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Cafix</w:t>
      </w:r>
      <w:proofErr w:type="spell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/Pero/Roma and salt in a large bowl. Stir together with a whisk.</w:t>
      </w:r>
    </w:p>
    <w:p w14:paraId="32C6C1AC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3.Using your fingers, mix the softened butter into the flour </w:t>
      </w:r>
      <w:proofErr w:type="spellStart"/>
      <w:proofErr w:type="gram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mixture.Make</w:t>
      </w:r>
      <w:proofErr w:type="spellEnd"/>
      <w:proofErr w:type="gram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a well in the center of the dry mixture and add the honey, molasses, and yeast-water mixture. Stir from the middle, bringing the dry ingredients gradually into the wet. You can start out with a wooden spoon but will need to use your hands to finally bring the dough together.</w:t>
      </w:r>
    </w:p>
    <w:p w14:paraId="0E00A4AD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4 Turn the rough dough out onto a lightly floured surface. Knead for 10 minutes adding small amounts of flour to the kneading surface only if needed.</w:t>
      </w:r>
    </w:p>
    <w:p w14:paraId="49BA355F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5. Cover the bowl with a damp towel and set it in a warm place to rise. The interior of an oven with the light on is usually warm </w:t>
      </w:r>
      <w:proofErr w:type="gram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enough .When</w:t>
      </w:r>
      <w:proofErr w:type="gram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the dough has doubled, cut it into 6 portions.</w:t>
      </w:r>
    </w:p>
    <w:p w14:paraId="079E6404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6. Form each portion into either a </w:t>
      </w:r>
      <w:proofErr w:type="gram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6 inch</w:t>
      </w:r>
      <w:proofErr w:type="gram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log shape or a round mini-boule. Pour a small amount of cornmeal onto your work surface. Moisten each dough portion very lightly by wetting your </w:t>
      </w: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lastRenderedPageBreak/>
        <w:t>hands, removing most of the water and rubbing over the dough. Roll the lightly moistened loaves in cornmeal to coat. Gently pat to remove any excess cornmeal. Place the loaves on a lightly oiled baking sheet. Cover with plastic wrap and set aside to rise for another hour or until doubled in size.</w:t>
      </w:r>
    </w:p>
    <w:p w14:paraId="626FB382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7. Preheat oven to 350 degrees. Uncover the dough and bake for 35-40 minutes. Remove from the oven and allow to cool for 10 to 15 minutes. </w:t>
      </w:r>
    </w:p>
    <w:p w14:paraId="72467C0F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8. Serve with plenty of Earth Balance Butter. Eat &amp; </w:t>
      </w:r>
      <w:proofErr w:type="gramStart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Enjoy</w:t>
      </w:r>
      <w:proofErr w:type="gramEnd"/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!</w:t>
      </w:r>
    </w:p>
    <w:p w14:paraId="13EA611B" w14:textId="77777777" w:rsidR="006F3BAC" w:rsidRDefault="006F3BAC" w:rsidP="00D7756B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151232A1" w14:textId="79695FD5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F3BAC">
        <w:rPr>
          <w:rStyle w:val="lmv7l"/>
          <w:rFonts w:asciiTheme="minorHAnsi" w:hAnsiTheme="minorHAnsi" w:cstheme="minorHAnsi"/>
          <w:i/>
          <w:iCs/>
          <w:color w:val="1F241C"/>
          <w:bdr w:val="none" w:sz="0" w:space="0" w:color="auto" w:frame="1"/>
        </w:rPr>
        <w:t>Bread Machine Settings</w:t>
      </w:r>
      <w:r w:rsidR="006F3BAC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-</w:t>
      </w:r>
    </w:p>
    <w:p w14:paraId="762D029B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WHOLE WHEAT</w:t>
      </w:r>
    </w:p>
    <w:p w14:paraId="37C9F663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 POUND</w:t>
      </w:r>
    </w:p>
    <w:p w14:paraId="59FDF407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MEDIUM</w:t>
      </w:r>
    </w:p>
    <w:p w14:paraId="7E8795FE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1. Place all Wet Ingredients in first.</w:t>
      </w:r>
    </w:p>
    <w:p w14:paraId="32922F3B" w14:textId="77777777" w:rsidR="00D7756B" w:rsidRPr="00663DCE" w:rsidRDefault="00D7756B" w:rsidP="00D7756B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663DCE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2. Place all Dry Ingredients in secondly (EXCEPT the Bread Machine Yeast - it is placed in the CENTER of the bread machine LAST). Also, DO NOT put the Cornmeal in the machine. It is for dusting after the Molasses Bread is finished.</w:t>
      </w:r>
    </w:p>
    <w:p w14:paraId="17249A7E" w14:textId="77777777" w:rsidR="001B77B9" w:rsidRPr="00663DCE" w:rsidRDefault="001B77B9" w:rsidP="00D7756B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663D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B1DE" w14:textId="77777777" w:rsidR="00D7756B" w:rsidRDefault="00D7756B" w:rsidP="00CD79ED">
      <w:r>
        <w:separator/>
      </w:r>
    </w:p>
  </w:endnote>
  <w:endnote w:type="continuationSeparator" w:id="0">
    <w:p w14:paraId="2CA3F8E7" w14:textId="77777777" w:rsidR="00D7756B" w:rsidRDefault="00D7756B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54F3" w14:textId="77777777" w:rsidR="00D7756B" w:rsidRDefault="00D7756B" w:rsidP="00CD79ED">
      <w:r>
        <w:separator/>
      </w:r>
    </w:p>
  </w:footnote>
  <w:footnote w:type="continuationSeparator" w:id="0">
    <w:p w14:paraId="175F0E4D" w14:textId="77777777" w:rsidR="00D7756B" w:rsidRDefault="00D7756B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E49A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11193BB5" wp14:editId="10145557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B"/>
    <w:rsid w:val="00006F77"/>
    <w:rsid w:val="001B77B9"/>
    <w:rsid w:val="003B1C7E"/>
    <w:rsid w:val="005C4E80"/>
    <w:rsid w:val="0062707F"/>
    <w:rsid w:val="00641096"/>
    <w:rsid w:val="00663DCE"/>
    <w:rsid w:val="006E30BE"/>
    <w:rsid w:val="006F3BAC"/>
    <w:rsid w:val="00807B39"/>
    <w:rsid w:val="00891EBE"/>
    <w:rsid w:val="008A53A7"/>
    <w:rsid w:val="00910D04"/>
    <w:rsid w:val="009904AD"/>
    <w:rsid w:val="00A13ECF"/>
    <w:rsid w:val="00A26D4E"/>
    <w:rsid w:val="00A965BC"/>
    <w:rsid w:val="00AD44E9"/>
    <w:rsid w:val="00B142D2"/>
    <w:rsid w:val="00B50B42"/>
    <w:rsid w:val="00C0747B"/>
    <w:rsid w:val="00CB2640"/>
    <w:rsid w:val="00CD79ED"/>
    <w:rsid w:val="00D7756B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A9651"/>
  <w15:chartTrackingRefBased/>
  <w15:docId w15:val="{6627BC66-AAD6-1A43-A875-EABB363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4yof">
    <w:name w:val="a4yof"/>
    <w:basedOn w:val="Normal"/>
    <w:rsid w:val="00D77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mv7l">
    <w:name w:val="lmv7l"/>
    <w:basedOn w:val="DefaultParagraphFont"/>
    <w:rsid w:val="00D7756B"/>
  </w:style>
  <w:style w:type="character" w:styleId="Strong">
    <w:name w:val="Strong"/>
    <w:basedOn w:val="DefaultParagraphFont"/>
    <w:uiPriority w:val="22"/>
    <w:qFormat/>
    <w:rsid w:val="00D7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4</cp:revision>
  <dcterms:created xsi:type="dcterms:W3CDTF">2025-01-23T22:43:00Z</dcterms:created>
  <dcterms:modified xsi:type="dcterms:W3CDTF">2025-01-23T22:47:00Z</dcterms:modified>
</cp:coreProperties>
</file>