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D830" w14:textId="645E7655" w:rsidR="00891EBE" w:rsidRPr="00AD44E9" w:rsidRDefault="0065557C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Cajun Corn</w:t>
      </w:r>
    </w:p>
    <w:p w14:paraId="385A228C" w14:textId="5FB3F99D" w:rsid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4</w:t>
      </w:r>
    </w:p>
    <w:p w14:paraId="2B5E7FEE" w14:textId="77777777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4EC3657" w14:textId="04C13DBC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 xml:space="preserve">10 Minutes </w:t>
      </w:r>
    </w:p>
    <w:p w14:paraId="24ED8D83" w14:textId="046A1331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30 Minutes</w:t>
      </w:r>
    </w:p>
    <w:p w14:paraId="485A8F44" w14:textId="746EF39F" w:rsid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45 Minutes</w:t>
      </w:r>
    </w:p>
    <w:p w14:paraId="40705037" w14:textId="77777777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536F1C7" w14:textId="77777777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Equipment Needed:</w:t>
      </w:r>
    </w:p>
    <w:p w14:paraId="37E64379" w14:textId="77777777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Measuring Utensils, Large Bowl, Whisk (OR) Spoon, Baking Sheet, Parchment Paper, Serrated Knife, Cutting Area</w:t>
      </w:r>
    </w:p>
    <w:p w14:paraId="46227919" w14:textId="77777777" w:rsid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7B74D2E" w14:textId="2FC2256C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Ingredients:</w:t>
      </w:r>
    </w:p>
    <w:p w14:paraId="6E18977A" w14:textId="77777777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4 ears Corn, shucked, cut (fresh OR frozen)</w:t>
      </w:r>
    </w:p>
    <w:p w14:paraId="34A00C37" w14:textId="77777777" w:rsid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078253F" w14:textId="338C9E42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  <w:r w:rsidRPr="0065557C">
        <w:rPr>
          <w:rFonts w:asciiTheme="minorHAnsi" w:hAnsiTheme="minorHAnsi" w:cstheme="minorHAnsi"/>
          <w:i/>
          <w:iCs/>
          <w:color w:val="000000"/>
        </w:rPr>
        <w:t>Sauce~</w:t>
      </w:r>
    </w:p>
    <w:p w14:paraId="5C39BA87" w14:textId="01067042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2 Tablespoons </w:t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Olive Oil</w:t>
      </w:r>
    </w:p>
    <w:p w14:paraId="2DB5A250" w14:textId="6F0D4919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1-1/4 teaspoon </w:t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Kosher Salt (OR) Pink Himalayan Salt</w:t>
      </w:r>
    </w:p>
    <w:p w14:paraId="2C20A5AA" w14:textId="629B7015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Vegan Butter, melted, divided</w:t>
      </w:r>
    </w:p>
    <w:p w14:paraId="7B8032FC" w14:textId="129C658E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Ground Black Pepper (OR) White Pepper</w:t>
      </w:r>
    </w:p>
    <w:p w14:paraId="0030F1A6" w14:textId="7147B35D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Onion Powder</w:t>
      </w:r>
    </w:p>
    <w:p w14:paraId="70B329C5" w14:textId="611DFF40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Garlic Powder</w:t>
      </w:r>
    </w:p>
    <w:p w14:paraId="24565AD0" w14:textId="6EF59AB4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Thyme, dried</w:t>
      </w:r>
    </w:p>
    <w:p w14:paraId="1FE6A32C" w14:textId="3EB6DCEF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Oregano, dried</w:t>
      </w:r>
    </w:p>
    <w:p w14:paraId="6E0E9F01" w14:textId="18145DAA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>Paprika (OR) Smoked Paprika</w:t>
      </w:r>
    </w:p>
    <w:p w14:paraId="41F6E944" w14:textId="6059FE66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65557C">
        <w:rPr>
          <w:rFonts w:asciiTheme="minorHAnsi" w:hAnsiTheme="minorHAnsi" w:cstheme="minorHAnsi"/>
          <w:color w:val="000000"/>
        </w:rPr>
        <w:t xml:space="preserve">Cayenne </w:t>
      </w:r>
    </w:p>
    <w:p w14:paraId="7F4CAD69" w14:textId="77777777" w:rsid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85FB1F1" w14:textId="7B016355" w:rsidR="0065557C" w:rsidRPr="0065557C" w:rsidRDefault="0065557C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Directions:</w:t>
      </w:r>
    </w:p>
    <w:p w14:paraId="4A3A3507" w14:textId="77777777" w:rsidR="0065557C" w:rsidRPr="0065557C" w:rsidRDefault="0065557C" w:rsidP="0065557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Cut the corn into pieces and set them aside.</w:t>
      </w:r>
    </w:p>
    <w:p w14:paraId="36113C83" w14:textId="77777777" w:rsidR="0065557C" w:rsidRPr="0065557C" w:rsidRDefault="0065557C" w:rsidP="0065557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In a large bowl, mix all the seasonings using a spoon or whisk.</w:t>
      </w:r>
    </w:p>
    <w:p w14:paraId="4E4B47CE" w14:textId="77777777" w:rsidR="0065557C" w:rsidRPr="0065557C" w:rsidRDefault="0065557C" w:rsidP="0065557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Add the corn pieces to the bowl and coat them thoroughly with the seasoning mix.</w:t>
      </w:r>
    </w:p>
    <w:p w14:paraId="390E77FD" w14:textId="77777777" w:rsidR="0065557C" w:rsidRPr="0065557C" w:rsidRDefault="0065557C" w:rsidP="0065557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Stand the seasoned corn pieces upright on a parchment-lined baking sheet.</w:t>
      </w:r>
    </w:p>
    <w:p w14:paraId="7B1DE9B1" w14:textId="77777777" w:rsidR="0065557C" w:rsidRPr="0065557C" w:rsidRDefault="0065557C" w:rsidP="0065557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>Air fry or broil for 30 minutes, or until lightly charred and tender.</w:t>
      </w:r>
    </w:p>
    <w:p w14:paraId="459B21C3" w14:textId="77777777" w:rsidR="0065557C" w:rsidRPr="0065557C" w:rsidRDefault="0065557C" w:rsidP="0065557C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65557C">
        <w:rPr>
          <w:rFonts w:asciiTheme="minorHAnsi" w:hAnsiTheme="minorHAnsi" w:cstheme="minorHAnsi"/>
          <w:color w:val="000000"/>
        </w:rPr>
        <w:t xml:space="preserve">Remove from heat, serve, and enjoy! </w:t>
      </w:r>
    </w:p>
    <w:p w14:paraId="54C262F9" w14:textId="77777777" w:rsidR="001B77B9" w:rsidRPr="0065557C" w:rsidRDefault="001B77B9" w:rsidP="0065557C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6555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A4500" w14:textId="77777777" w:rsidR="0065557C" w:rsidRDefault="0065557C" w:rsidP="00CD79ED">
      <w:r>
        <w:separator/>
      </w:r>
    </w:p>
  </w:endnote>
  <w:endnote w:type="continuationSeparator" w:id="0">
    <w:p w14:paraId="3534AA6A" w14:textId="77777777" w:rsidR="0065557C" w:rsidRDefault="0065557C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9E07D" w14:textId="77777777" w:rsidR="0065557C" w:rsidRDefault="0065557C" w:rsidP="00CD79ED">
      <w:r>
        <w:separator/>
      </w:r>
    </w:p>
  </w:footnote>
  <w:footnote w:type="continuationSeparator" w:id="0">
    <w:p w14:paraId="043CBEE0" w14:textId="77777777" w:rsidR="0065557C" w:rsidRDefault="0065557C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09E1D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3B124F18" wp14:editId="48711034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BD6210"/>
    <w:multiLevelType w:val="multilevel"/>
    <w:tmpl w:val="A50E9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  <w:num w:numId="6" w16cid:durableId="218060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7C"/>
    <w:rsid w:val="00006F77"/>
    <w:rsid w:val="001B77B9"/>
    <w:rsid w:val="003B1C7E"/>
    <w:rsid w:val="004D7DE7"/>
    <w:rsid w:val="005C4E80"/>
    <w:rsid w:val="0062707F"/>
    <w:rsid w:val="00641096"/>
    <w:rsid w:val="0065557C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2BA50"/>
  <w15:chartTrackingRefBased/>
  <w15:docId w15:val="{DBFB053B-6FB6-5646-A831-80FE99B9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2025-01-26T01:55:00Z</dcterms:created>
  <dcterms:modified xsi:type="dcterms:W3CDTF">2025-01-26T02:00:00Z</dcterms:modified>
</cp:coreProperties>
</file>