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9D645" w14:textId="144CBF63" w:rsidR="00891EBE" w:rsidRPr="00AD44E9" w:rsidRDefault="00383B2A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Asian Peanut Sauce</w:t>
      </w:r>
    </w:p>
    <w:p w14:paraId="1F815B18" w14:textId="77777777" w:rsidR="00383B2A" w:rsidRDefault="00383B2A" w:rsidP="00383B2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83B2A">
        <w:rPr>
          <w:rFonts w:asciiTheme="minorHAnsi" w:hAnsiTheme="minorHAnsi" w:cstheme="minorHAnsi"/>
          <w:color w:val="000000"/>
        </w:rPr>
        <w:t>Servings: 4</w:t>
      </w:r>
    </w:p>
    <w:p w14:paraId="586E0B60" w14:textId="77777777" w:rsidR="00383B2A" w:rsidRPr="00383B2A" w:rsidRDefault="00383B2A" w:rsidP="00383B2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0905B1F" w14:textId="77777777" w:rsidR="00383B2A" w:rsidRPr="00383B2A" w:rsidRDefault="00383B2A" w:rsidP="00383B2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83B2A">
        <w:rPr>
          <w:rFonts w:asciiTheme="minorHAnsi" w:hAnsiTheme="minorHAnsi" w:cstheme="minorHAnsi"/>
          <w:color w:val="000000"/>
        </w:rPr>
        <w:t>Prep Time: 10 Minutes</w:t>
      </w:r>
    </w:p>
    <w:p w14:paraId="7D047EF6" w14:textId="77777777" w:rsidR="00383B2A" w:rsidRPr="00383B2A" w:rsidRDefault="00383B2A" w:rsidP="00383B2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83B2A">
        <w:rPr>
          <w:rFonts w:asciiTheme="minorHAnsi" w:hAnsiTheme="minorHAnsi" w:cstheme="minorHAnsi"/>
          <w:color w:val="000000"/>
        </w:rPr>
        <w:t>Cook Time: 0 Minutes</w:t>
      </w:r>
    </w:p>
    <w:p w14:paraId="3087A73E" w14:textId="77777777" w:rsidR="00383B2A" w:rsidRDefault="00383B2A" w:rsidP="00383B2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83B2A">
        <w:rPr>
          <w:rFonts w:asciiTheme="minorHAnsi" w:hAnsiTheme="minorHAnsi" w:cstheme="minorHAnsi"/>
          <w:color w:val="000000"/>
        </w:rPr>
        <w:t>Total Time: 15 Minutes</w:t>
      </w:r>
    </w:p>
    <w:p w14:paraId="5FF3933B" w14:textId="77777777" w:rsidR="00383B2A" w:rsidRPr="00383B2A" w:rsidRDefault="00383B2A" w:rsidP="00383B2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F27C35F" w14:textId="77777777" w:rsidR="00383B2A" w:rsidRPr="00383B2A" w:rsidRDefault="00383B2A" w:rsidP="00383B2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83B2A">
        <w:rPr>
          <w:rFonts w:asciiTheme="minorHAnsi" w:hAnsiTheme="minorHAnsi" w:cstheme="minorHAnsi"/>
          <w:color w:val="000000"/>
        </w:rPr>
        <w:t>Equipment Needed:</w:t>
      </w:r>
    </w:p>
    <w:p w14:paraId="137F0927" w14:textId="77777777" w:rsidR="00383B2A" w:rsidRDefault="00383B2A" w:rsidP="00383B2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83B2A">
        <w:rPr>
          <w:rFonts w:asciiTheme="minorHAnsi" w:hAnsiTheme="minorHAnsi" w:cstheme="minorHAnsi"/>
          <w:color w:val="000000"/>
        </w:rPr>
        <w:t>Measuring Utensils, Spoon, Airtight Container</w:t>
      </w:r>
    </w:p>
    <w:p w14:paraId="013AA4A6" w14:textId="77777777" w:rsidR="00383B2A" w:rsidRPr="00383B2A" w:rsidRDefault="00383B2A" w:rsidP="00383B2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B8ED764" w14:textId="77777777" w:rsidR="00383B2A" w:rsidRPr="00383B2A" w:rsidRDefault="00383B2A" w:rsidP="00383B2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83B2A">
        <w:rPr>
          <w:rFonts w:asciiTheme="minorHAnsi" w:hAnsiTheme="minorHAnsi" w:cstheme="minorHAnsi"/>
          <w:color w:val="000000"/>
        </w:rPr>
        <w:t>Ingredients:</w:t>
      </w:r>
    </w:p>
    <w:p w14:paraId="01E9CFFA" w14:textId="77777777" w:rsidR="00383B2A" w:rsidRPr="00383B2A" w:rsidRDefault="00383B2A" w:rsidP="00383B2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83B2A">
        <w:rPr>
          <w:rFonts w:asciiTheme="minorHAnsi" w:hAnsiTheme="minorHAnsi" w:cstheme="minorHAnsi"/>
          <w:color w:val="000000"/>
        </w:rPr>
        <w:t>1 Tablespoon     Water</w:t>
      </w:r>
    </w:p>
    <w:p w14:paraId="01DC6997" w14:textId="77777777" w:rsidR="00383B2A" w:rsidRPr="00383B2A" w:rsidRDefault="00383B2A" w:rsidP="00383B2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83B2A">
        <w:rPr>
          <w:rFonts w:asciiTheme="minorHAnsi" w:hAnsiTheme="minorHAnsi" w:cstheme="minorHAnsi"/>
          <w:color w:val="000000"/>
        </w:rPr>
        <w:t>1 Tablespoon     Maple Syrup (if using Honey, you will need more water)</w:t>
      </w:r>
    </w:p>
    <w:p w14:paraId="7FCB6912" w14:textId="77777777" w:rsidR="00383B2A" w:rsidRPr="00383B2A" w:rsidRDefault="00383B2A" w:rsidP="00383B2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83B2A">
        <w:rPr>
          <w:rFonts w:asciiTheme="minorHAnsi" w:hAnsiTheme="minorHAnsi" w:cstheme="minorHAnsi"/>
          <w:color w:val="000000"/>
        </w:rPr>
        <w:t>2 teaspoons       Soy Sauce OR Coconut Aminos</w:t>
      </w:r>
    </w:p>
    <w:p w14:paraId="398AD69D" w14:textId="77777777" w:rsidR="00383B2A" w:rsidRPr="00383B2A" w:rsidRDefault="00383B2A" w:rsidP="00383B2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83B2A">
        <w:rPr>
          <w:rFonts w:asciiTheme="minorHAnsi" w:hAnsiTheme="minorHAnsi" w:cstheme="minorHAnsi"/>
          <w:color w:val="000000"/>
        </w:rPr>
        <w:t xml:space="preserve">2 Tablespoons   Peanut Butter (I used crunchy but </w:t>
      </w:r>
      <w:proofErr w:type="spellStart"/>
      <w:r w:rsidRPr="00383B2A">
        <w:rPr>
          <w:rFonts w:asciiTheme="minorHAnsi" w:hAnsiTheme="minorHAnsi" w:cstheme="minorHAnsi"/>
          <w:color w:val="000000"/>
        </w:rPr>
        <w:t>its</w:t>
      </w:r>
      <w:proofErr w:type="spellEnd"/>
      <w:r w:rsidRPr="00383B2A">
        <w:rPr>
          <w:rFonts w:asciiTheme="minorHAnsi" w:hAnsiTheme="minorHAnsi" w:cstheme="minorHAnsi"/>
          <w:color w:val="000000"/>
        </w:rPr>
        <w:t xml:space="preserve"> up to you)</w:t>
      </w:r>
    </w:p>
    <w:p w14:paraId="1E5819C8" w14:textId="77777777" w:rsidR="00383B2A" w:rsidRPr="00383B2A" w:rsidRDefault="00383B2A" w:rsidP="00383B2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83B2A">
        <w:rPr>
          <w:rFonts w:asciiTheme="minorHAnsi" w:hAnsiTheme="minorHAnsi" w:cstheme="minorHAnsi"/>
          <w:color w:val="000000"/>
        </w:rPr>
        <w:t>1 teaspoon         Chili Oil</w:t>
      </w:r>
    </w:p>
    <w:p w14:paraId="297458D3" w14:textId="77777777" w:rsidR="00383B2A" w:rsidRDefault="00383B2A" w:rsidP="00383B2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4E1D1D8" w14:textId="41CB25C2" w:rsidR="00383B2A" w:rsidRPr="00383B2A" w:rsidRDefault="00383B2A" w:rsidP="00383B2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383B2A">
        <w:rPr>
          <w:rFonts w:asciiTheme="minorHAnsi" w:hAnsiTheme="minorHAnsi" w:cstheme="minorHAnsi"/>
          <w:color w:val="000000"/>
        </w:rPr>
        <w:t>Directions:</w:t>
      </w:r>
    </w:p>
    <w:p w14:paraId="563C0A2F" w14:textId="77777777" w:rsidR="00383B2A" w:rsidRPr="00383B2A" w:rsidRDefault="00383B2A" w:rsidP="00383B2A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proofErr w:type="gramStart"/>
      <w:r w:rsidRPr="00383B2A">
        <w:rPr>
          <w:rFonts w:asciiTheme="minorHAnsi" w:hAnsiTheme="minorHAnsi" w:cstheme="minorHAnsi"/>
          <w:color w:val="000000"/>
        </w:rPr>
        <w:t>Mix together</w:t>
      </w:r>
      <w:proofErr w:type="gramEnd"/>
      <w:r w:rsidRPr="00383B2A">
        <w:rPr>
          <w:rFonts w:asciiTheme="minorHAnsi" w:hAnsiTheme="minorHAnsi" w:cstheme="minorHAnsi"/>
          <w:color w:val="000000"/>
        </w:rPr>
        <w:t xml:space="preserve"> and place in airtight container. Keeps for 2 weeks.</w:t>
      </w:r>
    </w:p>
    <w:p w14:paraId="0DDADF2E" w14:textId="77777777" w:rsidR="001B77B9" w:rsidRPr="00AD44E9" w:rsidRDefault="001B77B9" w:rsidP="00383B2A">
      <w:pPr>
        <w:pStyle w:val="9hewj"/>
        <w:spacing w:before="0" w:beforeAutospacing="0" w:after="0" w:afterAutospacing="0"/>
      </w:pPr>
    </w:p>
    <w:sectPr w:rsidR="001B77B9" w:rsidRPr="00AD44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ED6F8" w14:textId="77777777" w:rsidR="00383B2A" w:rsidRDefault="00383B2A" w:rsidP="00CD79ED">
      <w:r>
        <w:separator/>
      </w:r>
    </w:p>
  </w:endnote>
  <w:endnote w:type="continuationSeparator" w:id="0">
    <w:p w14:paraId="4AA4E195" w14:textId="77777777" w:rsidR="00383B2A" w:rsidRDefault="00383B2A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BCD83" w14:textId="77777777" w:rsidR="00383B2A" w:rsidRDefault="00383B2A" w:rsidP="00CD79ED">
      <w:r>
        <w:separator/>
      </w:r>
    </w:p>
  </w:footnote>
  <w:footnote w:type="continuationSeparator" w:id="0">
    <w:p w14:paraId="40CA6CEC" w14:textId="77777777" w:rsidR="00383B2A" w:rsidRDefault="00383B2A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9A5A7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741899A8" wp14:editId="6ECBAB74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B2A"/>
    <w:rsid w:val="00006F77"/>
    <w:rsid w:val="001B77B9"/>
    <w:rsid w:val="00383B2A"/>
    <w:rsid w:val="003B1C7E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D44E9"/>
    <w:rsid w:val="00B142D2"/>
    <w:rsid w:val="00B50B42"/>
    <w:rsid w:val="00C0747B"/>
    <w:rsid w:val="00CB2640"/>
    <w:rsid w:val="00CD4ABB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5F7B2A"/>
  <w15:chartTrackingRefBased/>
  <w15:docId w15:val="{8E14881C-32A4-DB48-8747-06B17072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2025-01-26T20:46:00Z</dcterms:created>
  <dcterms:modified xsi:type="dcterms:W3CDTF">2025-01-26T20:47:00Z</dcterms:modified>
</cp:coreProperties>
</file>