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13BA" w14:textId="68895A4E" w:rsidR="00891EBE" w:rsidRPr="00AD44E9" w:rsidRDefault="009A3D70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Vegetable Stew</w:t>
      </w:r>
    </w:p>
    <w:p w14:paraId="6405461B" w14:textId="02FC6691" w:rsid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25</w:t>
      </w:r>
    </w:p>
    <w:p w14:paraId="295D7FCB" w14:textId="77777777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95F6329" w14:textId="27F777A8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10 minutes</w:t>
      </w:r>
    </w:p>
    <w:p w14:paraId="1B6BDE35" w14:textId="5BB63D9A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3 hours</w:t>
      </w:r>
    </w:p>
    <w:p w14:paraId="14386794" w14:textId="7966180E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3 hours, 30 minutes</w:t>
      </w:r>
    </w:p>
    <w:p w14:paraId="52EA67D0" w14:textId="77777777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> </w:t>
      </w:r>
    </w:p>
    <w:p w14:paraId="4572DDE8" w14:textId="77777777" w:rsid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Equipment Needed: </w:t>
      </w:r>
    </w:p>
    <w:p w14:paraId="059D889B" w14:textId="5CB5CC7E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>Large Pot, Knife, Large Spoon</w:t>
      </w:r>
    </w:p>
    <w:p w14:paraId="078E6752" w14:textId="77777777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> </w:t>
      </w:r>
    </w:p>
    <w:p w14:paraId="7D1E736D" w14:textId="77777777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>Ingredie</w:t>
      </w:r>
      <w:r w:rsidRPr="004D76AB">
        <w:rPr>
          <w:rFonts w:asciiTheme="minorHAnsi" w:hAnsiTheme="minorHAnsi" w:cstheme="minorHAnsi"/>
          <w:i/>
          <w:iCs/>
          <w:color w:val="000000"/>
        </w:rPr>
        <w:t>nts:</w:t>
      </w:r>
    </w:p>
    <w:p w14:paraId="32D39FE1" w14:textId="78FA58FE" w:rsid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i/>
          <w:iCs/>
          <w:color w:val="000000"/>
        </w:rPr>
        <w:t xml:space="preserve">Roux </w:t>
      </w:r>
      <w:r>
        <w:rPr>
          <w:rFonts w:asciiTheme="minorHAnsi" w:hAnsiTheme="minorHAnsi" w:cstheme="minorHAnsi"/>
          <w:color w:val="000000"/>
        </w:rPr>
        <w:t>~</w:t>
      </w:r>
    </w:p>
    <w:p w14:paraId="143F171C" w14:textId="7A268545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5 Tablespoons </w:t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Extra Virgin Olive Oil</w:t>
      </w:r>
    </w:p>
    <w:p w14:paraId="5366400C" w14:textId="114F6AB4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Oregano</w:t>
      </w:r>
    </w:p>
    <w:p w14:paraId="14B3F304" w14:textId="2A48D17F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Basil</w:t>
      </w:r>
    </w:p>
    <w:p w14:paraId="567E8E15" w14:textId="118A0DD4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Paprika</w:t>
      </w:r>
    </w:p>
    <w:p w14:paraId="501DAD38" w14:textId="79D4EC44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Parsley</w:t>
      </w:r>
    </w:p>
    <w:p w14:paraId="1D8B2546" w14:textId="537E4282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Thyme</w:t>
      </w:r>
    </w:p>
    <w:p w14:paraId="7E219F6E" w14:textId="46E5FE39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Onion Powder</w:t>
      </w:r>
    </w:p>
    <w:p w14:paraId="6AEE3738" w14:textId="1AD62C22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Garlic Powder</w:t>
      </w:r>
    </w:p>
    <w:p w14:paraId="4FC94DB6" w14:textId="1BCB54A9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Crushed Garlic</w:t>
      </w:r>
    </w:p>
    <w:p w14:paraId="78B72E62" w14:textId="390F98BC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½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Cayenne</w:t>
      </w:r>
    </w:p>
    <w:p w14:paraId="267B5BB1" w14:textId="5BDB21D1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4D76AB">
        <w:rPr>
          <w:rFonts w:asciiTheme="minorHAnsi" w:hAnsiTheme="minorHAnsi" w:cstheme="minorHAnsi"/>
          <w:color w:val="000000"/>
        </w:rPr>
        <w:t xml:space="preserve"> Tablespoons </w:t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 xml:space="preserve">Sea Salt OR Pink </w:t>
      </w:r>
      <w:r>
        <w:rPr>
          <w:rFonts w:asciiTheme="minorHAnsi" w:hAnsiTheme="minorHAnsi" w:cstheme="minorHAnsi"/>
          <w:color w:val="000000"/>
        </w:rPr>
        <w:t xml:space="preserve">Himalayan </w:t>
      </w:r>
      <w:r w:rsidRPr="004D76AB">
        <w:rPr>
          <w:rFonts w:asciiTheme="minorHAnsi" w:hAnsiTheme="minorHAnsi" w:cstheme="minorHAnsi"/>
          <w:color w:val="000000"/>
        </w:rPr>
        <w:t>Salt</w:t>
      </w:r>
      <w:r>
        <w:rPr>
          <w:rFonts w:asciiTheme="minorHAnsi" w:hAnsiTheme="minorHAnsi" w:cstheme="minorHAnsi"/>
          <w:color w:val="000000"/>
        </w:rPr>
        <w:t xml:space="preserve"> (1 Tablespoon if you High Cholesterol)</w:t>
      </w:r>
    </w:p>
    <w:p w14:paraId="56FA6DB7" w14:textId="77777777" w:rsidR="009A3D70" w:rsidRDefault="009A3D70" w:rsidP="009A3D7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A74C897" w14:textId="5DB215D1" w:rsidR="009A3D70" w:rsidRPr="004D76AB" w:rsidRDefault="009A3D70" w:rsidP="009A3D7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6 </w:t>
      </w:r>
      <w:proofErr w:type="gramStart"/>
      <w:r w:rsidRPr="004D76AB">
        <w:rPr>
          <w:rFonts w:asciiTheme="minorHAnsi" w:hAnsiTheme="minorHAnsi" w:cstheme="minorHAnsi"/>
          <w:color w:val="000000"/>
        </w:rPr>
        <w:t xml:space="preserve">Medium  </w:t>
      </w:r>
      <w:r>
        <w:rPr>
          <w:rFonts w:asciiTheme="minorHAnsi" w:hAnsiTheme="minorHAnsi" w:cstheme="minorHAnsi"/>
          <w:color w:val="000000"/>
        </w:rPr>
        <w:tab/>
      </w:r>
      <w:proofErr w:type="gramEnd"/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Large Potatoes</w:t>
      </w:r>
    </w:p>
    <w:p w14:paraId="48989348" w14:textId="77777777" w:rsid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>                                                 </w:t>
      </w:r>
    </w:p>
    <w:p w14:paraId="657952F7" w14:textId="10D67989" w:rsid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>Frozen Vegetables</w:t>
      </w:r>
      <w:r w:rsidR="009A3D70">
        <w:rPr>
          <w:rFonts w:asciiTheme="minorHAnsi" w:hAnsiTheme="minorHAnsi" w:cstheme="minorHAnsi"/>
          <w:color w:val="000000"/>
        </w:rPr>
        <w:t>-</w:t>
      </w:r>
    </w:p>
    <w:p w14:paraId="78DBF66E" w14:textId="7C94BB34" w:rsidR="009A3D70" w:rsidRPr="004D76AB" w:rsidRDefault="009A3D70" w:rsidP="009A3D7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*Special note: Use mixed vegetables, like “carrots and peas”, “Chinese stir fry vegetables” and mix it up with </w:t>
      </w:r>
      <w:proofErr w:type="gramStart"/>
      <w:r w:rsidRPr="004D76AB">
        <w:rPr>
          <w:rFonts w:asciiTheme="minorHAnsi" w:hAnsiTheme="minorHAnsi" w:cstheme="minorHAnsi"/>
          <w:color w:val="000000"/>
        </w:rPr>
        <w:t>1 pound</w:t>
      </w:r>
      <w:proofErr w:type="gramEnd"/>
      <w:r w:rsidRPr="004D76AB">
        <w:rPr>
          <w:rFonts w:asciiTheme="minorHAnsi" w:hAnsiTheme="minorHAnsi" w:cstheme="minorHAnsi"/>
          <w:color w:val="000000"/>
        </w:rPr>
        <w:t xml:space="preserve"> packets of frozen vegetables like “corn”. This will be your unique </w:t>
      </w:r>
      <w:proofErr w:type="gramStart"/>
      <w:r w:rsidRPr="004D76AB">
        <w:rPr>
          <w:rFonts w:asciiTheme="minorHAnsi" w:hAnsiTheme="minorHAnsi" w:cstheme="minorHAnsi"/>
          <w:color w:val="000000"/>
        </w:rPr>
        <w:t>stew,</w:t>
      </w:r>
      <w:proofErr w:type="gramEnd"/>
      <w:r w:rsidRPr="004D76AB">
        <w:rPr>
          <w:rFonts w:asciiTheme="minorHAnsi" w:hAnsiTheme="minorHAnsi" w:cstheme="minorHAnsi"/>
          <w:color w:val="000000"/>
        </w:rPr>
        <w:t xml:space="preserve"> this is your time to achieve your unique flavor with your favorite vegetables! </w:t>
      </w:r>
    </w:p>
    <w:p w14:paraId="2989D37F" w14:textId="4039984E" w:rsidR="009A3D70" w:rsidRPr="004D76AB" w:rsidRDefault="009A3D70" w:rsidP="009A3D7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       Pearl Onions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Peas</w:t>
      </w:r>
    </w:p>
    <w:p w14:paraId="27837A97" w14:textId="77777777" w:rsidR="009A3D70" w:rsidRPr="004D76AB" w:rsidRDefault="009A3D70" w:rsidP="009A3D7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       Carrots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Cauliflower</w:t>
      </w:r>
    </w:p>
    <w:p w14:paraId="7A02C952" w14:textId="77777777" w:rsidR="009A3D70" w:rsidRPr="004D76AB" w:rsidRDefault="009A3D70" w:rsidP="009A3D7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       Bell Pepper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Corn</w:t>
      </w:r>
    </w:p>
    <w:p w14:paraId="57F24028" w14:textId="77777777" w:rsidR="009A3D70" w:rsidRPr="004D76AB" w:rsidRDefault="009A3D70" w:rsidP="009A3D7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       Okra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Broccoli</w:t>
      </w:r>
    </w:p>
    <w:p w14:paraId="039411A1" w14:textId="77777777" w:rsidR="009A3D70" w:rsidRPr="004D76AB" w:rsidRDefault="009A3D70" w:rsidP="009A3D7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 xml:space="preserve">       Squash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D76AB">
        <w:rPr>
          <w:rFonts w:asciiTheme="minorHAnsi" w:hAnsiTheme="minorHAnsi" w:cstheme="minorHAnsi"/>
          <w:color w:val="000000"/>
        </w:rPr>
        <w:t>Zucchini</w:t>
      </w:r>
    </w:p>
    <w:p w14:paraId="3BC46824" w14:textId="627511D2" w:rsidR="009A3D70" w:rsidRPr="004D76AB" w:rsidRDefault="009A3D70" w:rsidP="009A3D7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>       Snow Peas</w:t>
      </w:r>
    </w:p>
    <w:p w14:paraId="51AADD40" w14:textId="77777777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> </w:t>
      </w:r>
    </w:p>
    <w:p w14:paraId="22F6BB24" w14:textId="77777777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>Directions:  </w:t>
      </w:r>
    </w:p>
    <w:p w14:paraId="5F6BC8B7" w14:textId="464BC813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>1. Coat a pan with Olive Oil</w:t>
      </w:r>
      <w:r>
        <w:rPr>
          <w:rFonts w:asciiTheme="minorHAnsi" w:hAnsiTheme="minorHAnsi" w:cstheme="minorHAnsi"/>
          <w:color w:val="000000"/>
        </w:rPr>
        <w:t xml:space="preserve"> and add all the seasonings on low heat</w:t>
      </w:r>
      <w:r w:rsidR="009A3D70">
        <w:rPr>
          <w:rFonts w:asciiTheme="minorHAnsi" w:hAnsiTheme="minorHAnsi" w:cstheme="minorHAnsi"/>
          <w:color w:val="000000"/>
        </w:rPr>
        <w:t>.</w:t>
      </w:r>
    </w:p>
    <w:p w14:paraId="44FFFE47" w14:textId="40D70133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4D76AB">
        <w:rPr>
          <w:rFonts w:asciiTheme="minorHAnsi" w:hAnsiTheme="minorHAnsi" w:cstheme="minorHAnsi"/>
          <w:color w:val="000000"/>
        </w:rPr>
        <w:t xml:space="preserve">. </w:t>
      </w:r>
      <w:r w:rsidR="00BE334F">
        <w:rPr>
          <w:rFonts w:asciiTheme="minorHAnsi" w:hAnsiTheme="minorHAnsi" w:cstheme="minorHAnsi"/>
          <w:color w:val="000000"/>
        </w:rPr>
        <w:t>Meanwhile, c</w:t>
      </w:r>
      <w:r w:rsidRPr="004D76AB">
        <w:rPr>
          <w:rFonts w:asciiTheme="minorHAnsi" w:hAnsiTheme="minorHAnsi" w:cstheme="minorHAnsi"/>
          <w:color w:val="000000"/>
        </w:rPr>
        <w:t xml:space="preserve">ut up 6 Potatoes (cubed) </w:t>
      </w:r>
      <w:r w:rsidR="00BE334F">
        <w:rPr>
          <w:rFonts w:asciiTheme="minorHAnsi" w:hAnsiTheme="minorHAnsi" w:cstheme="minorHAnsi"/>
          <w:color w:val="000000"/>
        </w:rPr>
        <w:t xml:space="preserve">and </w:t>
      </w:r>
      <w:r w:rsidRPr="004D76AB">
        <w:rPr>
          <w:rFonts w:asciiTheme="minorHAnsi" w:hAnsiTheme="minorHAnsi" w:cstheme="minorHAnsi"/>
          <w:color w:val="000000"/>
        </w:rPr>
        <w:t xml:space="preserve">add to </w:t>
      </w:r>
      <w:r w:rsidR="00BE334F">
        <w:rPr>
          <w:rFonts w:asciiTheme="minorHAnsi" w:hAnsiTheme="minorHAnsi" w:cstheme="minorHAnsi"/>
          <w:color w:val="000000"/>
        </w:rPr>
        <w:t xml:space="preserve">the </w:t>
      </w:r>
      <w:r w:rsidRPr="004D76AB">
        <w:rPr>
          <w:rFonts w:asciiTheme="minorHAnsi" w:hAnsiTheme="minorHAnsi" w:cstheme="minorHAnsi"/>
          <w:color w:val="000000"/>
        </w:rPr>
        <w:t>pot.</w:t>
      </w:r>
      <w:r w:rsidR="00BE334F">
        <w:rPr>
          <w:rFonts w:asciiTheme="minorHAnsi" w:hAnsiTheme="minorHAnsi" w:cstheme="minorHAnsi"/>
          <w:color w:val="000000"/>
        </w:rPr>
        <w:t xml:space="preserve"> Turn the heat to Medium.</w:t>
      </w:r>
    </w:p>
    <w:p w14:paraId="4B6E4380" w14:textId="25DD79A6" w:rsidR="00BE334F" w:rsidRPr="004D76AB" w:rsidRDefault="009A3D70" w:rsidP="00BE334F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3</w:t>
      </w:r>
      <w:r w:rsidR="004D76AB" w:rsidRPr="004D76AB">
        <w:rPr>
          <w:rFonts w:asciiTheme="minorHAnsi" w:hAnsiTheme="minorHAnsi" w:cstheme="minorHAnsi"/>
          <w:color w:val="000000"/>
        </w:rPr>
        <w:t>. Turn the potatoes, coating the oil with the Roux, stirring till tender (approximately 10 minutes).</w:t>
      </w:r>
      <w:r w:rsidR="00BE334F">
        <w:rPr>
          <w:rFonts w:asciiTheme="minorHAnsi" w:hAnsiTheme="minorHAnsi" w:cstheme="minorHAnsi"/>
          <w:color w:val="000000"/>
        </w:rPr>
        <w:t xml:space="preserve"> You</w:t>
      </w:r>
      <w:r w:rsidR="00BE334F">
        <w:rPr>
          <w:rFonts w:asciiTheme="minorHAnsi" w:hAnsiTheme="minorHAnsi" w:cstheme="minorHAnsi"/>
          <w:color w:val="000000"/>
        </w:rPr>
        <w:t xml:space="preserve"> should smell the aroma as you turn the potatoes. </w:t>
      </w:r>
    </w:p>
    <w:p w14:paraId="20ED73FC" w14:textId="64475831" w:rsidR="004D76AB" w:rsidRPr="004D76AB" w:rsidRDefault="009A3D70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="004D76AB" w:rsidRPr="004D76AB">
        <w:rPr>
          <w:rFonts w:asciiTheme="minorHAnsi" w:hAnsiTheme="minorHAnsi" w:cstheme="minorHAnsi"/>
          <w:color w:val="000000"/>
        </w:rPr>
        <w:t>. Add frozen vegetables, till water is covered (about 2 inches shy of top OR add 4 cups water), stirring for 1 hour. </w:t>
      </w:r>
    </w:p>
    <w:p w14:paraId="3596676B" w14:textId="21DF742E" w:rsidR="009A3D70" w:rsidRPr="004D76AB" w:rsidRDefault="009A3D70" w:rsidP="009A3D7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5.</w:t>
      </w:r>
      <w:r w:rsidRPr="004D76AB">
        <w:rPr>
          <w:rFonts w:asciiTheme="minorHAnsi" w:hAnsiTheme="minorHAnsi" w:cstheme="minorHAnsi"/>
          <w:color w:val="000000"/>
        </w:rPr>
        <w:t xml:space="preserve"> For the next 2 hours, turn heat to Low (2 out of a 10), simmering the stew and allowing the seasonings marinate in its juices.</w:t>
      </w:r>
    </w:p>
    <w:p w14:paraId="660A4D7C" w14:textId="78483E8D" w:rsidR="009A3D70" w:rsidRPr="004D76AB" w:rsidRDefault="009A3D70" w:rsidP="009A3D7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Pr="004D76AB">
        <w:rPr>
          <w:rFonts w:asciiTheme="minorHAnsi" w:hAnsiTheme="minorHAnsi" w:cstheme="minorHAnsi"/>
          <w:color w:val="000000"/>
        </w:rPr>
        <w:t xml:space="preserve">. Eat and </w:t>
      </w:r>
      <w:proofErr w:type="gramStart"/>
      <w:r w:rsidRPr="004D76AB">
        <w:rPr>
          <w:rFonts w:asciiTheme="minorHAnsi" w:hAnsiTheme="minorHAnsi" w:cstheme="minorHAnsi"/>
          <w:color w:val="000000"/>
        </w:rPr>
        <w:t>Enjoy</w:t>
      </w:r>
      <w:proofErr w:type="gramEnd"/>
      <w:r w:rsidRPr="004D76AB">
        <w:rPr>
          <w:rFonts w:asciiTheme="minorHAnsi" w:hAnsiTheme="minorHAnsi" w:cstheme="minorHAnsi"/>
          <w:color w:val="000000"/>
        </w:rPr>
        <w:t>!</w:t>
      </w:r>
    </w:p>
    <w:p w14:paraId="044101C6" w14:textId="77777777" w:rsidR="009A3D70" w:rsidRDefault="009A3D70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087588C" w14:textId="200F4118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>N</w:t>
      </w:r>
      <w:r w:rsidR="009A3D70">
        <w:rPr>
          <w:rFonts w:asciiTheme="minorHAnsi" w:hAnsiTheme="minorHAnsi" w:cstheme="minorHAnsi"/>
          <w:color w:val="000000"/>
        </w:rPr>
        <w:t>OTE:</w:t>
      </w:r>
      <w:r w:rsidRPr="004D76AB">
        <w:rPr>
          <w:rFonts w:asciiTheme="minorHAnsi" w:hAnsiTheme="minorHAnsi" w:cstheme="minorHAnsi"/>
          <w:color w:val="000000"/>
        </w:rPr>
        <w:t xml:space="preserve"> We use a “lobster pot” which is about 2 ft x 2 ft. It makes about 3 large containers once cooked, so we freeze the extras. We use about 15 packets of frozen vegetables.</w:t>
      </w:r>
    </w:p>
    <w:p w14:paraId="40AD1128" w14:textId="77777777" w:rsidR="009A3D70" w:rsidRDefault="009A3D70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35CD011" w14:textId="221953B5" w:rsidR="004D76AB" w:rsidRPr="004D76AB" w:rsidRDefault="004D76AB" w:rsidP="004D76AB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D76AB">
        <w:rPr>
          <w:rFonts w:asciiTheme="minorHAnsi" w:hAnsiTheme="minorHAnsi" w:cstheme="minorHAnsi"/>
          <w:color w:val="000000"/>
        </w:rPr>
        <w:t>N</w:t>
      </w:r>
      <w:r w:rsidR="009A3D70">
        <w:rPr>
          <w:rFonts w:asciiTheme="minorHAnsi" w:hAnsiTheme="minorHAnsi" w:cstheme="minorHAnsi"/>
          <w:color w:val="000000"/>
        </w:rPr>
        <w:t>OTE</w:t>
      </w:r>
      <w:r w:rsidRPr="004D76AB">
        <w:rPr>
          <w:rFonts w:asciiTheme="minorHAnsi" w:hAnsiTheme="minorHAnsi" w:cstheme="minorHAnsi"/>
          <w:color w:val="000000"/>
        </w:rPr>
        <w:t>: If water is getting low, add 2-4 cups more water. It takes a while for frozen vegetables to get hot in the pot.</w:t>
      </w:r>
    </w:p>
    <w:p w14:paraId="620D71AE" w14:textId="77777777" w:rsidR="001B77B9" w:rsidRPr="00AD44E9" w:rsidRDefault="001B77B9" w:rsidP="004D76AB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3B52" w14:textId="77777777" w:rsidR="004D76AB" w:rsidRDefault="004D76AB" w:rsidP="00CD79ED">
      <w:r>
        <w:separator/>
      </w:r>
    </w:p>
  </w:endnote>
  <w:endnote w:type="continuationSeparator" w:id="0">
    <w:p w14:paraId="016112DE" w14:textId="77777777" w:rsidR="004D76AB" w:rsidRDefault="004D76AB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E0EB0" w14:textId="77777777" w:rsidR="004D76AB" w:rsidRDefault="004D76AB" w:rsidP="00CD79ED">
      <w:r>
        <w:separator/>
      </w:r>
    </w:p>
  </w:footnote>
  <w:footnote w:type="continuationSeparator" w:id="0">
    <w:p w14:paraId="4ECD741A" w14:textId="77777777" w:rsidR="004D76AB" w:rsidRDefault="004D76AB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5AF9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73B3A630" wp14:editId="4DFB7C58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AB"/>
    <w:rsid w:val="00006F77"/>
    <w:rsid w:val="001B77B9"/>
    <w:rsid w:val="003B1C7E"/>
    <w:rsid w:val="004D76AB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9A3D70"/>
    <w:rsid w:val="00A13ECF"/>
    <w:rsid w:val="00A26D4E"/>
    <w:rsid w:val="00AD44E9"/>
    <w:rsid w:val="00B142D2"/>
    <w:rsid w:val="00B50B42"/>
    <w:rsid w:val="00BE334F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C8552"/>
  <w15:chartTrackingRefBased/>
  <w15:docId w15:val="{594BE2EC-7314-B148-BA9C-EEF8A970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2025-01-24T01:38:00Z</dcterms:created>
  <dcterms:modified xsi:type="dcterms:W3CDTF">2025-01-24T02:06:00Z</dcterms:modified>
</cp:coreProperties>
</file>