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AE640" w14:textId="73F0C08E" w:rsidR="00891EBE" w:rsidRPr="00AD44E9" w:rsidRDefault="008A1356" w:rsidP="00AD44E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Tofu Scramble</w:t>
      </w:r>
    </w:p>
    <w:p w14:paraId="7F9F6095" w14:textId="0886C895" w:rsidR="008A1356" w:rsidRDefault="008A1356" w:rsidP="008A1356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A1356">
        <w:rPr>
          <w:rFonts w:asciiTheme="minorHAnsi" w:hAnsiTheme="minorHAnsi" w:cstheme="minorHAnsi"/>
          <w:color w:val="000000"/>
        </w:rPr>
        <w:t xml:space="preserve">Servings: </w:t>
      </w:r>
      <w:r>
        <w:rPr>
          <w:rFonts w:asciiTheme="minorHAnsi" w:hAnsiTheme="minorHAnsi" w:cstheme="minorHAnsi"/>
          <w:color w:val="000000"/>
        </w:rPr>
        <w:tab/>
      </w:r>
      <w:r w:rsidRPr="008A1356">
        <w:rPr>
          <w:rFonts w:asciiTheme="minorHAnsi" w:hAnsiTheme="minorHAnsi" w:cstheme="minorHAnsi"/>
          <w:color w:val="000000"/>
        </w:rPr>
        <w:t>4</w:t>
      </w:r>
    </w:p>
    <w:p w14:paraId="66D72EEA" w14:textId="77777777" w:rsidR="008A1356" w:rsidRPr="008A1356" w:rsidRDefault="008A1356" w:rsidP="008A1356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0493229" w14:textId="35C9B154" w:rsidR="008A1356" w:rsidRPr="008A1356" w:rsidRDefault="008A1356" w:rsidP="008A1356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A1356">
        <w:rPr>
          <w:rFonts w:asciiTheme="minorHAnsi" w:hAnsiTheme="minorHAnsi" w:cstheme="minorHAnsi"/>
          <w:color w:val="000000"/>
        </w:rPr>
        <w:t xml:space="preserve">Prep Time: </w:t>
      </w:r>
      <w:r>
        <w:rPr>
          <w:rFonts w:asciiTheme="minorHAnsi" w:hAnsiTheme="minorHAnsi" w:cstheme="minorHAnsi"/>
          <w:color w:val="000000"/>
        </w:rPr>
        <w:tab/>
      </w:r>
      <w:r w:rsidRPr="008A1356">
        <w:rPr>
          <w:rFonts w:asciiTheme="minorHAnsi" w:hAnsiTheme="minorHAnsi" w:cstheme="minorHAnsi"/>
          <w:color w:val="000000"/>
        </w:rPr>
        <w:t>10 Minutes</w:t>
      </w:r>
    </w:p>
    <w:p w14:paraId="33161674" w14:textId="15A4BC02" w:rsidR="008A1356" w:rsidRPr="008A1356" w:rsidRDefault="008A1356" w:rsidP="008A1356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A1356">
        <w:rPr>
          <w:rFonts w:asciiTheme="minorHAnsi" w:hAnsiTheme="minorHAnsi" w:cstheme="minorHAnsi"/>
          <w:color w:val="000000"/>
        </w:rPr>
        <w:t xml:space="preserve">Cook Time: </w:t>
      </w:r>
      <w:r>
        <w:rPr>
          <w:rFonts w:asciiTheme="minorHAnsi" w:hAnsiTheme="minorHAnsi" w:cstheme="minorHAnsi"/>
          <w:color w:val="000000"/>
        </w:rPr>
        <w:tab/>
      </w:r>
      <w:r w:rsidRPr="008A1356">
        <w:rPr>
          <w:rFonts w:asciiTheme="minorHAnsi" w:hAnsiTheme="minorHAnsi" w:cstheme="minorHAnsi"/>
          <w:color w:val="000000"/>
        </w:rPr>
        <w:t>20 Minutes</w:t>
      </w:r>
    </w:p>
    <w:p w14:paraId="71682586" w14:textId="6BCD600E" w:rsidR="008A1356" w:rsidRDefault="008A1356" w:rsidP="008A1356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A1356">
        <w:rPr>
          <w:rFonts w:asciiTheme="minorHAnsi" w:hAnsiTheme="minorHAnsi" w:cstheme="minorHAnsi"/>
          <w:color w:val="000000"/>
        </w:rPr>
        <w:t xml:space="preserve">Total Time: </w:t>
      </w:r>
      <w:r>
        <w:rPr>
          <w:rFonts w:asciiTheme="minorHAnsi" w:hAnsiTheme="minorHAnsi" w:cstheme="minorHAnsi"/>
          <w:color w:val="000000"/>
        </w:rPr>
        <w:tab/>
      </w:r>
      <w:r w:rsidRPr="008A1356">
        <w:rPr>
          <w:rFonts w:asciiTheme="minorHAnsi" w:hAnsiTheme="minorHAnsi" w:cstheme="minorHAnsi"/>
          <w:color w:val="000000"/>
        </w:rPr>
        <w:t>30 Minutes</w:t>
      </w:r>
    </w:p>
    <w:p w14:paraId="0ACC78E0" w14:textId="77777777" w:rsidR="008A1356" w:rsidRPr="008A1356" w:rsidRDefault="008A1356" w:rsidP="008A1356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3746729" w14:textId="77777777" w:rsidR="008A1356" w:rsidRPr="008A1356" w:rsidRDefault="008A1356" w:rsidP="008A1356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A1356">
        <w:rPr>
          <w:rFonts w:asciiTheme="minorHAnsi" w:hAnsiTheme="minorHAnsi" w:cstheme="minorHAnsi"/>
          <w:color w:val="000000"/>
        </w:rPr>
        <w:t>Equipment Needed:</w:t>
      </w:r>
    </w:p>
    <w:p w14:paraId="63A675DF" w14:textId="77777777" w:rsidR="008A1356" w:rsidRDefault="008A1356" w:rsidP="008A1356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A1356">
        <w:rPr>
          <w:rFonts w:asciiTheme="minorHAnsi" w:hAnsiTheme="minorHAnsi" w:cstheme="minorHAnsi"/>
          <w:color w:val="000000"/>
        </w:rPr>
        <w:t>Measuring Utensils, Skillet, Spatula, Fork, Bowl</w:t>
      </w:r>
    </w:p>
    <w:p w14:paraId="506466CC" w14:textId="77777777" w:rsidR="008A1356" w:rsidRPr="008A1356" w:rsidRDefault="008A1356" w:rsidP="008A1356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404CE06" w14:textId="6B17494D" w:rsidR="008A1356" w:rsidRPr="008A1356" w:rsidRDefault="008A1356" w:rsidP="008A1356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A1356">
        <w:rPr>
          <w:rFonts w:asciiTheme="minorHAnsi" w:hAnsiTheme="minorHAnsi" w:cstheme="minorHAnsi"/>
          <w:color w:val="000000"/>
        </w:rPr>
        <w:t>Ingredients</w:t>
      </w:r>
      <w:r w:rsidRPr="008A1356">
        <w:rPr>
          <w:rFonts w:asciiTheme="minorHAnsi" w:hAnsiTheme="minorHAnsi" w:cstheme="minorHAnsi"/>
          <w:color w:val="000000"/>
        </w:rPr>
        <w:br/>
      </w:r>
      <w:proofErr w:type="gramStart"/>
      <w:r w:rsidRPr="008A1356">
        <w:rPr>
          <w:rFonts w:asciiTheme="minorHAnsi" w:hAnsiTheme="minorHAnsi" w:cstheme="minorHAnsi"/>
          <w:color w:val="000000"/>
        </w:rPr>
        <w:t>1 pound</w:t>
      </w:r>
      <w:proofErr w:type="gramEnd"/>
      <w:r w:rsidRPr="008A1356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8A1356">
        <w:rPr>
          <w:rFonts w:asciiTheme="minorHAnsi" w:hAnsiTheme="minorHAnsi" w:cstheme="minorHAnsi"/>
          <w:color w:val="000000"/>
        </w:rPr>
        <w:t>Firm Tofu</w:t>
      </w:r>
    </w:p>
    <w:p w14:paraId="47605FC5" w14:textId="7763F0FA" w:rsidR="008A1356" w:rsidRPr="008A1356" w:rsidRDefault="008A1356" w:rsidP="008A1356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A1356">
        <w:rPr>
          <w:rFonts w:asciiTheme="minorHAnsi" w:hAnsiTheme="minorHAnsi" w:cstheme="minorHAnsi"/>
          <w:color w:val="000000"/>
        </w:rPr>
        <w:t xml:space="preserve">1/3 Cup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8A1356">
        <w:rPr>
          <w:rFonts w:asciiTheme="minorHAnsi" w:hAnsiTheme="minorHAnsi" w:cstheme="minorHAnsi"/>
          <w:color w:val="000000"/>
        </w:rPr>
        <w:t>Chikn Style Seasoning</w:t>
      </w:r>
    </w:p>
    <w:p w14:paraId="5746ED1E" w14:textId="50209723" w:rsidR="008A1356" w:rsidRPr="008A1356" w:rsidRDefault="008A1356" w:rsidP="008A1356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A1356">
        <w:rPr>
          <w:rFonts w:asciiTheme="minorHAnsi" w:hAnsiTheme="minorHAnsi" w:cstheme="minorHAnsi"/>
          <w:color w:val="000000"/>
        </w:rPr>
        <w:t xml:space="preserve">1/2 teaspoon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8A1356">
        <w:rPr>
          <w:rFonts w:asciiTheme="minorHAnsi" w:hAnsiTheme="minorHAnsi" w:cstheme="minorHAnsi"/>
          <w:color w:val="000000"/>
        </w:rPr>
        <w:t>Garlic Powder</w:t>
      </w:r>
    </w:p>
    <w:p w14:paraId="57038EF5" w14:textId="0D52FE59" w:rsidR="008A1356" w:rsidRPr="008A1356" w:rsidRDefault="008A1356" w:rsidP="008A1356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A1356">
        <w:rPr>
          <w:rFonts w:asciiTheme="minorHAnsi" w:hAnsiTheme="minorHAnsi" w:cstheme="minorHAnsi"/>
          <w:color w:val="000000"/>
        </w:rPr>
        <w:t xml:space="preserve">1/4 teaspoon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8A1356">
        <w:rPr>
          <w:rFonts w:asciiTheme="minorHAnsi" w:hAnsiTheme="minorHAnsi" w:cstheme="minorHAnsi"/>
          <w:color w:val="000000"/>
        </w:rPr>
        <w:t>Basil (fresh OR dried)</w:t>
      </w:r>
    </w:p>
    <w:p w14:paraId="3E903EE5" w14:textId="43F44DA3" w:rsidR="008A1356" w:rsidRPr="008A1356" w:rsidRDefault="008A1356" w:rsidP="008A1356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A1356">
        <w:rPr>
          <w:rFonts w:asciiTheme="minorHAnsi" w:hAnsiTheme="minorHAnsi" w:cstheme="minorHAnsi"/>
          <w:color w:val="000000"/>
        </w:rPr>
        <w:t xml:space="preserve">1/4 Cup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8A1356">
        <w:rPr>
          <w:rFonts w:asciiTheme="minorHAnsi" w:hAnsiTheme="minorHAnsi" w:cstheme="minorHAnsi"/>
          <w:color w:val="000000"/>
        </w:rPr>
        <w:t>Water</w:t>
      </w:r>
    </w:p>
    <w:p w14:paraId="3EC9B4A1" w14:textId="0E532DA0" w:rsidR="008A1356" w:rsidRPr="008A1356" w:rsidRDefault="008A1356" w:rsidP="008A1356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A1356">
        <w:rPr>
          <w:rFonts w:asciiTheme="minorHAnsi" w:hAnsiTheme="minorHAnsi" w:cstheme="minorHAnsi"/>
          <w:color w:val="000000"/>
        </w:rPr>
        <w:t xml:space="preserve">dash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8A1356">
        <w:rPr>
          <w:rFonts w:asciiTheme="minorHAnsi" w:hAnsiTheme="minorHAnsi" w:cstheme="minorHAnsi"/>
          <w:color w:val="000000"/>
        </w:rPr>
        <w:t>Cayenne</w:t>
      </w:r>
    </w:p>
    <w:p w14:paraId="5B234B5E" w14:textId="280A0A93" w:rsidR="008A1356" w:rsidRPr="008A1356" w:rsidRDefault="008A1356" w:rsidP="008A1356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A1356">
        <w:rPr>
          <w:rFonts w:asciiTheme="minorHAnsi" w:hAnsiTheme="minorHAnsi" w:cstheme="minorHAnsi"/>
          <w:color w:val="000000"/>
        </w:rPr>
        <w:t xml:space="preserve">1/2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8A1356">
        <w:rPr>
          <w:rFonts w:asciiTheme="minorHAnsi" w:hAnsiTheme="minorHAnsi" w:cstheme="minorHAnsi"/>
          <w:color w:val="000000"/>
        </w:rPr>
        <w:t>Red Onion, diced (OR) 4 Green Onions, minced (optional)</w:t>
      </w:r>
    </w:p>
    <w:p w14:paraId="740F4EE7" w14:textId="24446CC4" w:rsidR="008A1356" w:rsidRPr="008A1356" w:rsidRDefault="008A1356" w:rsidP="008A1356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A1356">
        <w:rPr>
          <w:rFonts w:asciiTheme="minorHAnsi" w:hAnsiTheme="minorHAnsi" w:cstheme="minorHAnsi"/>
          <w:color w:val="000000"/>
        </w:rPr>
        <w:t xml:space="preserve">1/2 Tablespoon </w:t>
      </w:r>
      <w:r>
        <w:rPr>
          <w:rFonts w:asciiTheme="minorHAnsi" w:hAnsiTheme="minorHAnsi" w:cstheme="minorHAnsi"/>
          <w:color w:val="000000"/>
        </w:rPr>
        <w:tab/>
      </w:r>
      <w:r w:rsidRPr="008A1356">
        <w:rPr>
          <w:rFonts w:asciiTheme="minorHAnsi" w:hAnsiTheme="minorHAnsi" w:cstheme="minorHAnsi"/>
          <w:color w:val="000000"/>
        </w:rPr>
        <w:t>Turmeric (optional)</w:t>
      </w:r>
    </w:p>
    <w:p w14:paraId="0A52FA7E" w14:textId="700D59FE" w:rsidR="008A1356" w:rsidRPr="008A1356" w:rsidRDefault="008A1356" w:rsidP="008A1356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A1356">
        <w:rPr>
          <w:rFonts w:asciiTheme="minorHAnsi" w:hAnsiTheme="minorHAnsi" w:cstheme="minorHAnsi"/>
          <w:color w:val="000000"/>
        </w:rPr>
        <w:t xml:space="preserve">1 teaspoon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proofErr w:type="spellStart"/>
      <w:r w:rsidRPr="008A1356">
        <w:rPr>
          <w:rFonts w:asciiTheme="minorHAnsi" w:hAnsiTheme="minorHAnsi" w:cstheme="minorHAnsi"/>
          <w:color w:val="000000"/>
        </w:rPr>
        <w:t>Mrs</w:t>
      </w:r>
      <w:proofErr w:type="spellEnd"/>
      <w:r w:rsidRPr="008A1356">
        <w:rPr>
          <w:rFonts w:asciiTheme="minorHAnsi" w:hAnsiTheme="minorHAnsi" w:cstheme="minorHAnsi"/>
          <w:color w:val="000000"/>
        </w:rPr>
        <w:t xml:space="preserve"> Dash (optional)</w:t>
      </w:r>
    </w:p>
    <w:p w14:paraId="2C606FF1" w14:textId="4B42475B" w:rsidR="008A1356" w:rsidRPr="008A1356" w:rsidRDefault="008A1356" w:rsidP="008A1356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A1356">
        <w:rPr>
          <w:rFonts w:asciiTheme="minorHAnsi" w:hAnsiTheme="minorHAnsi" w:cstheme="minorHAnsi"/>
          <w:color w:val="000000"/>
        </w:rPr>
        <w:t xml:space="preserve">pinch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8A1356">
        <w:rPr>
          <w:rFonts w:asciiTheme="minorHAnsi" w:hAnsiTheme="minorHAnsi" w:cstheme="minorHAnsi"/>
          <w:color w:val="000000"/>
        </w:rPr>
        <w:t>Sea Salt (OR) Pink Himalayan Salt</w:t>
      </w:r>
    </w:p>
    <w:p w14:paraId="4587DF1A" w14:textId="77777777" w:rsidR="008A1356" w:rsidRDefault="008A1356" w:rsidP="008A1356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AB344EC" w14:textId="36C8844A" w:rsidR="008A1356" w:rsidRPr="008A1356" w:rsidRDefault="008A1356" w:rsidP="008A1356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A1356">
        <w:rPr>
          <w:rFonts w:asciiTheme="minorHAnsi" w:hAnsiTheme="minorHAnsi" w:cstheme="minorHAnsi"/>
          <w:color w:val="000000"/>
        </w:rPr>
        <w:t>Directions:</w:t>
      </w:r>
    </w:p>
    <w:p w14:paraId="7B83A4E0" w14:textId="77777777" w:rsidR="008A1356" w:rsidRPr="008A1356" w:rsidRDefault="008A1356" w:rsidP="008A1356">
      <w:pPr>
        <w:pStyle w:val="9hewj"/>
        <w:numPr>
          <w:ilvl w:val="0"/>
          <w:numId w:val="7"/>
        </w:numPr>
        <w:rPr>
          <w:rFonts w:asciiTheme="minorHAnsi" w:hAnsiTheme="minorHAnsi" w:cstheme="minorHAnsi"/>
          <w:color w:val="000000"/>
        </w:rPr>
      </w:pPr>
      <w:r w:rsidRPr="008A1356">
        <w:rPr>
          <w:rFonts w:asciiTheme="minorHAnsi" w:hAnsiTheme="minorHAnsi" w:cstheme="minorHAnsi"/>
          <w:color w:val="000000"/>
        </w:rPr>
        <w:t>Place all ingredients in a bowl, breaking up the tofu into small crumbles as you mix.</w:t>
      </w:r>
    </w:p>
    <w:p w14:paraId="04590ECE" w14:textId="77777777" w:rsidR="008A1356" w:rsidRPr="008A1356" w:rsidRDefault="008A1356" w:rsidP="008A1356">
      <w:pPr>
        <w:pStyle w:val="9hewj"/>
        <w:numPr>
          <w:ilvl w:val="0"/>
          <w:numId w:val="7"/>
        </w:numPr>
        <w:rPr>
          <w:rFonts w:asciiTheme="minorHAnsi" w:hAnsiTheme="minorHAnsi" w:cstheme="minorHAnsi"/>
          <w:color w:val="000000"/>
        </w:rPr>
      </w:pPr>
      <w:r w:rsidRPr="008A1356">
        <w:rPr>
          <w:rFonts w:asciiTheme="minorHAnsi" w:hAnsiTheme="minorHAnsi" w:cstheme="minorHAnsi"/>
          <w:color w:val="000000"/>
        </w:rPr>
        <w:t>Preheat a skillet over medium-high heat. Once hot, add the tofu to the skillet.</w:t>
      </w:r>
    </w:p>
    <w:p w14:paraId="679997D3" w14:textId="77777777" w:rsidR="008A1356" w:rsidRPr="008A1356" w:rsidRDefault="008A1356" w:rsidP="008A1356">
      <w:pPr>
        <w:pStyle w:val="9hewj"/>
        <w:numPr>
          <w:ilvl w:val="0"/>
          <w:numId w:val="7"/>
        </w:numPr>
        <w:rPr>
          <w:rFonts w:asciiTheme="minorHAnsi" w:hAnsiTheme="minorHAnsi" w:cstheme="minorHAnsi"/>
          <w:color w:val="000000"/>
        </w:rPr>
      </w:pPr>
      <w:r w:rsidRPr="008A1356">
        <w:rPr>
          <w:rFonts w:asciiTheme="minorHAnsi" w:hAnsiTheme="minorHAnsi" w:cstheme="minorHAnsi"/>
          <w:color w:val="000000"/>
        </w:rPr>
        <w:t>Cook the tofu, stirring frequently. Add small amounts of water as needed to prevent sticking or to steam the tofu as it cooks.</w:t>
      </w:r>
    </w:p>
    <w:p w14:paraId="0A627331" w14:textId="77777777" w:rsidR="008A1356" w:rsidRPr="008A1356" w:rsidRDefault="008A1356" w:rsidP="008A1356">
      <w:pPr>
        <w:pStyle w:val="9hewj"/>
        <w:numPr>
          <w:ilvl w:val="0"/>
          <w:numId w:val="7"/>
        </w:numPr>
        <w:rPr>
          <w:rFonts w:asciiTheme="minorHAnsi" w:hAnsiTheme="minorHAnsi" w:cstheme="minorHAnsi"/>
          <w:color w:val="000000"/>
        </w:rPr>
      </w:pPr>
      <w:r w:rsidRPr="008A1356">
        <w:rPr>
          <w:rFonts w:asciiTheme="minorHAnsi" w:hAnsiTheme="minorHAnsi" w:cstheme="minorHAnsi"/>
          <w:color w:val="000000"/>
        </w:rPr>
        <w:t>Continue cooking until the tofu is evenly heated and reaches your desired texture.</w:t>
      </w:r>
    </w:p>
    <w:p w14:paraId="0598F0F0" w14:textId="7DE9C3BD" w:rsidR="001B77B9" w:rsidRPr="008A1356" w:rsidRDefault="008A1356" w:rsidP="008A1356">
      <w:pPr>
        <w:pStyle w:val="9hewj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A1356">
        <w:rPr>
          <w:rFonts w:asciiTheme="minorHAnsi" w:hAnsiTheme="minorHAnsi" w:cstheme="minorHAnsi"/>
          <w:color w:val="000000"/>
        </w:rPr>
        <w:t>Remove from the skillet, serve, and enjoy!</w:t>
      </w:r>
    </w:p>
    <w:sectPr w:rsidR="001B77B9" w:rsidRPr="008A135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6B6E1" w14:textId="77777777" w:rsidR="008A1356" w:rsidRDefault="008A1356" w:rsidP="00CD79ED">
      <w:r>
        <w:separator/>
      </w:r>
    </w:p>
  </w:endnote>
  <w:endnote w:type="continuationSeparator" w:id="0">
    <w:p w14:paraId="330B322A" w14:textId="77777777" w:rsidR="008A1356" w:rsidRDefault="008A1356" w:rsidP="00CD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1C912" w14:textId="77777777" w:rsidR="008A1356" w:rsidRDefault="008A1356" w:rsidP="00CD79ED">
      <w:r>
        <w:separator/>
      </w:r>
    </w:p>
  </w:footnote>
  <w:footnote w:type="continuationSeparator" w:id="0">
    <w:p w14:paraId="772B1EAB" w14:textId="77777777" w:rsidR="008A1356" w:rsidRDefault="008A1356" w:rsidP="00CD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9FE43" w14:textId="77777777" w:rsidR="00CD79ED" w:rsidRDefault="00CD79ED" w:rsidP="00641096">
    <w:pPr>
      <w:pStyle w:val="Header"/>
      <w:jc w:val="center"/>
    </w:pPr>
    <w:r>
      <w:rPr>
        <w:noProof/>
      </w:rPr>
      <w:drawing>
        <wp:inline distT="0" distB="0" distL="0" distR="0" wp14:anchorId="1DCB7A77" wp14:editId="2225F755">
          <wp:extent cx="2848911" cy="109342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07" t="39144" r="25429" b="37023"/>
                  <a:stretch/>
                </pic:blipFill>
                <pic:spPr bwMode="auto">
                  <a:xfrm>
                    <a:off x="0" y="0"/>
                    <a:ext cx="2850834" cy="10941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E200F"/>
    <w:multiLevelType w:val="multilevel"/>
    <w:tmpl w:val="1EE8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92E67"/>
    <w:multiLevelType w:val="multilevel"/>
    <w:tmpl w:val="AF8E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E5774D"/>
    <w:multiLevelType w:val="hybridMultilevel"/>
    <w:tmpl w:val="14D6AF94"/>
    <w:lvl w:ilvl="0" w:tplc="35FE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A2494"/>
    <w:multiLevelType w:val="multilevel"/>
    <w:tmpl w:val="EBF0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F647DE"/>
    <w:multiLevelType w:val="multilevel"/>
    <w:tmpl w:val="C50E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1B0BCC"/>
    <w:multiLevelType w:val="hybridMultilevel"/>
    <w:tmpl w:val="A1C81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2048C"/>
    <w:multiLevelType w:val="multilevel"/>
    <w:tmpl w:val="27B24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357177">
    <w:abstractNumId w:val="2"/>
  </w:num>
  <w:num w:numId="2" w16cid:durableId="1390543323">
    <w:abstractNumId w:val="1"/>
  </w:num>
  <w:num w:numId="3" w16cid:durableId="1329601535">
    <w:abstractNumId w:val="0"/>
  </w:num>
  <w:num w:numId="4" w16cid:durableId="1937907942">
    <w:abstractNumId w:val="3"/>
  </w:num>
  <w:num w:numId="5" w16cid:durableId="1921324804">
    <w:abstractNumId w:val="4"/>
  </w:num>
  <w:num w:numId="6" w16cid:durableId="1651862710">
    <w:abstractNumId w:val="6"/>
  </w:num>
  <w:num w:numId="7" w16cid:durableId="2152436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56"/>
    <w:rsid w:val="00006F77"/>
    <w:rsid w:val="001B77B9"/>
    <w:rsid w:val="003B1C7E"/>
    <w:rsid w:val="004D7DE7"/>
    <w:rsid w:val="005C4E80"/>
    <w:rsid w:val="0062707F"/>
    <w:rsid w:val="00641096"/>
    <w:rsid w:val="006E30BE"/>
    <w:rsid w:val="00807B39"/>
    <w:rsid w:val="00891EBE"/>
    <w:rsid w:val="008A1356"/>
    <w:rsid w:val="008A53A7"/>
    <w:rsid w:val="00910D04"/>
    <w:rsid w:val="009904AD"/>
    <w:rsid w:val="00A13ECF"/>
    <w:rsid w:val="00AD44E9"/>
    <w:rsid w:val="00B142D2"/>
    <w:rsid w:val="00B50B42"/>
    <w:rsid w:val="00C0747B"/>
    <w:rsid w:val="00CB2640"/>
    <w:rsid w:val="00CD79ED"/>
    <w:rsid w:val="00F3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21E838"/>
  <w15:chartTrackingRefBased/>
  <w15:docId w15:val="{00566191-BDF9-AA41-A36D-3BA84369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9ED"/>
  </w:style>
  <w:style w:type="paragraph" w:styleId="Footer">
    <w:name w:val="footer"/>
    <w:basedOn w:val="Normal"/>
    <w:link w:val="Foot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9ED"/>
  </w:style>
  <w:style w:type="paragraph" w:customStyle="1" w:styleId="3p-ag">
    <w:name w:val="_3p-ag"/>
    <w:basedOn w:val="Normal"/>
    <w:rsid w:val="00006F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9hewj">
    <w:name w:val="_9hewj"/>
    <w:basedOn w:val="Normal"/>
    <w:rsid w:val="001B77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B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sharaprice/Library/Group%20Containers/UBF8T346G9.Office/User%20Content.localized/Templates.localized/NaturallyYoursReci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NaturallyYoursRecipe.dotx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White Stone</cp:lastModifiedBy>
  <cp:revision>1</cp:revision>
  <dcterms:created xsi:type="dcterms:W3CDTF">2025-01-26T02:20:00Z</dcterms:created>
  <dcterms:modified xsi:type="dcterms:W3CDTF">2025-01-26T02:25:00Z</dcterms:modified>
</cp:coreProperties>
</file>