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84DC" w14:textId="59C0D692" w:rsidR="00891EBE" w:rsidRPr="00AD44E9" w:rsidRDefault="002B236F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Sesame Seed Oil Salad Dressing</w:t>
      </w:r>
    </w:p>
    <w:p w14:paraId="57EA1D8B" w14:textId="1862B5A8" w:rsid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4</w:t>
      </w:r>
    </w:p>
    <w:p w14:paraId="7BDF0A91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7C4DD0" w14:textId="1DDF9CCA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10 Minutes</w:t>
      </w:r>
    </w:p>
    <w:p w14:paraId="7AC2091D" w14:textId="4B5146D5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  <w:t xml:space="preserve"> </w:t>
      </w:r>
      <w:r w:rsidRPr="002B236F">
        <w:rPr>
          <w:rFonts w:asciiTheme="minorHAnsi" w:hAnsiTheme="minorHAnsi" w:cstheme="minorHAnsi"/>
          <w:color w:val="000000"/>
        </w:rPr>
        <w:t>0 Minutes</w:t>
      </w:r>
    </w:p>
    <w:p w14:paraId="00E4949A" w14:textId="0817365E" w:rsid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15 Minutes</w:t>
      </w:r>
    </w:p>
    <w:p w14:paraId="0208688E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C257D2F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>Equipment Needed:</w:t>
      </w:r>
    </w:p>
    <w:p w14:paraId="2540587B" w14:textId="05473902" w:rsid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>Mea</w:t>
      </w:r>
      <w:r>
        <w:rPr>
          <w:rFonts w:asciiTheme="minorHAnsi" w:hAnsiTheme="minorHAnsi" w:cstheme="minorHAnsi"/>
          <w:color w:val="000000"/>
        </w:rPr>
        <w:t>s</w:t>
      </w:r>
      <w:r w:rsidRPr="002B236F">
        <w:rPr>
          <w:rFonts w:asciiTheme="minorHAnsi" w:hAnsiTheme="minorHAnsi" w:cstheme="minorHAnsi"/>
          <w:color w:val="000000"/>
        </w:rPr>
        <w:t>uring Utensils, Blender, Airtight Container</w:t>
      </w:r>
    </w:p>
    <w:p w14:paraId="69809229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08F34E9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>Ingredients:</w:t>
      </w:r>
    </w:p>
    <w:p w14:paraId="00ED9A67" w14:textId="7D8D7795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2 Tablespoons </w:t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 xml:space="preserve">Extra </w:t>
      </w:r>
      <w:proofErr w:type="spellStart"/>
      <w:r w:rsidRPr="002B236F">
        <w:rPr>
          <w:rFonts w:asciiTheme="minorHAnsi" w:hAnsiTheme="minorHAnsi" w:cstheme="minorHAnsi"/>
          <w:color w:val="000000"/>
        </w:rPr>
        <w:t>Virgiin</w:t>
      </w:r>
      <w:proofErr w:type="spellEnd"/>
      <w:r w:rsidRPr="002B236F">
        <w:rPr>
          <w:rFonts w:asciiTheme="minorHAnsi" w:hAnsiTheme="minorHAnsi" w:cstheme="minorHAnsi"/>
          <w:color w:val="000000"/>
        </w:rPr>
        <w:t xml:space="preserve"> Olive Oil (OR) Vegetable Oil</w:t>
      </w:r>
    </w:p>
    <w:p w14:paraId="36490708" w14:textId="0052244A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1/4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Lemon Juice</w:t>
      </w:r>
    </w:p>
    <w:p w14:paraId="2A9F9ECB" w14:textId="3B90E3D0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Honey (OR) Maple Syrup</w:t>
      </w:r>
    </w:p>
    <w:p w14:paraId="489B8B5E" w14:textId="1A00C650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1/4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Sesame Oil</w:t>
      </w:r>
    </w:p>
    <w:p w14:paraId="123E62C7" w14:textId="2AC49C11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2 Tablespoons </w:t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Cane Sugar (OR) Brown Sugar</w:t>
      </w:r>
    </w:p>
    <w:p w14:paraId="7E6026A9" w14:textId="572342D5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Minced Garlic</w:t>
      </w:r>
    </w:p>
    <w:p w14:paraId="49B80E57" w14:textId="5227802F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Poppy Seed (optional)</w:t>
      </w:r>
    </w:p>
    <w:p w14:paraId="350AFDA4" w14:textId="11E19E5F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Sesame Seeds (white OR black)</w:t>
      </w:r>
    </w:p>
    <w:p w14:paraId="01B154D9" w14:textId="2D9C011C" w:rsid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 xml:space="preserve">pinch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236F">
        <w:rPr>
          <w:rFonts w:asciiTheme="minorHAnsi" w:hAnsiTheme="minorHAnsi" w:cstheme="minorHAnsi"/>
          <w:color w:val="000000"/>
        </w:rPr>
        <w:t>Salt</w:t>
      </w:r>
    </w:p>
    <w:p w14:paraId="789B9F9D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B10BB43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>Directions:</w:t>
      </w:r>
    </w:p>
    <w:p w14:paraId="1BECB630" w14:textId="77777777" w:rsidR="002B236F" w:rsidRPr="002B236F" w:rsidRDefault="002B236F" w:rsidP="002B236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236F">
        <w:rPr>
          <w:rFonts w:asciiTheme="minorHAnsi" w:hAnsiTheme="minorHAnsi" w:cstheme="minorHAnsi"/>
          <w:color w:val="000000"/>
        </w:rPr>
        <w:t>Blend on High and place in airtight container until use. Keeps for 30 days.</w:t>
      </w:r>
    </w:p>
    <w:p w14:paraId="36BD994D" w14:textId="77777777" w:rsidR="001B77B9" w:rsidRPr="00AD44E9" w:rsidRDefault="001B77B9" w:rsidP="002B236F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D3AC" w14:textId="77777777" w:rsidR="002B236F" w:rsidRDefault="002B236F" w:rsidP="00CD79ED">
      <w:r>
        <w:separator/>
      </w:r>
    </w:p>
  </w:endnote>
  <w:endnote w:type="continuationSeparator" w:id="0">
    <w:p w14:paraId="3E75D2C6" w14:textId="77777777" w:rsidR="002B236F" w:rsidRDefault="002B236F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A334" w14:textId="77777777" w:rsidR="002B236F" w:rsidRDefault="002B236F" w:rsidP="00CD79ED">
      <w:r>
        <w:separator/>
      </w:r>
    </w:p>
  </w:footnote>
  <w:footnote w:type="continuationSeparator" w:id="0">
    <w:p w14:paraId="2538C1C4" w14:textId="77777777" w:rsidR="002B236F" w:rsidRDefault="002B236F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0EE4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23ADC81E" wp14:editId="5CE2FBA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6F"/>
    <w:rsid w:val="00006F77"/>
    <w:rsid w:val="001B77B9"/>
    <w:rsid w:val="002B236F"/>
    <w:rsid w:val="003B1C7E"/>
    <w:rsid w:val="004D7DE7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A89B4"/>
  <w15:chartTrackingRefBased/>
  <w15:docId w15:val="{4449D0DF-23C9-034F-8E01-832D700A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2025-01-26T03:43:00Z</dcterms:created>
  <dcterms:modified xsi:type="dcterms:W3CDTF">2025-01-26T03:47:00Z</dcterms:modified>
</cp:coreProperties>
</file>