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0EF4" w14:textId="01C4D738" w:rsidR="00891EBE" w:rsidRPr="00AD44E9" w:rsidRDefault="001515BD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Chimichurri Sauce</w:t>
      </w:r>
    </w:p>
    <w:p w14:paraId="16EA8185" w14:textId="6772ECBC" w:rsid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Makes 1-1/2 Cups</w:t>
      </w:r>
    </w:p>
    <w:p w14:paraId="38906524" w14:textId="77777777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D779532" w14:textId="277CBDFE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10 Minutes</w:t>
      </w:r>
    </w:p>
    <w:p w14:paraId="2FA37CC0" w14:textId="77919129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0 Minutes</w:t>
      </w:r>
    </w:p>
    <w:p w14:paraId="2DF5A692" w14:textId="267AD492" w:rsid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15 Minutes</w:t>
      </w:r>
    </w:p>
    <w:p w14:paraId="053F98AF" w14:textId="77777777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403FA31" w14:textId="77777777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>Equipment Needed:</w:t>
      </w:r>
    </w:p>
    <w:p w14:paraId="67A20AC2" w14:textId="77777777" w:rsid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>Measuring Utensils, Airtight Container, Blender</w:t>
      </w:r>
    </w:p>
    <w:p w14:paraId="3AA6A876" w14:textId="77777777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E838FF7" w14:textId="77777777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>Ingredients:</w:t>
      </w:r>
    </w:p>
    <w:p w14:paraId="2836C841" w14:textId="2E1A9DE5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Firmly Packed Fresh Flat-Leaf Parsley, trimmed of thick stems</w:t>
      </w:r>
    </w:p>
    <w:p w14:paraId="58AD3111" w14:textId="777DA748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3-4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Garlic Cloves (OR) 3 Tablespoons Minced Garlic</w:t>
      </w:r>
    </w:p>
    <w:p w14:paraId="07402FA6" w14:textId="77777777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>2 Tablespoons Fresh Oregano (OR) 2 teaspoons dried Oregano</w:t>
      </w:r>
    </w:p>
    <w:p w14:paraId="447097F2" w14:textId="2A877210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1/2-1/3 Cup </w:t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Extra Virgin Olive Oil</w:t>
      </w:r>
    </w:p>
    <w:p w14:paraId="2E81F1F0" w14:textId="77777777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>2 Tablespoons Lemon Juice</w:t>
      </w:r>
    </w:p>
    <w:p w14:paraId="4A2B418E" w14:textId="292FA1DC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Sea Salt (OR) Pink Himalayan Salt</w:t>
      </w:r>
    </w:p>
    <w:p w14:paraId="787EB55B" w14:textId="23614ACB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1/8 teaspoon </w:t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White Pepper</w:t>
      </w:r>
    </w:p>
    <w:p w14:paraId="30005CEB" w14:textId="667F075D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1515BD">
        <w:rPr>
          <w:rFonts w:asciiTheme="minorHAnsi" w:hAnsiTheme="minorHAnsi" w:cstheme="minorHAnsi"/>
          <w:color w:val="000000"/>
        </w:rPr>
        <w:t>Heaping Red Pepper Flakes</w:t>
      </w:r>
    </w:p>
    <w:p w14:paraId="6DC130DF" w14:textId="77777777" w:rsid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8F97CC3" w14:textId="26999A4D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>Directions:</w:t>
      </w:r>
    </w:p>
    <w:p w14:paraId="36341311" w14:textId="77777777" w:rsidR="001515BD" w:rsidRPr="001515BD" w:rsidRDefault="001515BD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515BD">
        <w:rPr>
          <w:rFonts w:asciiTheme="minorHAnsi" w:hAnsiTheme="minorHAnsi" w:cstheme="minorHAnsi"/>
          <w:color w:val="000000"/>
        </w:rPr>
        <w:t>Blend and place in airtight container. Keeps for 30 days.</w:t>
      </w:r>
    </w:p>
    <w:p w14:paraId="4AEA9EEF" w14:textId="77777777" w:rsidR="001B77B9" w:rsidRPr="001515BD" w:rsidRDefault="001B77B9" w:rsidP="001515BD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1515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965AE" w14:textId="77777777" w:rsidR="00002449" w:rsidRDefault="00002449" w:rsidP="00CD79ED">
      <w:r>
        <w:separator/>
      </w:r>
    </w:p>
  </w:endnote>
  <w:endnote w:type="continuationSeparator" w:id="0">
    <w:p w14:paraId="3CC6E527" w14:textId="77777777" w:rsidR="00002449" w:rsidRDefault="00002449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C7B38" w14:textId="77777777" w:rsidR="00002449" w:rsidRDefault="00002449" w:rsidP="00CD79ED">
      <w:r>
        <w:separator/>
      </w:r>
    </w:p>
  </w:footnote>
  <w:footnote w:type="continuationSeparator" w:id="0">
    <w:p w14:paraId="2887AA0D" w14:textId="77777777" w:rsidR="00002449" w:rsidRDefault="00002449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69B7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02EAF17D" wp14:editId="0A3EEACE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BD"/>
    <w:rsid w:val="00002449"/>
    <w:rsid w:val="00006F77"/>
    <w:rsid w:val="001515BD"/>
    <w:rsid w:val="001B77B9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5B108"/>
  <w15:chartTrackingRefBased/>
  <w15:docId w15:val="{25D246AB-C9FC-0B49-82C4-3B237505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2025-01-23T02:44:00Z</dcterms:created>
  <dcterms:modified xsi:type="dcterms:W3CDTF">2025-01-23T02:46:00Z</dcterms:modified>
</cp:coreProperties>
</file>