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A431" w14:textId="7AD2117B" w:rsidR="00891EBE" w:rsidRPr="00AD44E9" w:rsidRDefault="00A31D43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Egg Foo Young</w:t>
      </w:r>
    </w:p>
    <w:p w14:paraId="697AF9E9" w14:textId="033D5949" w:rsidR="00A31D43" w:rsidRDefault="00A31D43" w:rsidP="00A31D4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 w:rsidRPr="00A31D43">
        <w:rPr>
          <w:rFonts w:asciiTheme="minorHAnsi" w:hAnsiTheme="minorHAnsi" w:cstheme="minorHAnsi"/>
          <w:color w:val="000000"/>
        </w:rPr>
        <w:t>4</w:t>
      </w:r>
    </w:p>
    <w:p w14:paraId="7EEFCAD2" w14:textId="77777777" w:rsidR="00A31D43" w:rsidRPr="00A31D43" w:rsidRDefault="00A31D43" w:rsidP="00A31D4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DD23D62" w14:textId="63970AC0" w:rsidR="00A31D43" w:rsidRPr="00A31D43" w:rsidRDefault="00A31D43" w:rsidP="00A31D4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A31D43">
        <w:rPr>
          <w:rFonts w:asciiTheme="minorHAnsi" w:hAnsiTheme="minorHAnsi" w:cstheme="minorHAnsi"/>
          <w:color w:val="000000"/>
        </w:rPr>
        <w:t>15 Minutes</w:t>
      </w:r>
    </w:p>
    <w:p w14:paraId="758994FE" w14:textId="348461A9" w:rsidR="00A31D43" w:rsidRPr="00A31D43" w:rsidRDefault="00A31D43" w:rsidP="00A31D4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</w:r>
      <w:r w:rsidRPr="00A31D43">
        <w:rPr>
          <w:rFonts w:asciiTheme="minorHAnsi" w:hAnsiTheme="minorHAnsi" w:cstheme="minorHAnsi"/>
          <w:color w:val="000000"/>
        </w:rPr>
        <w:t>30 Minutes</w:t>
      </w:r>
    </w:p>
    <w:p w14:paraId="3A25BD8C" w14:textId="55A36F2E" w:rsidR="00A31D43" w:rsidRDefault="00A31D43" w:rsidP="00A31D4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A31D43">
        <w:rPr>
          <w:rFonts w:asciiTheme="minorHAnsi" w:hAnsiTheme="minorHAnsi" w:cstheme="minorHAnsi"/>
          <w:color w:val="000000"/>
        </w:rPr>
        <w:t>1 Hour</w:t>
      </w:r>
    </w:p>
    <w:p w14:paraId="7C39E89F" w14:textId="77777777" w:rsidR="00A31D43" w:rsidRPr="00A31D43" w:rsidRDefault="00A31D43" w:rsidP="00A31D4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4E585A4" w14:textId="77777777" w:rsidR="00A31D43" w:rsidRPr="00A31D43" w:rsidRDefault="00A31D43" w:rsidP="00A31D4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Equipment Needed:</w:t>
      </w:r>
    </w:p>
    <w:p w14:paraId="0444BFFF" w14:textId="77777777" w:rsidR="00A31D43" w:rsidRDefault="00A31D43" w:rsidP="00A31D4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Measuring Utensils, Pot (for gravy), Skillet (for eggs), Bowl, Whisk</w:t>
      </w:r>
    </w:p>
    <w:p w14:paraId="4F30D53C" w14:textId="77777777" w:rsidR="00A31D43" w:rsidRPr="00A31D43" w:rsidRDefault="00A31D43" w:rsidP="00A31D4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C863DD3" w14:textId="77777777" w:rsidR="00A31D43" w:rsidRPr="00A31D43" w:rsidRDefault="00A31D43" w:rsidP="00A31D4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Ingredients:</w:t>
      </w:r>
    </w:p>
    <w:p w14:paraId="24FEBD97" w14:textId="77777777" w:rsidR="00A31D43" w:rsidRPr="00A31D43" w:rsidRDefault="00A31D43" w:rsidP="00A31D4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6 large Eggs (or vegan egg substitute)</w:t>
      </w:r>
    </w:p>
    <w:p w14:paraId="5BBC1FF2" w14:textId="77777777" w:rsidR="00A31D43" w:rsidRPr="00A31D43" w:rsidRDefault="00A31D43" w:rsidP="00A31D4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1 pound Stir Fry mixture, frozen</w:t>
      </w:r>
    </w:p>
    <w:p w14:paraId="5B227BCD" w14:textId="77777777" w:rsidR="00A31D43" w:rsidRPr="00A31D43" w:rsidRDefault="00A31D43" w:rsidP="00A31D4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2 cloves Garlic, minced</w:t>
      </w:r>
    </w:p>
    <w:p w14:paraId="54F44F19" w14:textId="77777777" w:rsidR="00A31D43" w:rsidRPr="00A31D43" w:rsidRDefault="00A31D43" w:rsidP="00A31D4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1 teaspoon Ginger, minced</w:t>
      </w:r>
    </w:p>
    <w:p w14:paraId="3B8B53F0" w14:textId="77777777" w:rsidR="00A31D43" w:rsidRPr="00A31D43" w:rsidRDefault="00A31D43" w:rsidP="00A31D4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1 teaspoon Liquid Aminos (OR) Coconut Aminos</w:t>
      </w:r>
    </w:p>
    <w:p w14:paraId="6B200091" w14:textId="77777777" w:rsidR="00A31D43" w:rsidRPr="00A31D43" w:rsidRDefault="00A31D43" w:rsidP="00A31D4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½ teaspoon Sesame Oil</w:t>
      </w:r>
    </w:p>
    <w:p w14:paraId="45C2A779" w14:textId="77777777" w:rsidR="00A31D43" w:rsidRPr="00A31D43" w:rsidRDefault="00A31D43" w:rsidP="00A31D4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¼ teaspoon Salt (or to taste)</w:t>
      </w:r>
    </w:p>
    <w:p w14:paraId="579F9CE8" w14:textId="77777777" w:rsidR="00A31D43" w:rsidRPr="00A31D43" w:rsidRDefault="00A31D43" w:rsidP="00A31D4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¼ teaspoon White Pepper</w:t>
      </w:r>
    </w:p>
    <w:p w14:paraId="215342DB" w14:textId="77777777" w:rsidR="00A31D43" w:rsidRPr="00A31D43" w:rsidRDefault="00A31D43" w:rsidP="00A31D4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2 tablespoons Oil for frying</w:t>
      </w:r>
    </w:p>
    <w:p w14:paraId="1238857B" w14:textId="77777777" w:rsidR="00A31D43" w:rsidRDefault="00A31D43" w:rsidP="00A31D4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¼ cup finely chopped Green Onions</w:t>
      </w:r>
    </w:p>
    <w:p w14:paraId="56CA290C" w14:textId="77777777" w:rsidR="00A31D43" w:rsidRPr="00A31D43" w:rsidRDefault="00A31D43" w:rsidP="00A31D43">
      <w:pPr>
        <w:pStyle w:val="9hewj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1D6582D2" w14:textId="77777777" w:rsidR="00A31D43" w:rsidRPr="00A31D43" w:rsidRDefault="00A31D43" w:rsidP="00A31D43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i/>
          <w:iCs/>
          <w:color w:val="000000"/>
        </w:rPr>
        <w:t>Gravy ~</w:t>
      </w:r>
    </w:p>
    <w:p w14:paraId="5A588289" w14:textId="77777777" w:rsidR="00A31D43" w:rsidRPr="00A31D43" w:rsidRDefault="00A31D43" w:rsidP="00A31D43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1 Cup Liquid Aminos (OR) Coconut Aminos</w:t>
      </w:r>
    </w:p>
    <w:p w14:paraId="1094B038" w14:textId="77777777" w:rsidR="00A31D43" w:rsidRPr="00A31D43" w:rsidRDefault="00A31D43" w:rsidP="00A31D43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1 Cup Vegetable Broth</w:t>
      </w:r>
    </w:p>
    <w:p w14:paraId="3338FDC8" w14:textId="77777777" w:rsidR="00A31D43" w:rsidRPr="00A31D43" w:rsidRDefault="00A31D43" w:rsidP="00A31D43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4 Tablespoons Cane Sugar</w:t>
      </w:r>
    </w:p>
    <w:p w14:paraId="2C6CA64B" w14:textId="77777777" w:rsidR="00A31D43" w:rsidRPr="00A31D43" w:rsidRDefault="00A31D43" w:rsidP="00A31D43">
      <w:pPr>
        <w:pStyle w:val="9hewj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4 Tablespoons Cornstarch</w:t>
      </w:r>
    </w:p>
    <w:p w14:paraId="5F344D68" w14:textId="77777777" w:rsidR="00A31D43" w:rsidRPr="00A31D43" w:rsidRDefault="00A31D43" w:rsidP="00A31D43">
      <w:pPr>
        <w:pStyle w:val="9hewj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*Cook on the stove over medium-high heat, stirring continuously until it thickens to your desired consistency. </w:t>
      </w:r>
    </w:p>
    <w:p w14:paraId="2993EDAD" w14:textId="77777777" w:rsidR="00A31D43" w:rsidRDefault="00A31D43" w:rsidP="00A31D4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48A7787" w14:textId="74D85077" w:rsidR="00A31D43" w:rsidRPr="00A31D43" w:rsidRDefault="00A31D43" w:rsidP="00A31D4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Directions:</w:t>
      </w:r>
    </w:p>
    <w:p w14:paraId="7F1873B2" w14:textId="77777777" w:rsidR="00A31D43" w:rsidRPr="00A31D43" w:rsidRDefault="00A31D43" w:rsidP="00A31D43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Prepare the Batter:</w:t>
      </w:r>
    </w:p>
    <w:p w14:paraId="681B6507" w14:textId="77777777" w:rsidR="00A31D43" w:rsidRPr="00A31D43" w:rsidRDefault="00A31D43" w:rsidP="00A31D43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In a large bowl, whisk the eggs (or vegan egg substitute) with aminos, sesame oil, salt, and pepper.</w:t>
      </w:r>
    </w:p>
    <w:p w14:paraId="7DFFB700" w14:textId="77777777" w:rsidR="00A31D43" w:rsidRPr="00A31D43" w:rsidRDefault="00A31D43" w:rsidP="00A31D43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Add stir fry mixture and garlic. Mix well to evenly distribute the vegetables.</w:t>
      </w:r>
    </w:p>
    <w:p w14:paraId="561C65B2" w14:textId="77777777" w:rsidR="00A31D43" w:rsidRPr="00A31D43" w:rsidRDefault="00A31D43" w:rsidP="00A31D43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Cook the Patties:</w:t>
      </w:r>
    </w:p>
    <w:p w14:paraId="1A7650AE" w14:textId="77777777" w:rsidR="00A31D43" w:rsidRPr="00A31D43" w:rsidRDefault="00A31D43" w:rsidP="00A31D43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Heat 1 tablespoon of oil in a nonstick skillet over medium heat.</w:t>
      </w:r>
    </w:p>
    <w:p w14:paraId="4801F615" w14:textId="77777777" w:rsidR="00A31D43" w:rsidRPr="00A31D43" w:rsidRDefault="00A31D43" w:rsidP="00A31D43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Pour about ¼ cup of the mixture into the pan, forming a small pancake.</w:t>
      </w:r>
    </w:p>
    <w:p w14:paraId="0E4A596D" w14:textId="77777777" w:rsidR="00A31D43" w:rsidRPr="00A31D43" w:rsidRDefault="00A31D43" w:rsidP="00A31D43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Cook for 2-3 minutes until the edges set and the bottom is golden brown.</w:t>
      </w:r>
    </w:p>
    <w:p w14:paraId="55555D40" w14:textId="77777777" w:rsidR="00A31D43" w:rsidRPr="00A31D43" w:rsidRDefault="00A31D43" w:rsidP="00A31D43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Flip carefully and cook for another 2-3 minutes until fully set.</w:t>
      </w:r>
    </w:p>
    <w:p w14:paraId="46E731FF" w14:textId="77777777" w:rsidR="00A31D43" w:rsidRPr="00A31D43" w:rsidRDefault="00A31D43" w:rsidP="00A31D43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lastRenderedPageBreak/>
        <w:t>Repeat with the remaining batter, adding more oil as needed.</w:t>
      </w:r>
    </w:p>
    <w:p w14:paraId="2E75E3FF" w14:textId="77777777" w:rsidR="00A31D43" w:rsidRPr="00A31D43" w:rsidRDefault="00A31D43" w:rsidP="00A31D43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Serve &amp; Enjoy:</w:t>
      </w:r>
    </w:p>
    <w:p w14:paraId="7BB877BD" w14:textId="77777777" w:rsidR="00A31D43" w:rsidRPr="00A31D43" w:rsidRDefault="00A31D43" w:rsidP="00A31D43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>Serve hot, alongside brown rice or steamed vegetables and topped with green onions.</w:t>
      </w:r>
    </w:p>
    <w:p w14:paraId="6ED68026" w14:textId="77777777" w:rsidR="00A31D43" w:rsidRPr="00A31D43" w:rsidRDefault="00A31D43" w:rsidP="00A31D43">
      <w:pPr>
        <w:pStyle w:val="9hewj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31D43">
        <w:rPr>
          <w:rFonts w:asciiTheme="minorHAnsi" w:hAnsiTheme="minorHAnsi" w:cstheme="minorHAnsi"/>
          <w:color w:val="000000"/>
        </w:rPr>
        <w:t xml:space="preserve">Eat &amp; </w:t>
      </w:r>
      <w:proofErr w:type="gramStart"/>
      <w:r w:rsidRPr="00A31D43">
        <w:rPr>
          <w:rFonts w:asciiTheme="minorHAnsi" w:hAnsiTheme="minorHAnsi" w:cstheme="minorHAnsi"/>
          <w:color w:val="000000"/>
        </w:rPr>
        <w:t>Enjoy</w:t>
      </w:r>
      <w:proofErr w:type="gramEnd"/>
      <w:r w:rsidRPr="00A31D43">
        <w:rPr>
          <w:rFonts w:asciiTheme="minorHAnsi" w:hAnsiTheme="minorHAnsi" w:cstheme="minorHAnsi"/>
          <w:color w:val="000000"/>
        </w:rPr>
        <w:t>!</w:t>
      </w:r>
    </w:p>
    <w:p w14:paraId="68E31A0A" w14:textId="77777777" w:rsidR="001B77B9" w:rsidRPr="00A31D43" w:rsidRDefault="001B77B9" w:rsidP="00A31D43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A31D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489B7" w14:textId="77777777" w:rsidR="00A31D43" w:rsidRDefault="00A31D43" w:rsidP="00CD79ED">
      <w:r>
        <w:separator/>
      </w:r>
    </w:p>
  </w:endnote>
  <w:endnote w:type="continuationSeparator" w:id="0">
    <w:p w14:paraId="2F5D5051" w14:textId="77777777" w:rsidR="00A31D43" w:rsidRDefault="00A31D43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57799" w14:textId="77777777" w:rsidR="00A31D43" w:rsidRDefault="00A31D43" w:rsidP="00CD79ED">
      <w:r>
        <w:separator/>
      </w:r>
    </w:p>
  </w:footnote>
  <w:footnote w:type="continuationSeparator" w:id="0">
    <w:p w14:paraId="70451749" w14:textId="77777777" w:rsidR="00A31D43" w:rsidRDefault="00A31D43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91EF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1C27A8E5" wp14:editId="3887150F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F6805"/>
    <w:multiLevelType w:val="multilevel"/>
    <w:tmpl w:val="917E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83CE2"/>
    <w:multiLevelType w:val="multilevel"/>
    <w:tmpl w:val="BA8C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61802"/>
    <w:multiLevelType w:val="multilevel"/>
    <w:tmpl w:val="9920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57177">
    <w:abstractNumId w:val="3"/>
  </w:num>
  <w:num w:numId="2" w16cid:durableId="1390543323">
    <w:abstractNumId w:val="2"/>
  </w:num>
  <w:num w:numId="3" w16cid:durableId="1329601535">
    <w:abstractNumId w:val="0"/>
  </w:num>
  <w:num w:numId="4" w16cid:durableId="1937907942">
    <w:abstractNumId w:val="4"/>
  </w:num>
  <w:num w:numId="5" w16cid:durableId="1921324804">
    <w:abstractNumId w:val="6"/>
  </w:num>
  <w:num w:numId="6" w16cid:durableId="2061898661">
    <w:abstractNumId w:val="7"/>
  </w:num>
  <w:num w:numId="7" w16cid:durableId="978270272">
    <w:abstractNumId w:val="5"/>
  </w:num>
  <w:num w:numId="8" w16cid:durableId="173639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43"/>
    <w:rsid w:val="00006F77"/>
    <w:rsid w:val="001B77B9"/>
    <w:rsid w:val="003B1C7E"/>
    <w:rsid w:val="005C4E80"/>
    <w:rsid w:val="0062707F"/>
    <w:rsid w:val="00641096"/>
    <w:rsid w:val="006E02FB"/>
    <w:rsid w:val="006E30BE"/>
    <w:rsid w:val="00807B39"/>
    <w:rsid w:val="00891EBE"/>
    <w:rsid w:val="008A53A7"/>
    <w:rsid w:val="00910D04"/>
    <w:rsid w:val="009904AD"/>
    <w:rsid w:val="00A13ECF"/>
    <w:rsid w:val="00A31D43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B11E3"/>
  <w15:chartTrackingRefBased/>
  <w15:docId w15:val="{58E15332-8823-594C-AECF-5DC864F5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2025-01-29T03:02:00Z</dcterms:created>
  <dcterms:modified xsi:type="dcterms:W3CDTF">2025-01-29T03:08:00Z</dcterms:modified>
</cp:coreProperties>
</file>