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B266" w14:textId="44864F58" w:rsidR="00891EBE" w:rsidRPr="00AD44E9" w:rsidRDefault="00B87B5A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Pepper Steak Sauce</w:t>
      </w:r>
    </w:p>
    <w:p w14:paraId="3CED1A02" w14:textId="38A79971" w:rsid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B87B5A">
        <w:rPr>
          <w:rFonts w:asciiTheme="minorHAnsi" w:hAnsiTheme="minorHAnsi" w:cstheme="minorHAnsi"/>
          <w:color w:val="000000"/>
        </w:rPr>
        <w:t>8</w:t>
      </w:r>
    </w:p>
    <w:p w14:paraId="086B8626" w14:textId="77777777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F0B8408" w14:textId="10B659B2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B87B5A">
        <w:rPr>
          <w:rFonts w:asciiTheme="minorHAnsi" w:hAnsiTheme="minorHAnsi" w:cstheme="minorHAnsi"/>
          <w:color w:val="000000"/>
        </w:rPr>
        <w:t>5 Minutes</w:t>
      </w:r>
    </w:p>
    <w:p w14:paraId="27D527C9" w14:textId="3E9BCCBE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B87B5A">
        <w:rPr>
          <w:rFonts w:asciiTheme="minorHAnsi" w:hAnsiTheme="minorHAnsi" w:cstheme="minorHAnsi"/>
          <w:color w:val="000000"/>
        </w:rPr>
        <w:t>5 Minutes</w:t>
      </w:r>
    </w:p>
    <w:p w14:paraId="37640DAE" w14:textId="404E952D" w:rsid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B87B5A">
        <w:rPr>
          <w:rFonts w:asciiTheme="minorHAnsi" w:hAnsiTheme="minorHAnsi" w:cstheme="minorHAnsi"/>
          <w:color w:val="000000"/>
        </w:rPr>
        <w:t>10 Minutes</w:t>
      </w:r>
    </w:p>
    <w:p w14:paraId="22E530ED" w14:textId="77777777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46DA6E1" w14:textId="77777777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>Equipment Needed:</w:t>
      </w:r>
    </w:p>
    <w:p w14:paraId="4DA7B0F9" w14:textId="77777777" w:rsid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>Measuring Utensils, Whisk, Pot</w:t>
      </w:r>
    </w:p>
    <w:p w14:paraId="1235B5E8" w14:textId="77777777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53D12E1" w14:textId="77777777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>Ingredients:</w:t>
      </w:r>
    </w:p>
    <w:p w14:paraId="030A1417" w14:textId="0541A9C1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87B5A">
        <w:rPr>
          <w:rFonts w:asciiTheme="minorHAnsi" w:hAnsiTheme="minorHAnsi" w:cstheme="minorHAnsi"/>
          <w:color w:val="000000"/>
        </w:rPr>
        <w:t>Coconut Aminos (OR) 1/4 Cup Liquid Aminos + 3/4 Cup Water</w:t>
      </w:r>
    </w:p>
    <w:p w14:paraId="34B15B5F" w14:textId="431A03EA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87B5A">
        <w:rPr>
          <w:rFonts w:asciiTheme="minorHAnsi" w:hAnsiTheme="minorHAnsi" w:cstheme="minorHAnsi"/>
          <w:color w:val="000000"/>
        </w:rPr>
        <w:t>Vegetable Broth</w:t>
      </w:r>
    </w:p>
    <w:p w14:paraId="130B1B04" w14:textId="581507B1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 xml:space="preserve">4 Tablespoons </w:t>
      </w:r>
      <w:r>
        <w:rPr>
          <w:rFonts w:asciiTheme="minorHAnsi" w:hAnsiTheme="minorHAnsi" w:cstheme="minorHAnsi"/>
          <w:color w:val="000000"/>
        </w:rPr>
        <w:tab/>
      </w:r>
      <w:r w:rsidRPr="00B87B5A">
        <w:rPr>
          <w:rFonts w:asciiTheme="minorHAnsi" w:hAnsiTheme="minorHAnsi" w:cstheme="minorHAnsi"/>
          <w:color w:val="000000"/>
        </w:rPr>
        <w:t>Cane Sugar</w:t>
      </w:r>
    </w:p>
    <w:p w14:paraId="2C182838" w14:textId="39D4E96B" w:rsid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 xml:space="preserve">4 Tablespoons </w:t>
      </w:r>
      <w:r>
        <w:rPr>
          <w:rFonts w:asciiTheme="minorHAnsi" w:hAnsiTheme="minorHAnsi" w:cstheme="minorHAnsi"/>
          <w:color w:val="000000"/>
        </w:rPr>
        <w:tab/>
      </w:r>
      <w:r w:rsidRPr="00B87B5A">
        <w:rPr>
          <w:rFonts w:asciiTheme="minorHAnsi" w:hAnsiTheme="minorHAnsi" w:cstheme="minorHAnsi"/>
          <w:color w:val="000000"/>
        </w:rPr>
        <w:t>Cornstarch</w:t>
      </w:r>
    </w:p>
    <w:p w14:paraId="088A31DD" w14:textId="77777777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5CBB5ED" w14:textId="77777777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>Directions:</w:t>
      </w:r>
    </w:p>
    <w:p w14:paraId="630F06CF" w14:textId="77777777" w:rsidR="00B87B5A" w:rsidRPr="00B87B5A" w:rsidRDefault="00B87B5A" w:rsidP="00B87B5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87B5A">
        <w:rPr>
          <w:rFonts w:asciiTheme="minorHAnsi" w:hAnsiTheme="minorHAnsi" w:cstheme="minorHAnsi"/>
          <w:color w:val="000000"/>
        </w:rPr>
        <w:t>Blend well with whisk then pour over steak mixture on medium-high heat, stirring constantly.</w:t>
      </w:r>
    </w:p>
    <w:p w14:paraId="494CF140" w14:textId="77777777" w:rsidR="001B77B9" w:rsidRPr="00AD44E9" w:rsidRDefault="001B77B9" w:rsidP="00B87B5A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1A5D" w14:textId="77777777" w:rsidR="00B87B5A" w:rsidRDefault="00B87B5A" w:rsidP="00CD79ED">
      <w:r>
        <w:separator/>
      </w:r>
    </w:p>
  </w:endnote>
  <w:endnote w:type="continuationSeparator" w:id="0">
    <w:p w14:paraId="33933057" w14:textId="77777777" w:rsidR="00B87B5A" w:rsidRDefault="00B87B5A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E3C42" w14:textId="77777777" w:rsidR="00B87B5A" w:rsidRDefault="00B87B5A" w:rsidP="00CD79ED">
      <w:r>
        <w:separator/>
      </w:r>
    </w:p>
  </w:footnote>
  <w:footnote w:type="continuationSeparator" w:id="0">
    <w:p w14:paraId="4BABFD75" w14:textId="77777777" w:rsidR="00B87B5A" w:rsidRDefault="00B87B5A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B1C8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53551AED" wp14:editId="02F6CB5F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5A"/>
    <w:rsid w:val="00006F77"/>
    <w:rsid w:val="001B77B9"/>
    <w:rsid w:val="003B1C7E"/>
    <w:rsid w:val="004D7DE7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B87B5A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AC4FB"/>
  <w15:chartTrackingRefBased/>
  <w15:docId w15:val="{0E1819E2-8E30-0542-8DCB-E03B8DD2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2025-01-26T04:41:00Z</dcterms:created>
  <dcterms:modified xsi:type="dcterms:W3CDTF">2025-01-26T04:43:00Z</dcterms:modified>
</cp:coreProperties>
</file>