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57C23" w14:textId="21845B59" w:rsidR="00891EBE" w:rsidRPr="00AD44E9" w:rsidRDefault="007F57C3" w:rsidP="00AD44E9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Raw Cashew Chikn Salad</w:t>
      </w:r>
    </w:p>
    <w:p w14:paraId="0FF842F0" w14:textId="16DFBEEA" w:rsidR="007F57C3" w:rsidRDefault="007F57C3" w:rsidP="007F57C3">
      <w:pPr>
        <w:pStyle w:val="a4yof"/>
        <w:spacing w:before="0" w:beforeAutospacing="0" w:after="0" w:afterAutospacing="0"/>
        <w:textAlignment w:val="baseline"/>
        <w:rPr>
          <w:rStyle w:val="lmv7l"/>
          <w:rFonts w:asciiTheme="minorHAnsi" w:hAnsiTheme="minorHAnsi" w:cstheme="minorHAnsi"/>
          <w:color w:val="1F241C"/>
          <w:bdr w:val="none" w:sz="0" w:space="0" w:color="auto" w:frame="1"/>
        </w:rPr>
      </w:pPr>
      <w:r w:rsidRPr="007F57C3">
        <w:rPr>
          <w:rStyle w:val="Strong"/>
          <w:rFonts w:asciiTheme="minorHAnsi" w:hAnsiTheme="minorHAnsi" w:cstheme="minorHAnsi"/>
          <w:color w:val="1F241C"/>
          <w:bdr w:val="none" w:sz="0" w:space="0" w:color="auto" w:frame="1"/>
        </w:rPr>
        <w:t xml:space="preserve">Servings: </w:t>
      </w:r>
      <w:r>
        <w:rPr>
          <w:rStyle w:val="Strong"/>
          <w:rFonts w:asciiTheme="minorHAnsi" w:hAnsiTheme="minorHAnsi" w:cstheme="minorHAnsi"/>
          <w:color w:val="1F241C"/>
          <w:bdr w:val="none" w:sz="0" w:space="0" w:color="auto" w:frame="1"/>
        </w:rPr>
        <w:tab/>
      </w:r>
      <w:r w:rsidRPr="007F57C3">
        <w:rPr>
          <w:rStyle w:val="lmv7l"/>
          <w:rFonts w:asciiTheme="minorHAnsi" w:hAnsiTheme="minorHAnsi" w:cstheme="minorHAnsi"/>
          <w:color w:val="1F241C"/>
          <w:bdr w:val="none" w:sz="0" w:space="0" w:color="auto" w:frame="1"/>
        </w:rPr>
        <w:t>2</w:t>
      </w:r>
    </w:p>
    <w:p w14:paraId="0A97621A" w14:textId="77777777" w:rsidR="007F57C3" w:rsidRPr="007F57C3" w:rsidRDefault="007F57C3" w:rsidP="007F57C3">
      <w:pPr>
        <w:pStyle w:val="a4yo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1F241C"/>
        </w:rPr>
      </w:pPr>
    </w:p>
    <w:p w14:paraId="422CAB2F" w14:textId="20ABDD4B" w:rsidR="007F57C3" w:rsidRPr="007F57C3" w:rsidRDefault="007F57C3" w:rsidP="007F57C3">
      <w:pPr>
        <w:pStyle w:val="a4yo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1F241C"/>
        </w:rPr>
      </w:pPr>
      <w:r w:rsidRPr="007F57C3">
        <w:rPr>
          <w:rStyle w:val="Strong"/>
          <w:rFonts w:asciiTheme="minorHAnsi" w:hAnsiTheme="minorHAnsi" w:cstheme="minorHAnsi"/>
          <w:color w:val="1F241C"/>
          <w:bdr w:val="none" w:sz="0" w:space="0" w:color="auto" w:frame="1"/>
        </w:rPr>
        <w:t xml:space="preserve">Prep Time: </w:t>
      </w:r>
      <w:r>
        <w:rPr>
          <w:rStyle w:val="Strong"/>
          <w:rFonts w:asciiTheme="minorHAnsi" w:hAnsiTheme="minorHAnsi" w:cstheme="minorHAnsi"/>
          <w:color w:val="1F241C"/>
          <w:bdr w:val="none" w:sz="0" w:space="0" w:color="auto" w:frame="1"/>
        </w:rPr>
        <w:tab/>
      </w:r>
      <w:r w:rsidRPr="007F57C3">
        <w:rPr>
          <w:rStyle w:val="lmv7l"/>
          <w:rFonts w:asciiTheme="minorHAnsi" w:hAnsiTheme="minorHAnsi" w:cstheme="minorHAnsi"/>
          <w:color w:val="1F241C"/>
          <w:bdr w:val="none" w:sz="0" w:space="0" w:color="auto" w:frame="1"/>
        </w:rPr>
        <w:t>10 Minutes</w:t>
      </w:r>
    </w:p>
    <w:p w14:paraId="46AFF42E" w14:textId="48605B70" w:rsidR="007F57C3" w:rsidRPr="007F57C3" w:rsidRDefault="007F57C3" w:rsidP="007F57C3">
      <w:pPr>
        <w:pStyle w:val="a4yo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1F241C"/>
        </w:rPr>
      </w:pPr>
      <w:r w:rsidRPr="007F57C3">
        <w:rPr>
          <w:rStyle w:val="Strong"/>
          <w:rFonts w:asciiTheme="minorHAnsi" w:hAnsiTheme="minorHAnsi" w:cstheme="minorHAnsi"/>
          <w:color w:val="1F241C"/>
          <w:bdr w:val="none" w:sz="0" w:space="0" w:color="auto" w:frame="1"/>
        </w:rPr>
        <w:t xml:space="preserve">Cook Time: </w:t>
      </w:r>
      <w:proofErr w:type="gramStart"/>
      <w:r>
        <w:rPr>
          <w:rStyle w:val="Strong"/>
          <w:rFonts w:asciiTheme="minorHAnsi" w:hAnsiTheme="minorHAnsi" w:cstheme="minorHAnsi"/>
          <w:color w:val="1F241C"/>
          <w:bdr w:val="none" w:sz="0" w:space="0" w:color="auto" w:frame="1"/>
        </w:rPr>
        <w:tab/>
        <w:t xml:space="preserve">  </w:t>
      </w:r>
      <w:r w:rsidRPr="007F57C3">
        <w:rPr>
          <w:rStyle w:val="lmv7l"/>
          <w:rFonts w:asciiTheme="minorHAnsi" w:hAnsiTheme="minorHAnsi" w:cstheme="minorHAnsi"/>
          <w:color w:val="1F241C"/>
          <w:bdr w:val="none" w:sz="0" w:space="0" w:color="auto" w:frame="1"/>
        </w:rPr>
        <w:t>0</w:t>
      </w:r>
      <w:proofErr w:type="gramEnd"/>
      <w:r>
        <w:rPr>
          <w:rStyle w:val="lmv7l"/>
          <w:rFonts w:asciiTheme="minorHAnsi" w:hAnsiTheme="minorHAnsi" w:cstheme="minorHAnsi"/>
          <w:color w:val="1F241C"/>
          <w:bdr w:val="none" w:sz="0" w:space="0" w:color="auto" w:frame="1"/>
        </w:rPr>
        <w:t xml:space="preserve"> Minutes</w:t>
      </w:r>
    </w:p>
    <w:p w14:paraId="673754D6" w14:textId="1C5A1065" w:rsidR="007F57C3" w:rsidRDefault="007F57C3" w:rsidP="007F57C3">
      <w:pPr>
        <w:pStyle w:val="a4yof"/>
        <w:spacing w:before="0" w:beforeAutospacing="0" w:after="0" w:afterAutospacing="0"/>
        <w:textAlignment w:val="baseline"/>
        <w:rPr>
          <w:rStyle w:val="lmv7l"/>
          <w:rFonts w:asciiTheme="minorHAnsi" w:hAnsiTheme="minorHAnsi" w:cstheme="minorHAnsi"/>
          <w:color w:val="1F241C"/>
          <w:bdr w:val="none" w:sz="0" w:space="0" w:color="auto" w:frame="1"/>
        </w:rPr>
      </w:pPr>
      <w:r w:rsidRPr="007F57C3">
        <w:rPr>
          <w:rStyle w:val="Strong"/>
          <w:rFonts w:asciiTheme="minorHAnsi" w:hAnsiTheme="minorHAnsi" w:cstheme="minorHAnsi"/>
          <w:color w:val="1F241C"/>
          <w:bdr w:val="none" w:sz="0" w:space="0" w:color="auto" w:frame="1"/>
        </w:rPr>
        <w:t>Total Time</w:t>
      </w:r>
      <w:r w:rsidRPr="007F57C3">
        <w:rPr>
          <w:rStyle w:val="lmv7l"/>
          <w:rFonts w:asciiTheme="minorHAnsi" w:hAnsiTheme="minorHAnsi" w:cstheme="minorHAnsi"/>
          <w:color w:val="1F241C"/>
          <w:bdr w:val="none" w:sz="0" w:space="0" w:color="auto" w:frame="1"/>
        </w:rPr>
        <w:t xml:space="preserve">: </w:t>
      </w:r>
      <w:r>
        <w:rPr>
          <w:rStyle w:val="lmv7l"/>
          <w:rFonts w:asciiTheme="minorHAnsi" w:hAnsiTheme="minorHAnsi" w:cstheme="minorHAnsi"/>
          <w:color w:val="1F241C"/>
          <w:bdr w:val="none" w:sz="0" w:space="0" w:color="auto" w:frame="1"/>
        </w:rPr>
        <w:tab/>
      </w:r>
      <w:r w:rsidRPr="007F57C3">
        <w:rPr>
          <w:rStyle w:val="lmv7l"/>
          <w:rFonts w:asciiTheme="minorHAnsi" w:hAnsiTheme="minorHAnsi" w:cstheme="minorHAnsi"/>
          <w:color w:val="1F241C"/>
          <w:bdr w:val="none" w:sz="0" w:space="0" w:color="auto" w:frame="1"/>
        </w:rPr>
        <w:t>10 Minutes</w:t>
      </w:r>
    </w:p>
    <w:p w14:paraId="3BBEE175" w14:textId="77777777" w:rsidR="007F57C3" w:rsidRPr="007F57C3" w:rsidRDefault="007F57C3" w:rsidP="007F57C3">
      <w:pPr>
        <w:pStyle w:val="a4yo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1F241C"/>
        </w:rPr>
      </w:pPr>
    </w:p>
    <w:p w14:paraId="28EDE433" w14:textId="77777777" w:rsidR="007F57C3" w:rsidRDefault="007F57C3" w:rsidP="007F57C3">
      <w:pPr>
        <w:pStyle w:val="a4yof"/>
        <w:spacing w:before="0" w:beforeAutospacing="0" w:after="0" w:afterAutospacing="0"/>
        <w:textAlignment w:val="baseline"/>
        <w:rPr>
          <w:rStyle w:val="lmv7l"/>
          <w:rFonts w:asciiTheme="minorHAnsi" w:hAnsiTheme="minorHAnsi" w:cstheme="minorHAnsi"/>
          <w:color w:val="1F241C"/>
          <w:bdr w:val="none" w:sz="0" w:space="0" w:color="auto" w:frame="1"/>
        </w:rPr>
      </w:pPr>
      <w:r w:rsidRPr="007F57C3">
        <w:rPr>
          <w:rStyle w:val="Strong"/>
          <w:rFonts w:asciiTheme="minorHAnsi" w:hAnsiTheme="minorHAnsi" w:cstheme="minorHAnsi"/>
          <w:color w:val="1F241C"/>
          <w:bdr w:val="none" w:sz="0" w:space="0" w:color="auto" w:frame="1"/>
        </w:rPr>
        <w:t>Equipment Needed</w:t>
      </w:r>
      <w:r w:rsidRPr="007F57C3">
        <w:rPr>
          <w:rStyle w:val="lmv7l"/>
          <w:rFonts w:asciiTheme="minorHAnsi" w:hAnsiTheme="minorHAnsi" w:cstheme="minorHAnsi"/>
          <w:color w:val="1F241C"/>
          <w:bdr w:val="none" w:sz="0" w:space="0" w:color="auto" w:frame="1"/>
        </w:rPr>
        <w:t xml:space="preserve">: </w:t>
      </w:r>
    </w:p>
    <w:p w14:paraId="50BE848F" w14:textId="24DC0D10" w:rsidR="007F57C3" w:rsidRPr="007F57C3" w:rsidRDefault="007F57C3" w:rsidP="007F57C3">
      <w:pPr>
        <w:pStyle w:val="a4yo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1F241C"/>
        </w:rPr>
      </w:pPr>
      <w:r w:rsidRPr="007F57C3">
        <w:rPr>
          <w:rStyle w:val="lmv7l"/>
          <w:rFonts w:asciiTheme="minorHAnsi" w:hAnsiTheme="minorHAnsi" w:cstheme="minorHAnsi"/>
          <w:color w:val="1F241C"/>
          <w:bdr w:val="none" w:sz="0" w:space="0" w:color="auto" w:frame="1"/>
        </w:rPr>
        <w:t>Food Processor, Knife</w:t>
      </w:r>
    </w:p>
    <w:p w14:paraId="57C226D8" w14:textId="77777777" w:rsidR="007F57C3" w:rsidRDefault="007F57C3" w:rsidP="007F57C3">
      <w:pPr>
        <w:pStyle w:val="a4yof"/>
        <w:spacing w:before="0" w:beforeAutospacing="0" w:after="0" w:afterAutospacing="0"/>
        <w:textAlignment w:val="baseline"/>
        <w:rPr>
          <w:rStyle w:val="Strong"/>
          <w:rFonts w:asciiTheme="minorHAnsi" w:hAnsiTheme="minorHAnsi" w:cstheme="minorHAnsi"/>
          <w:color w:val="1F241C"/>
          <w:bdr w:val="none" w:sz="0" w:space="0" w:color="auto" w:frame="1"/>
        </w:rPr>
      </w:pPr>
    </w:p>
    <w:p w14:paraId="37F05497" w14:textId="495833A5" w:rsidR="007F57C3" w:rsidRPr="007F57C3" w:rsidRDefault="007F57C3" w:rsidP="007F57C3">
      <w:pPr>
        <w:pStyle w:val="a4yo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1F241C"/>
        </w:rPr>
      </w:pPr>
      <w:r w:rsidRPr="007F57C3">
        <w:rPr>
          <w:rStyle w:val="Strong"/>
          <w:rFonts w:asciiTheme="minorHAnsi" w:hAnsiTheme="minorHAnsi" w:cstheme="minorHAnsi"/>
          <w:color w:val="1F241C"/>
          <w:bdr w:val="none" w:sz="0" w:space="0" w:color="auto" w:frame="1"/>
        </w:rPr>
        <w:t>Ingredients:</w:t>
      </w:r>
    </w:p>
    <w:p w14:paraId="19E9FB40" w14:textId="33A0AB29" w:rsidR="007F57C3" w:rsidRPr="007F57C3" w:rsidRDefault="007F57C3" w:rsidP="007F57C3">
      <w:pPr>
        <w:pStyle w:val="a4yo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1F241C"/>
        </w:rPr>
      </w:pPr>
      <w:r w:rsidRPr="007F57C3">
        <w:rPr>
          <w:rStyle w:val="lmv7l"/>
          <w:rFonts w:asciiTheme="minorHAnsi" w:hAnsiTheme="minorHAnsi" w:cstheme="minorHAnsi"/>
          <w:color w:val="1F241C"/>
          <w:bdr w:val="none" w:sz="0" w:space="0" w:color="auto" w:frame="1"/>
        </w:rPr>
        <w:t xml:space="preserve">1/2 Cup </w:t>
      </w:r>
      <w:r>
        <w:rPr>
          <w:rStyle w:val="lmv7l"/>
          <w:rFonts w:asciiTheme="minorHAnsi" w:hAnsiTheme="minorHAnsi" w:cstheme="minorHAnsi"/>
          <w:color w:val="1F241C"/>
          <w:bdr w:val="none" w:sz="0" w:space="0" w:color="auto" w:frame="1"/>
        </w:rPr>
        <w:tab/>
      </w:r>
      <w:r w:rsidRPr="007F57C3">
        <w:rPr>
          <w:rStyle w:val="lmv7l"/>
          <w:rFonts w:asciiTheme="minorHAnsi" w:hAnsiTheme="minorHAnsi" w:cstheme="minorHAnsi"/>
          <w:color w:val="1F241C"/>
          <w:bdr w:val="none" w:sz="0" w:space="0" w:color="auto" w:frame="1"/>
        </w:rPr>
        <w:t>Sunflower Seeds</w:t>
      </w:r>
    </w:p>
    <w:p w14:paraId="40588A49" w14:textId="7B687229" w:rsidR="007F57C3" w:rsidRPr="007F57C3" w:rsidRDefault="007F57C3" w:rsidP="007F57C3">
      <w:pPr>
        <w:pStyle w:val="a4yo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1F241C"/>
        </w:rPr>
      </w:pPr>
      <w:r w:rsidRPr="007F57C3">
        <w:rPr>
          <w:rStyle w:val="lmv7l"/>
          <w:rFonts w:asciiTheme="minorHAnsi" w:hAnsiTheme="minorHAnsi" w:cstheme="minorHAnsi"/>
          <w:color w:val="1F241C"/>
          <w:bdr w:val="none" w:sz="0" w:space="0" w:color="auto" w:frame="1"/>
        </w:rPr>
        <w:t xml:space="preserve">1 Cup </w:t>
      </w:r>
      <w:r>
        <w:rPr>
          <w:rStyle w:val="lmv7l"/>
          <w:rFonts w:asciiTheme="minorHAnsi" w:hAnsiTheme="minorHAnsi" w:cstheme="minorHAnsi"/>
          <w:color w:val="1F241C"/>
          <w:bdr w:val="none" w:sz="0" w:space="0" w:color="auto" w:frame="1"/>
        </w:rPr>
        <w:tab/>
      </w:r>
      <w:r>
        <w:rPr>
          <w:rStyle w:val="lmv7l"/>
          <w:rFonts w:asciiTheme="minorHAnsi" w:hAnsiTheme="minorHAnsi" w:cstheme="minorHAnsi"/>
          <w:color w:val="1F241C"/>
          <w:bdr w:val="none" w:sz="0" w:space="0" w:color="auto" w:frame="1"/>
        </w:rPr>
        <w:tab/>
      </w:r>
      <w:r w:rsidRPr="007F57C3">
        <w:rPr>
          <w:rStyle w:val="lmv7l"/>
          <w:rFonts w:asciiTheme="minorHAnsi" w:hAnsiTheme="minorHAnsi" w:cstheme="minorHAnsi"/>
          <w:color w:val="1F241C"/>
          <w:bdr w:val="none" w:sz="0" w:space="0" w:color="auto" w:frame="1"/>
        </w:rPr>
        <w:t>Cashews</w:t>
      </w:r>
    </w:p>
    <w:p w14:paraId="1FBDE9AA" w14:textId="70F08A00" w:rsidR="007F57C3" w:rsidRPr="007F57C3" w:rsidRDefault="007F57C3" w:rsidP="007F57C3">
      <w:pPr>
        <w:pStyle w:val="a4yo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1F241C"/>
        </w:rPr>
      </w:pPr>
      <w:r w:rsidRPr="007F57C3">
        <w:rPr>
          <w:rStyle w:val="lmv7l"/>
          <w:rFonts w:asciiTheme="minorHAnsi" w:hAnsiTheme="minorHAnsi" w:cstheme="minorHAnsi"/>
          <w:color w:val="1F241C"/>
          <w:bdr w:val="none" w:sz="0" w:space="0" w:color="auto" w:frame="1"/>
        </w:rPr>
        <w:t xml:space="preserve">1/4 Cup </w:t>
      </w:r>
      <w:r>
        <w:rPr>
          <w:rStyle w:val="lmv7l"/>
          <w:rFonts w:asciiTheme="minorHAnsi" w:hAnsiTheme="minorHAnsi" w:cstheme="minorHAnsi"/>
          <w:color w:val="1F241C"/>
          <w:bdr w:val="none" w:sz="0" w:space="0" w:color="auto" w:frame="1"/>
        </w:rPr>
        <w:tab/>
      </w:r>
      <w:r w:rsidRPr="007F57C3">
        <w:rPr>
          <w:rStyle w:val="lmv7l"/>
          <w:rFonts w:asciiTheme="minorHAnsi" w:hAnsiTheme="minorHAnsi" w:cstheme="minorHAnsi"/>
          <w:color w:val="1F241C"/>
          <w:bdr w:val="none" w:sz="0" w:space="0" w:color="auto" w:frame="1"/>
        </w:rPr>
        <w:t>Celery, Chopped</w:t>
      </w:r>
    </w:p>
    <w:p w14:paraId="53B9DBC0" w14:textId="12501BE3" w:rsidR="007F57C3" w:rsidRPr="007F57C3" w:rsidRDefault="007F57C3" w:rsidP="007F57C3">
      <w:pPr>
        <w:pStyle w:val="a4yo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1F241C"/>
        </w:rPr>
      </w:pPr>
      <w:r w:rsidRPr="007F57C3">
        <w:rPr>
          <w:rStyle w:val="lmv7l"/>
          <w:rFonts w:asciiTheme="minorHAnsi" w:hAnsiTheme="minorHAnsi" w:cstheme="minorHAnsi"/>
          <w:color w:val="1F241C"/>
          <w:bdr w:val="none" w:sz="0" w:space="0" w:color="auto" w:frame="1"/>
        </w:rPr>
        <w:t xml:space="preserve">2 </w:t>
      </w:r>
      <w:r>
        <w:rPr>
          <w:rStyle w:val="lmv7l"/>
          <w:rFonts w:asciiTheme="minorHAnsi" w:hAnsiTheme="minorHAnsi" w:cstheme="minorHAnsi"/>
          <w:color w:val="1F241C"/>
          <w:bdr w:val="none" w:sz="0" w:space="0" w:color="auto" w:frame="1"/>
        </w:rPr>
        <w:tab/>
      </w:r>
      <w:r>
        <w:rPr>
          <w:rStyle w:val="lmv7l"/>
          <w:rFonts w:asciiTheme="minorHAnsi" w:hAnsiTheme="minorHAnsi" w:cstheme="minorHAnsi"/>
          <w:color w:val="1F241C"/>
          <w:bdr w:val="none" w:sz="0" w:space="0" w:color="auto" w:frame="1"/>
        </w:rPr>
        <w:tab/>
      </w:r>
      <w:r w:rsidRPr="007F57C3">
        <w:rPr>
          <w:rStyle w:val="lmv7l"/>
          <w:rFonts w:asciiTheme="minorHAnsi" w:hAnsiTheme="minorHAnsi" w:cstheme="minorHAnsi"/>
          <w:color w:val="1F241C"/>
          <w:bdr w:val="none" w:sz="0" w:space="0" w:color="auto" w:frame="1"/>
        </w:rPr>
        <w:t>Green Onions, Cut into Small Pieces</w:t>
      </w:r>
    </w:p>
    <w:p w14:paraId="1C30290C" w14:textId="77777777" w:rsidR="007F57C3" w:rsidRPr="007F57C3" w:rsidRDefault="007F57C3" w:rsidP="007F57C3">
      <w:pPr>
        <w:pStyle w:val="a4yo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1F241C"/>
        </w:rPr>
      </w:pPr>
      <w:r w:rsidRPr="007F57C3">
        <w:rPr>
          <w:rStyle w:val="lmv7l"/>
          <w:rFonts w:asciiTheme="minorHAnsi" w:hAnsiTheme="minorHAnsi" w:cstheme="minorHAnsi"/>
          <w:color w:val="1F241C"/>
          <w:bdr w:val="none" w:sz="0" w:space="0" w:color="auto" w:frame="1"/>
        </w:rPr>
        <w:t>1 Tablespoon Nutritional Yeast Flakes</w:t>
      </w:r>
    </w:p>
    <w:p w14:paraId="7EA37218" w14:textId="264A8B10" w:rsidR="007F57C3" w:rsidRPr="007F57C3" w:rsidRDefault="007F57C3" w:rsidP="007F57C3">
      <w:pPr>
        <w:pStyle w:val="a4yo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1F241C"/>
        </w:rPr>
      </w:pPr>
      <w:r w:rsidRPr="007F57C3">
        <w:rPr>
          <w:rStyle w:val="lmv7l"/>
          <w:rFonts w:asciiTheme="minorHAnsi" w:hAnsiTheme="minorHAnsi" w:cstheme="minorHAnsi"/>
          <w:color w:val="1F241C"/>
          <w:bdr w:val="none" w:sz="0" w:space="0" w:color="auto" w:frame="1"/>
        </w:rPr>
        <w:t xml:space="preserve">1 teaspoon </w:t>
      </w:r>
      <w:r>
        <w:rPr>
          <w:rStyle w:val="lmv7l"/>
          <w:rFonts w:asciiTheme="minorHAnsi" w:hAnsiTheme="minorHAnsi" w:cstheme="minorHAnsi"/>
          <w:color w:val="1F241C"/>
          <w:bdr w:val="none" w:sz="0" w:space="0" w:color="auto" w:frame="1"/>
        </w:rPr>
        <w:tab/>
      </w:r>
      <w:r w:rsidRPr="007F57C3">
        <w:rPr>
          <w:rStyle w:val="lmv7l"/>
          <w:rFonts w:asciiTheme="minorHAnsi" w:hAnsiTheme="minorHAnsi" w:cstheme="minorHAnsi"/>
          <w:color w:val="1F241C"/>
          <w:bdr w:val="none" w:sz="0" w:space="0" w:color="auto" w:frame="1"/>
        </w:rPr>
        <w:t>Dill, Dried</w:t>
      </w:r>
    </w:p>
    <w:p w14:paraId="5F5D0086" w14:textId="77777777" w:rsidR="007F57C3" w:rsidRPr="007F57C3" w:rsidRDefault="007F57C3" w:rsidP="007F57C3">
      <w:pPr>
        <w:pStyle w:val="a4yo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1F241C"/>
        </w:rPr>
      </w:pPr>
      <w:r w:rsidRPr="007F57C3">
        <w:rPr>
          <w:rStyle w:val="lmv7l"/>
          <w:rFonts w:asciiTheme="minorHAnsi" w:hAnsiTheme="minorHAnsi" w:cstheme="minorHAnsi"/>
          <w:color w:val="1F241C"/>
          <w:bdr w:val="none" w:sz="0" w:space="0" w:color="auto" w:frame="1"/>
        </w:rPr>
        <w:t>1/2 teaspoon Sea Salt</w:t>
      </w:r>
    </w:p>
    <w:p w14:paraId="0DE9ED9F" w14:textId="77777777" w:rsidR="007F57C3" w:rsidRPr="007F57C3" w:rsidRDefault="007F57C3" w:rsidP="007F57C3">
      <w:pPr>
        <w:pStyle w:val="a4yof"/>
        <w:spacing w:before="0" w:beforeAutospacing="0" w:after="0" w:afterAutospacing="0"/>
        <w:ind w:left="720" w:firstLine="720"/>
        <w:textAlignment w:val="baseline"/>
        <w:rPr>
          <w:rFonts w:asciiTheme="minorHAnsi" w:hAnsiTheme="minorHAnsi" w:cstheme="minorHAnsi"/>
          <w:color w:val="1F241C"/>
        </w:rPr>
      </w:pPr>
      <w:r w:rsidRPr="007F57C3">
        <w:rPr>
          <w:rStyle w:val="lmv7l"/>
          <w:rFonts w:asciiTheme="minorHAnsi" w:hAnsiTheme="minorHAnsi" w:cstheme="minorHAnsi"/>
          <w:color w:val="1F241C"/>
          <w:bdr w:val="none" w:sz="0" w:space="0" w:color="auto" w:frame="1"/>
        </w:rPr>
        <w:t>Juice of 1/2 Lemon</w:t>
      </w:r>
    </w:p>
    <w:p w14:paraId="2E62944B" w14:textId="77777777" w:rsidR="007F57C3" w:rsidRDefault="007F57C3" w:rsidP="007F57C3">
      <w:pPr>
        <w:pStyle w:val="a4yof"/>
        <w:spacing w:before="0" w:beforeAutospacing="0" w:after="0" w:afterAutospacing="0"/>
        <w:textAlignment w:val="baseline"/>
        <w:rPr>
          <w:rStyle w:val="Strong"/>
          <w:rFonts w:asciiTheme="minorHAnsi" w:hAnsiTheme="minorHAnsi" w:cstheme="minorHAnsi"/>
          <w:color w:val="1F241C"/>
          <w:bdr w:val="none" w:sz="0" w:space="0" w:color="auto" w:frame="1"/>
        </w:rPr>
      </w:pPr>
    </w:p>
    <w:p w14:paraId="624DB78A" w14:textId="52374BC5" w:rsidR="007F57C3" w:rsidRPr="007F57C3" w:rsidRDefault="007F57C3" w:rsidP="007F57C3">
      <w:pPr>
        <w:pStyle w:val="a4yo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1F241C"/>
        </w:rPr>
      </w:pPr>
      <w:r w:rsidRPr="007F57C3">
        <w:rPr>
          <w:rStyle w:val="Strong"/>
          <w:rFonts w:asciiTheme="minorHAnsi" w:hAnsiTheme="minorHAnsi" w:cstheme="minorHAnsi"/>
          <w:color w:val="1F241C"/>
          <w:bdr w:val="none" w:sz="0" w:space="0" w:color="auto" w:frame="1"/>
        </w:rPr>
        <w:t>Directions:</w:t>
      </w:r>
    </w:p>
    <w:p w14:paraId="5A870D9C" w14:textId="77777777" w:rsidR="007F57C3" w:rsidRPr="007F57C3" w:rsidRDefault="007F57C3" w:rsidP="007F57C3">
      <w:pPr>
        <w:pStyle w:val="a4yo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1F241C"/>
        </w:rPr>
      </w:pPr>
      <w:r w:rsidRPr="007F57C3">
        <w:rPr>
          <w:rStyle w:val="lmv7l"/>
          <w:rFonts w:asciiTheme="minorHAnsi" w:hAnsiTheme="minorHAnsi" w:cstheme="minorHAnsi"/>
          <w:color w:val="1F241C"/>
          <w:bdr w:val="none" w:sz="0" w:space="0" w:color="auto" w:frame="1"/>
        </w:rPr>
        <w:t xml:space="preserve">1. Chop fine celery and green onions and set aside. </w:t>
      </w:r>
    </w:p>
    <w:p w14:paraId="0A2209C5" w14:textId="77777777" w:rsidR="007F57C3" w:rsidRPr="007F57C3" w:rsidRDefault="007F57C3" w:rsidP="007F57C3">
      <w:pPr>
        <w:pStyle w:val="a4yo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1F241C"/>
        </w:rPr>
      </w:pPr>
      <w:r w:rsidRPr="007F57C3">
        <w:rPr>
          <w:rStyle w:val="lmv7l"/>
          <w:rFonts w:asciiTheme="minorHAnsi" w:hAnsiTheme="minorHAnsi" w:cstheme="minorHAnsi"/>
          <w:color w:val="1F241C"/>
          <w:bdr w:val="none" w:sz="0" w:space="0" w:color="auto" w:frame="1"/>
        </w:rPr>
        <w:t>2. Put all other ingredients in a food processor and chop until medium to fine.</w:t>
      </w:r>
    </w:p>
    <w:p w14:paraId="56DD73DA" w14:textId="77777777" w:rsidR="007F57C3" w:rsidRPr="007F57C3" w:rsidRDefault="007F57C3" w:rsidP="007F57C3">
      <w:pPr>
        <w:pStyle w:val="a4yo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1F241C"/>
        </w:rPr>
      </w:pPr>
      <w:r w:rsidRPr="007F57C3">
        <w:rPr>
          <w:rStyle w:val="lmv7l"/>
          <w:rFonts w:asciiTheme="minorHAnsi" w:hAnsiTheme="minorHAnsi" w:cstheme="minorHAnsi"/>
          <w:color w:val="1F241C"/>
          <w:bdr w:val="none" w:sz="0" w:space="0" w:color="auto" w:frame="1"/>
        </w:rPr>
        <w:t>3. Combine all ingredients and mix thoroughly.</w:t>
      </w:r>
    </w:p>
    <w:p w14:paraId="08B24F43" w14:textId="77777777" w:rsidR="007F57C3" w:rsidRPr="007F57C3" w:rsidRDefault="007F57C3" w:rsidP="007F57C3">
      <w:pPr>
        <w:pStyle w:val="a4yo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1F241C"/>
        </w:rPr>
      </w:pPr>
      <w:r w:rsidRPr="007F57C3">
        <w:rPr>
          <w:rStyle w:val="lmv7l"/>
          <w:rFonts w:asciiTheme="minorHAnsi" w:hAnsiTheme="minorHAnsi" w:cstheme="minorHAnsi"/>
          <w:color w:val="1F241C"/>
          <w:bdr w:val="none" w:sz="0" w:space="0" w:color="auto" w:frame="1"/>
        </w:rPr>
        <w:t xml:space="preserve">4. Garnish with your favorite Chikn Salad ingredients: cucumbers, tomatoes, black olives, etc. </w:t>
      </w:r>
    </w:p>
    <w:p w14:paraId="595AF0CE" w14:textId="77777777" w:rsidR="001B77B9" w:rsidRPr="00AD44E9" w:rsidRDefault="001B77B9" w:rsidP="007F57C3">
      <w:pPr>
        <w:pStyle w:val="9hewj"/>
        <w:spacing w:before="0" w:beforeAutospacing="0" w:after="0" w:afterAutospacing="0"/>
      </w:pPr>
    </w:p>
    <w:sectPr w:rsidR="001B77B9" w:rsidRPr="00AD44E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C40676" w14:textId="77777777" w:rsidR="007F57C3" w:rsidRDefault="007F57C3" w:rsidP="00CD79ED">
      <w:r>
        <w:separator/>
      </w:r>
    </w:p>
  </w:endnote>
  <w:endnote w:type="continuationSeparator" w:id="0">
    <w:p w14:paraId="1BEDF699" w14:textId="77777777" w:rsidR="007F57C3" w:rsidRDefault="007F57C3" w:rsidP="00CD7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0ED09B" w14:textId="77777777" w:rsidR="007F57C3" w:rsidRDefault="007F57C3" w:rsidP="00CD79ED">
      <w:r>
        <w:separator/>
      </w:r>
    </w:p>
  </w:footnote>
  <w:footnote w:type="continuationSeparator" w:id="0">
    <w:p w14:paraId="61737F29" w14:textId="77777777" w:rsidR="007F57C3" w:rsidRDefault="007F57C3" w:rsidP="00CD79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715C10" w14:textId="77777777" w:rsidR="00CD79ED" w:rsidRDefault="00CD79ED" w:rsidP="00641096">
    <w:pPr>
      <w:pStyle w:val="Header"/>
      <w:jc w:val="center"/>
    </w:pPr>
    <w:r>
      <w:rPr>
        <w:noProof/>
      </w:rPr>
      <w:drawing>
        <wp:inline distT="0" distB="0" distL="0" distR="0" wp14:anchorId="50690D94" wp14:editId="693AB67D">
          <wp:extent cx="2848911" cy="1093426"/>
          <wp:effectExtent l="0" t="0" r="0" b="0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607" t="39144" r="25429" b="37023"/>
                  <a:stretch/>
                </pic:blipFill>
                <pic:spPr bwMode="auto">
                  <a:xfrm>
                    <a:off x="0" y="0"/>
                    <a:ext cx="2850834" cy="109416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FE200F"/>
    <w:multiLevelType w:val="multilevel"/>
    <w:tmpl w:val="1EE81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792E67"/>
    <w:multiLevelType w:val="multilevel"/>
    <w:tmpl w:val="AF8E5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E5774D"/>
    <w:multiLevelType w:val="hybridMultilevel"/>
    <w:tmpl w:val="14D6AF94"/>
    <w:lvl w:ilvl="0" w:tplc="35FE9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2A2494"/>
    <w:multiLevelType w:val="multilevel"/>
    <w:tmpl w:val="EBF0F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CF647DE"/>
    <w:multiLevelType w:val="multilevel"/>
    <w:tmpl w:val="C50E4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15357177">
    <w:abstractNumId w:val="2"/>
  </w:num>
  <w:num w:numId="2" w16cid:durableId="1390543323">
    <w:abstractNumId w:val="1"/>
  </w:num>
  <w:num w:numId="3" w16cid:durableId="1329601535">
    <w:abstractNumId w:val="0"/>
  </w:num>
  <w:num w:numId="4" w16cid:durableId="1937907942">
    <w:abstractNumId w:val="3"/>
  </w:num>
  <w:num w:numId="5" w16cid:durableId="19213248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7C3"/>
    <w:rsid w:val="00006F77"/>
    <w:rsid w:val="001B77B9"/>
    <w:rsid w:val="003B1C7E"/>
    <w:rsid w:val="005C4E80"/>
    <w:rsid w:val="0062707F"/>
    <w:rsid w:val="00641096"/>
    <w:rsid w:val="006E30BE"/>
    <w:rsid w:val="007F57C3"/>
    <w:rsid w:val="00807B39"/>
    <w:rsid w:val="00891EBE"/>
    <w:rsid w:val="008A53A7"/>
    <w:rsid w:val="00910D04"/>
    <w:rsid w:val="009904AD"/>
    <w:rsid w:val="00A13ECF"/>
    <w:rsid w:val="00A26D4E"/>
    <w:rsid w:val="00AD44E9"/>
    <w:rsid w:val="00B142D2"/>
    <w:rsid w:val="00B50B42"/>
    <w:rsid w:val="00C0747B"/>
    <w:rsid w:val="00CB2640"/>
    <w:rsid w:val="00CD79ED"/>
    <w:rsid w:val="00F31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AB5E55"/>
  <w15:chartTrackingRefBased/>
  <w15:docId w15:val="{4FD98DA0-19CC-1F4C-964E-017D6AED1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B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747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D79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79ED"/>
  </w:style>
  <w:style w:type="paragraph" w:styleId="Footer">
    <w:name w:val="footer"/>
    <w:basedOn w:val="Normal"/>
    <w:link w:val="FooterChar"/>
    <w:uiPriority w:val="99"/>
    <w:unhideWhenUsed/>
    <w:rsid w:val="00CD79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79ED"/>
  </w:style>
  <w:style w:type="paragraph" w:customStyle="1" w:styleId="3p-ag">
    <w:name w:val="_3p-ag"/>
    <w:basedOn w:val="Normal"/>
    <w:rsid w:val="00006F7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9hewj">
    <w:name w:val="_9hewj"/>
    <w:basedOn w:val="Normal"/>
    <w:rsid w:val="001B77B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1B77B9"/>
  </w:style>
  <w:style w:type="paragraph" w:customStyle="1" w:styleId="a4yof">
    <w:name w:val="a4yof"/>
    <w:basedOn w:val="Normal"/>
    <w:rsid w:val="007F57C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lmv7l">
    <w:name w:val="lmv7l"/>
    <w:basedOn w:val="DefaultParagraphFont"/>
    <w:rsid w:val="007F57C3"/>
  </w:style>
  <w:style w:type="character" w:styleId="Strong">
    <w:name w:val="Strong"/>
    <w:basedOn w:val="DefaultParagraphFont"/>
    <w:uiPriority w:val="22"/>
    <w:qFormat/>
    <w:rsid w:val="007F57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4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06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4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4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65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0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5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1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9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9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9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7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8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yasharaprice/Library/Group%20Containers/UBF8T346G9.Office/User%20Content.localized/Templates.localized/NaturallyYoursRecip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NaturallyYoursRecipe.dotx</Template>
  <TotalTime>2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White Stone</cp:lastModifiedBy>
  <cp:revision>1</cp:revision>
  <dcterms:created xsi:type="dcterms:W3CDTF">2025-01-23T22:56:00Z</dcterms:created>
  <dcterms:modified xsi:type="dcterms:W3CDTF">2025-01-23T22:58:00Z</dcterms:modified>
</cp:coreProperties>
</file>