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5F28" w14:textId="19723BBF" w:rsidR="00891EBE" w:rsidRPr="00AD44E9" w:rsidRDefault="00C26828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Vegetarian Spaghetti</w:t>
      </w:r>
    </w:p>
    <w:p w14:paraId="2BEC4E35" w14:textId="708974CC" w:rsid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 xml:space="preserve">Servings: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C26828">
        <w:rPr>
          <w:rFonts w:asciiTheme="minorHAnsi" w:hAnsiTheme="minorHAnsi" w:cstheme="minorHAnsi"/>
          <w:color w:val="000000"/>
        </w:rPr>
        <w:t>8-10</w:t>
      </w:r>
    </w:p>
    <w:p w14:paraId="53E1101E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3810CF0" w14:textId="2C4CEC82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 xml:space="preserve">Prep Time: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C26828">
        <w:rPr>
          <w:rFonts w:asciiTheme="minorHAnsi" w:hAnsiTheme="minorHAnsi" w:cstheme="minorHAnsi"/>
          <w:color w:val="000000"/>
        </w:rPr>
        <w:t>30 Minutes</w:t>
      </w:r>
    </w:p>
    <w:p w14:paraId="28DA2A2E" w14:textId="68279531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 xml:space="preserve">Cook Time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C26828">
        <w:rPr>
          <w:rFonts w:asciiTheme="minorHAnsi" w:hAnsiTheme="minorHAnsi" w:cstheme="minorHAnsi"/>
          <w:color w:val="000000"/>
        </w:rPr>
        <w:t>1 Hour</w:t>
      </w:r>
    </w:p>
    <w:p w14:paraId="5490FC21" w14:textId="1F2EC8B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C26828">
        <w:rPr>
          <w:rFonts w:asciiTheme="minorHAnsi" w:hAnsiTheme="minorHAnsi" w:cstheme="minorHAnsi"/>
          <w:color w:val="000000"/>
        </w:rPr>
        <w:t>2 Hours</w:t>
      </w:r>
    </w:p>
    <w:p w14:paraId="784249DF" w14:textId="77777777" w:rsid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9255A86" w14:textId="7C342A28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Equipment Needed:</w:t>
      </w:r>
    </w:p>
    <w:p w14:paraId="1DA6E1C6" w14:textId="77777777" w:rsid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Measuring Utensils, Deep Skillet, Knife, 2 Bowls, Cutting Area OR Plate, Pot</w:t>
      </w:r>
    </w:p>
    <w:p w14:paraId="20ACFD36" w14:textId="77777777" w:rsid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310EA65" w14:textId="2630294C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Ingredients:</w:t>
      </w:r>
    </w:p>
    <w:p w14:paraId="0AFCDA0B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i/>
          <w:iCs/>
          <w:color w:val="000000"/>
        </w:rPr>
        <w:t>Roux-</w:t>
      </w:r>
    </w:p>
    <w:p w14:paraId="21459810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Olive Oil to coat</w:t>
      </w:r>
    </w:p>
    <w:p w14:paraId="05E75CE8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1 teaspoon Thyme</w:t>
      </w:r>
    </w:p>
    <w:p w14:paraId="17E3E183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1 Tablespoon Oregano</w:t>
      </w:r>
    </w:p>
    <w:p w14:paraId="1C4F1F08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1 Tablespoon Basil</w:t>
      </w:r>
    </w:p>
    <w:p w14:paraId="2266317A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3 teaspoons Sea Salt (OR) 1 teaspoon Pink Himalayan Salt</w:t>
      </w:r>
    </w:p>
    <w:p w14:paraId="4584D84E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1 teaspoon Onion Powder</w:t>
      </w:r>
    </w:p>
    <w:p w14:paraId="146B1104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1 teaspoon Garlic Powder</w:t>
      </w:r>
    </w:p>
    <w:p w14:paraId="6A787069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1 teaspoon Sage</w:t>
      </w:r>
    </w:p>
    <w:p w14:paraId="297D618F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1 teaspoon Paprika</w:t>
      </w:r>
    </w:p>
    <w:p w14:paraId="4A1476A0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1 teaspoon Cane Sugar</w:t>
      </w:r>
    </w:p>
    <w:p w14:paraId="0E17C380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1 teaspoon Fennel Seeds</w:t>
      </w:r>
    </w:p>
    <w:p w14:paraId="40B3C424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1/2 teaspoon Cayenne</w:t>
      </w:r>
    </w:p>
    <w:p w14:paraId="4B786D39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Dash Red Pepper Flakes</w:t>
      </w:r>
    </w:p>
    <w:p w14:paraId="6602FCDF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Dash Celery Seeds</w:t>
      </w:r>
    </w:p>
    <w:p w14:paraId="2A9F553B" w14:textId="77777777" w:rsid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</w:p>
    <w:p w14:paraId="1BABD6B3" w14:textId="60D6C70E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i/>
          <w:iCs/>
          <w:color w:val="000000"/>
        </w:rPr>
        <w:t>Remaining Ingredients</w:t>
      </w:r>
      <w:r w:rsidRPr="00C26828">
        <w:rPr>
          <w:rFonts w:asciiTheme="minorHAnsi" w:hAnsiTheme="minorHAnsi" w:cstheme="minorHAnsi"/>
          <w:color w:val="000000"/>
        </w:rPr>
        <w:t>-</w:t>
      </w:r>
    </w:p>
    <w:p w14:paraId="2A5842C8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1 Red Bell Pepper, chopped</w:t>
      </w:r>
    </w:p>
    <w:p w14:paraId="1706BD83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1 Yellow (OR) Orange Bell Pepper, chopped</w:t>
      </w:r>
    </w:p>
    <w:p w14:paraId="78A10FAC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1 Green Bell Pepper, chopped</w:t>
      </w:r>
    </w:p>
    <w:p w14:paraId="55E32574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1 Onion, chopped</w:t>
      </w:r>
    </w:p>
    <w:p w14:paraId="0620C99B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1 Garlic bulb, whole, peeled, sliced - reserve 3 whole cloves for crushing</w:t>
      </w:r>
    </w:p>
    <w:p w14:paraId="32E2F974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2 Italian Tofurky Sausage links, sliced (optional), OR 1 Cup Crumbles (or both)</w:t>
      </w:r>
    </w:p>
    <w:p w14:paraId="4888AF2E" w14:textId="77777777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2 Jars of your favorite Spaghetti Sauce, preferably organic</w:t>
      </w:r>
    </w:p>
    <w:p w14:paraId="28E88060" w14:textId="77777777" w:rsid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EB561F6" w14:textId="68232FAA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Directions:</w:t>
      </w:r>
    </w:p>
    <w:p w14:paraId="4F7BE392" w14:textId="77777777" w:rsidR="00C26828" w:rsidRPr="00C26828" w:rsidRDefault="00C26828" w:rsidP="00C26828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Coat the bottom of the skillet with oil and add the roux over low heat.</w:t>
      </w:r>
    </w:p>
    <w:p w14:paraId="5ED643A2" w14:textId="77777777" w:rsidR="00C26828" w:rsidRPr="00C26828" w:rsidRDefault="00C26828" w:rsidP="00C26828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Meanwhile, prepare the ingredients:</w:t>
      </w:r>
    </w:p>
    <w:p w14:paraId="5CED97C2" w14:textId="77777777" w:rsidR="00C26828" w:rsidRPr="00C26828" w:rsidRDefault="00C26828" w:rsidP="00C26828">
      <w:pPr>
        <w:pStyle w:val="9hewj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Place peppers and onions in one bowl.</w:t>
      </w:r>
    </w:p>
    <w:p w14:paraId="21E3DBA0" w14:textId="77777777" w:rsidR="00C26828" w:rsidRPr="00C26828" w:rsidRDefault="00C26828" w:rsidP="00C26828">
      <w:pPr>
        <w:pStyle w:val="9hewj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lastRenderedPageBreak/>
        <w:t>Place garlic in another bowl.</w:t>
      </w:r>
    </w:p>
    <w:p w14:paraId="3D6D3D0D" w14:textId="77777777" w:rsidR="00C26828" w:rsidRPr="00C26828" w:rsidRDefault="00C26828" w:rsidP="00C26828">
      <w:pPr>
        <w:pStyle w:val="9hewj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Place sausage and crumbles in a separate bowl.</w:t>
      </w:r>
    </w:p>
    <w:p w14:paraId="22CBF0D8" w14:textId="77777777" w:rsidR="00C26828" w:rsidRPr="00C26828" w:rsidRDefault="00C26828" w:rsidP="00C26828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Turn the heat to medium and add the garlic to the roux. Cook for 1–5 minutes, allowing it to brown slightly.</w:t>
      </w:r>
    </w:p>
    <w:p w14:paraId="04E34F23" w14:textId="77777777" w:rsidR="00C26828" w:rsidRPr="00C26828" w:rsidRDefault="00C26828" w:rsidP="00C26828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Add the peppers and onions to the skillet, stirring to coat them with the roux. Cover and cook for 30 minutes, or until the vegetables are tender.</w:t>
      </w:r>
    </w:p>
    <w:p w14:paraId="1F5F9BD4" w14:textId="77777777" w:rsidR="00C26828" w:rsidRPr="00C26828" w:rsidRDefault="00C26828" w:rsidP="00C26828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Add the meat to the skillet and stir for 5–10 minutes until heated through.</w:t>
      </w:r>
    </w:p>
    <w:p w14:paraId="31E9CAA4" w14:textId="77777777" w:rsidR="00C26828" w:rsidRPr="00C26828" w:rsidRDefault="00C26828" w:rsidP="00C26828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Pour the two jars of sauce into the skillet over the vegetables. To make use of the sauce residue in the jars:</w:t>
      </w:r>
    </w:p>
    <w:p w14:paraId="710FB903" w14:textId="77777777" w:rsidR="00C26828" w:rsidRPr="00C26828" w:rsidRDefault="00C26828" w:rsidP="00C26828">
      <w:pPr>
        <w:pStyle w:val="9hewj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Fill each jar halfway with water, close it tightly, and shake.</w:t>
      </w:r>
    </w:p>
    <w:p w14:paraId="03399437" w14:textId="77777777" w:rsidR="00C26828" w:rsidRPr="00C26828" w:rsidRDefault="00C26828" w:rsidP="00C26828">
      <w:pPr>
        <w:pStyle w:val="9hewj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Pour the water into the skillet and stir well.</w:t>
      </w:r>
    </w:p>
    <w:p w14:paraId="52F7B9A7" w14:textId="77777777" w:rsidR="00C26828" w:rsidRPr="00C26828" w:rsidRDefault="00C26828" w:rsidP="00C26828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Reduce the heat to low. Cover and simmer the sauce for 15 minutes.</w:t>
      </w:r>
    </w:p>
    <w:p w14:paraId="049A13F1" w14:textId="77777777" w:rsidR="00C26828" w:rsidRPr="00C26828" w:rsidRDefault="00C26828" w:rsidP="00C26828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Uncover and continue cooking the sauce on low heat for another hour, stirring occasionally.</w:t>
      </w:r>
    </w:p>
    <w:p w14:paraId="3FD15A64" w14:textId="77777777" w:rsid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</w:p>
    <w:p w14:paraId="25FBA79F" w14:textId="7A91A0C3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i/>
          <w:iCs/>
          <w:color w:val="000000"/>
        </w:rPr>
        <w:t>Spaghetti Squash Noodles</w:t>
      </w:r>
      <w:r w:rsidRPr="00C26828">
        <w:rPr>
          <w:rFonts w:asciiTheme="minorHAnsi" w:hAnsiTheme="minorHAnsi" w:cstheme="minorHAnsi"/>
          <w:color w:val="000000"/>
        </w:rPr>
        <w:t xml:space="preserve"> -</w:t>
      </w:r>
    </w:p>
    <w:p w14:paraId="425A328A" w14:textId="77777777" w:rsidR="00C26828" w:rsidRPr="00C26828" w:rsidRDefault="00C26828" w:rsidP="00C26828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Preheat the oven to 425°F (220°C).</w:t>
      </w:r>
    </w:p>
    <w:p w14:paraId="19519F51" w14:textId="77777777" w:rsidR="00C26828" w:rsidRPr="00C26828" w:rsidRDefault="00C26828" w:rsidP="00C26828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Cut the spaghetti squash in half lengthwise.</w:t>
      </w:r>
    </w:p>
    <w:p w14:paraId="6B59AF54" w14:textId="77777777" w:rsidR="00C26828" w:rsidRPr="00C26828" w:rsidRDefault="00C26828" w:rsidP="00C26828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 xml:space="preserve">Place the halves </w:t>
      </w:r>
      <w:proofErr w:type="gramStart"/>
      <w:r w:rsidRPr="00C26828">
        <w:rPr>
          <w:rFonts w:asciiTheme="minorHAnsi" w:hAnsiTheme="minorHAnsi" w:cstheme="minorHAnsi"/>
          <w:color w:val="000000"/>
        </w:rPr>
        <w:t>cut-side</w:t>
      </w:r>
      <w:proofErr w:type="gramEnd"/>
      <w:r w:rsidRPr="00C26828">
        <w:rPr>
          <w:rFonts w:asciiTheme="minorHAnsi" w:hAnsiTheme="minorHAnsi" w:cstheme="minorHAnsi"/>
          <w:color w:val="000000"/>
        </w:rPr>
        <w:t xml:space="preserve"> down on a baking sheet with a small amount of water at the bottom.</w:t>
      </w:r>
    </w:p>
    <w:p w14:paraId="6AA81F9A" w14:textId="77777777" w:rsidR="00C26828" w:rsidRPr="00C26828" w:rsidRDefault="00C26828" w:rsidP="00C26828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Bake for 30–45 minutes, depending on the size of the squash, until the flesh is tender.</w:t>
      </w:r>
    </w:p>
    <w:p w14:paraId="4ED13AF9" w14:textId="77777777" w:rsidR="00C26828" w:rsidRPr="00C26828" w:rsidRDefault="00C26828" w:rsidP="00C26828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>Allow the squash to cool slightly, then use a fork to scrape the flesh into strands. The strands naturally resemble noodles.</w:t>
      </w:r>
    </w:p>
    <w:p w14:paraId="671BE769" w14:textId="77777777" w:rsid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</w:p>
    <w:p w14:paraId="4BD04F1A" w14:textId="5D858A6A" w:rsidR="00C26828" w:rsidRPr="00C26828" w:rsidRDefault="00C26828" w:rsidP="00C2682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i/>
          <w:iCs/>
          <w:color w:val="000000"/>
        </w:rPr>
        <w:t>Whole Grain Thin Noodles -</w:t>
      </w:r>
    </w:p>
    <w:p w14:paraId="117780D3" w14:textId="77777777" w:rsidR="00C26828" w:rsidRPr="00C26828" w:rsidRDefault="00C26828" w:rsidP="00C26828">
      <w:pPr>
        <w:pStyle w:val="9hewj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26828">
        <w:rPr>
          <w:rFonts w:asciiTheme="minorHAnsi" w:hAnsiTheme="minorHAnsi" w:cstheme="minorHAnsi"/>
          <w:color w:val="000000"/>
        </w:rPr>
        <w:t xml:space="preserve">Cook as directed. </w:t>
      </w:r>
    </w:p>
    <w:p w14:paraId="621909C1" w14:textId="77777777" w:rsidR="001B77B9" w:rsidRPr="00AD44E9" w:rsidRDefault="001B77B9" w:rsidP="00C26828">
      <w:pPr>
        <w:pStyle w:val="9hewj"/>
        <w:spacing w:before="0" w:beforeAutospacing="0" w:after="0" w:afterAutospacing="0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8B937" w14:textId="77777777" w:rsidR="00552E78" w:rsidRDefault="00552E78" w:rsidP="00CD79ED">
      <w:r>
        <w:separator/>
      </w:r>
    </w:p>
  </w:endnote>
  <w:endnote w:type="continuationSeparator" w:id="0">
    <w:p w14:paraId="14DE57F1" w14:textId="77777777" w:rsidR="00552E78" w:rsidRDefault="00552E78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F738F" w14:textId="77777777" w:rsidR="00552E78" w:rsidRDefault="00552E78" w:rsidP="00CD79ED">
      <w:r>
        <w:separator/>
      </w:r>
    </w:p>
  </w:footnote>
  <w:footnote w:type="continuationSeparator" w:id="0">
    <w:p w14:paraId="5C580082" w14:textId="77777777" w:rsidR="00552E78" w:rsidRDefault="00552E78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8F5EF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3B8ED776" wp14:editId="71EC8CB3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F2670"/>
    <w:multiLevelType w:val="multilevel"/>
    <w:tmpl w:val="C272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B1C6D"/>
    <w:multiLevelType w:val="multilevel"/>
    <w:tmpl w:val="55C4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C46EEB"/>
    <w:multiLevelType w:val="multilevel"/>
    <w:tmpl w:val="FE08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4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5"/>
  </w:num>
  <w:num w:numId="5" w16cid:durableId="1921324804">
    <w:abstractNumId w:val="6"/>
  </w:num>
  <w:num w:numId="6" w16cid:durableId="1479951958">
    <w:abstractNumId w:val="3"/>
  </w:num>
  <w:num w:numId="7" w16cid:durableId="2129857053">
    <w:abstractNumId w:val="2"/>
  </w:num>
  <w:num w:numId="8" w16cid:durableId="1811709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28"/>
    <w:rsid w:val="00006F77"/>
    <w:rsid w:val="001B77B9"/>
    <w:rsid w:val="002548B8"/>
    <w:rsid w:val="003B1C7E"/>
    <w:rsid w:val="00552E78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26828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7BAA0"/>
  <w15:chartTrackingRefBased/>
  <w15:docId w15:val="{1944A852-0202-6B43-92FC-090E880A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2025-01-23T20:25:00Z</dcterms:created>
  <dcterms:modified xsi:type="dcterms:W3CDTF">2025-01-23T20:27:00Z</dcterms:modified>
</cp:coreProperties>
</file>