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954CD" w14:textId="5C34AB48" w:rsidR="00891EBE" w:rsidRPr="00AD44E9" w:rsidRDefault="006958EE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Key Lime Mango Pie</w:t>
      </w:r>
    </w:p>
    <w:p w14:paraId="484148E0" w14:textId="7BFA03A4" w:rsid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 xml:space="preserve">Servings: </w:t>
      </w:r>
      <w:r>
        <w:rPr>
          <w:rFonts w:asciiTheme="minorHAnsi" w:hAnsiTheme="minorHAnsi" w:cstheme="minorHAnsi"/>
          <w:color w:val="000000"/>
        </w:rPr>
        <w:tab/>
      </w:r>
      <w:r w:rsidRPr="006958EE">
        <w:rPr>
          <w:rFonts w:asciiTheme="minorHAnsi" w:hAnsiTheme="minorHAnsi" w:cstheme="minorHAnsi"/>
          <w:color w:val="000000"/>
        </w:rPr>
        <w:t>8</w:t>
      </w:r>
    </w:p>
    <w:p w14:paraId="00D56296" w14:textId="77777777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B958ECC" w14:textId="416AA191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 w:rsidRPr="006958EE">
        <w:rPr>
          <w:rFonts w:asciiTheme="minorHAnsi" w:hAnsiTheme="minorHAnsi" w:cstheme="minorHAnsi"/>
          <w:color w:val="000000"/>
        </w:rPr>
        <w:t>15 Minutes</w:t>
      </w:r>
    </w:p>
    <w:p w14:paraId="0393DE49" w14:textId="32C4FC3C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 xml:space="preserve">Cook Time: </w:t>
      </w:r>
      <w:r>
        <w:rPr>
          <w:rFonts w:asciiTheme="minorHAnsi" w:hAnsiTheme="minorHAnsi" w:cstheme="minorHAnsi"/>
          <w:color w:val="000000"/>
        </w:rPr>
        <w:tab/>
      </w:r>
      <w:r w:rsidRPr="006958EE">
        <w:rPr>
          <w:rFonts w:asciiTheme="minorHAnsi" w:hAnsiTheme="minorHAnsi" w:cstheme="minorHAnsi"/>
          <w:color w:val="000000"/>
        </w:rPr>
        <w:t>0 Minutes</w:t>
      </w:r>
    </w:p>
    <w:p w14:paraId="5AC35682" w14:textId="4A0D6B5A" w:rsid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 w:rsidRPr="006958EE">
        <w:rPr>
          <w:rFonts w:asciiTheme="minorHAnsi" w:hAnsiTheme="minorHAnsi" w:cstheme="minorHAnsi"/>
          <w:color w:val="000000"/>
        </w:rPr>
        <w:t>24 Hours</w:t>
      </w:r>
    </w:p>
    <w:p w14:paraId="7CE4B9C6" w14:textId="77777777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2DA97B7" w14:textId="77777777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>Equipment Needed:</w:t>
      </w:r>
    </w:p>
    <w:p w14:paraId="66FAFCD4" w14:textId="77777777" w:rsid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>Measuring Utensils, Blender, Grater, Knife</w:t>
      </w:r>
    </w:p>
    <w:p w14:paraId="42B911D3" w14:textId="77777777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5C23771" w14:textId="77777777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>Ingredients:</w:t>
      </w:r>
    </w:p>
    <w:p w14:paraId="46D5CF81" w14:textId="489FC3F1" w:rsid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6958EE">
        <w:rPr>
          <w:rFonts w:asciiTheme="minorHAnsi" w:hAnsiTheme="minorHAnsi" w:cstheme="minorHAnsi"/>
          <w:color w:val="000000"/>
        </w:rPr>
        <w:t>Graham Cracker Crust</w:t>
      </w:r>
    </w:p>
    <w:p w14:paraId="4665F64B" w14:textId="77777777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3865F75" w14:textId="77777777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6958EE">
        <w:rPr>
          <w:rFonts w:asciiTheme="minorHAnsi" w:hAnsiTheme="minorHAnsi" w:cstheme="minorHAnsi"/>
          <w:i/>
          <w:iCs/>
          <w:color w:val="000000"/>
        </w:rPr>
        <w:t>Key Lime Mango Filling~</w:t>
      </w:r>
    </w:p>
    <w:p w14:paraId="2508CBF2" w14:textId="342CE1B9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 xml:space="preserve">1-1/2 cups </w:t>
      </w:r>
      <w:r>
        <w:rPr>
          <w:rFonts w:asciiTheme="minorHAnsi" w:hAnsiTheme="minorHAnsi" w:cstheme="minorHAnsi"/>
          <w:color w:val="000000"/>
        </w:rPr>
        <w:tab/>
      </w:r>
      <w:r w:rsidRPr="006958EE">
        <w:rPr>
          <w:rFonts w:asciiTheme="minorHAnsi" w:hAnsiTheme="minorHAnsi" w:cstheme="minorHAnsi"/>
          <w:color w:val="000000"/>
        </w:rPr>
        <w:t xml:space="preserve">Raw Cashews, soaked in cool water for 4-12 </w:t>
      </w:r>
      <w:proofErr w:type="spellStart"/>
      <w:r w:rsidRPr="006958EE">
        <w:rPr>
          <w:rFonts w:asciiTheme="minorHAnsi" w:hAnsiTheme="minorHAnsi" w:cstheme="minorHAnsi"/>
          <w:color w:val="000000"/>
        </w:rPr>
        <w:t>hrs</w:t>
      </w:r>
      <w:proofErr w:type="spellEnd"/>
      <w:r w:rsidRPr="006958EE">
        <w:rPr>
          <w:rFonts w:asciiTheme="minorHAnsi" w:hAnsiTheme="minorHAnsi" w:cstheme="minorHAnsi"/>
          <w:color w:val="000000"/>
        </w:rPr>
        <w:t xml:space="preserve"> (OR) covered in boiling water, soaked 1-2 </w:t>
      </w:r>
      <w:proofErr w:type="spellStart"/>
      <w:r w:rsidRPr="006958EE">
        <w:rPr>
          <w:rFonts w:asciiTheme="minorHAnsi" w:hAnsiTheme="minorHAnsi" w:cstheme="minorHAnsi"/>
          <w:color w:val="000000"/>
        </w:rPr>
        <w:t>hrs</w:t>
      </w:r>
      <w:proofErr w:type="spellEnd"/>
    </w:p>
    <w:p w14:paraId="5D84BE7B" w14:textId="38DC42A2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 xml:space="preserve">Zest of 4-6 </w:t>
      </w:r>
      <w:r>
        <w:rPr>
          <w:rFonts w:asciiTheme="minorHAnsi" w:hAnsiTheme="minorHAnsi" w:cstheme="minorHAnsi"/>
          <w:color w:val="000000"/>
        </w:rPr>
        <w:tab/>
      </w:r>
      <w:r w:rsidRPr="006958EE">
        <w:rPr>
          <w:rFonts w:asciiTheme="minorHAnsi" w:hAnsiTheme="minorHAnsi" w:cstheme="minorHAnsi"/>
          <w:color w:val="000000"/>
        </w:rPr>
        <w:t>Limes (2 Tablespoons lightly packed)</w:t>
      </w:r>
    </w:p>
    <w:p w14:paraId="488C5E08" w14:textId="74F5252D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 xml:space="preserve">1/2 Cup </w:t>
      </w:r>
      <w:r>
        <w:rPr>
          <w:rFonts w:asciiTheme="minorHAnsi" w:hAnsiTheme="minorHAnsi" w:cstheme="minorHAnsi"/>
          <w:color w:val="000000"/>
        </w:rPr>
        <w:tab/>
      </w:r>
      <w:r w:rsidRPr="006958EE">
        <w:rPr>
          <w:rFonts w:asciiTheme="minorHAnsi" w:hAnsiTheme="minorHAnsi" w:cstheme="minorHAnsi"/>
          <w:color w:val="000000"/>
        </w:rPr>
        <w:t>Lime juice, reserve 2 wedges for topping</w:t>
      </w:r>
    </w:p>
    <w:p w14:paraId="4C004195" w14:textId="7BA037DD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 xml:space="preserve">1/2 Cup </w:t>
      </w:r>
      <w:r>
        <w:rPr>
          <w:rFonts w:asciiTheme="minorHAnsi" w:hAnsiTheme="minorHAnsi" w:cstheme="minorHAnsi"/>
          <w:color w:val="000000"/>
        </w:rPr>
        <w:tab/>
      </w:r>
      <w:r w:rsidRPr="006958EE">
        <w:rPr>
          <w:rFonts w:asciiTheme="minorHAnsi" w:hAnsiTheme="minorHAnsi" w:cstheme="minorHAnsi"/>
          <w:color w:val="000000"/>
        </w:rPr>
        <w:t>Mango juice (store bought)</w:t>
      </w:r>
    </w:p>
    <w:p w14:paraId="40E0C174" w14:textId="4C8C17B0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 xml:space="preserve">1/2 Cup </w:t>
      </w:r>
      <w:r>
        <w:rPr>
          <w:rFonts w:asciiTheme="minorHAnsi" w:hAnsiTheme="minorHAnsi" w:cstheme="minorHAnsi"/>
          <w:color w:val="000000"/>
        </w:rPr>
        <w:tab/>
      </w:r>
      <w:r w:rsidRPr="006958EE">
        <w:rPr>
          <w:rFonts w:asciiTheme="minorHAnsi" w:hAnsiTheme="minorHAnsi" w:cstheme="minorHAnsi"/>
          <w:color w:val="000000"/>
        </w:rPr>
        <w:t>Maple Syrup</w:t>
      </w:r>
    </w:p>
    <w:p w14:paraId="096A4E32" w14:textId="3575A543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 xml:space="preserve">1/2 teaspoon </w:t>
      </w:r>
      <w:r>
        <w:rPr>
          <w:rFonts w:asciiTheme="minorHAnsi" w:hAnsiTheme="minorHAnsi" w:cstheme="minorHAnsi"/>
          <w:color w:val="000000"/>
        </w:rPr>
        <w:tab/>
      </w:r>
      <w:r w:rsidRPr="006958EE">
        <w:rPr>
          <w:rFonts w:asciiTheme="minorHAnsi" w:hAnsiTheme="minorHAnsi" w:cstheme="minorHAnsi"/>
          <w:color w:val="000000"/>
        </w:rPr>
        <w:t>Vanilla (non-alcoholic)</w:t>
      </w:r>
    </w:p>
    <w:p w14:paraId="4E46797A" w14:textId="7D51CB82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 xml:space="preserve">1/8 teaspoon </w:t>
      </w:r>
      <w:r>
        <w:rPr>
          <w:rFonts w:asciiTheme="minorHAnsi" w:hAnsiTheme="minorHAnsi" w:cstheme="minorHAnsi"/>
          <w:color w:val="000000"/>
        </w:rPr>
        <w:tab/>
      </w:r>
      <w:r w:rsidRPr="006958EE">
        <w:rPr>
          <w:rFonts w:asciiTheme="minorHAnsi" w:hAnsiTheme="minorHAnsi" w:cstheme="minorHAnsi"/>
          <w:color w:val="000000"/>
        </w:rPr>
        <w:t>Sea Salt (OR) Pink Himalayan Salt</w:t>
      </w:r>
    </w:p>
    <w:p w14:paraId="00AF28B2" w14:textId="45F94811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 xml:space="preserve">1/2 Cup </w:t>
      </w:r>
      <w:r>
        <w:rPr>
          <w:rFonts w:asciiTheme="minorHAnsi" w:hAnsiTheme="minorHAnsi" w:cstheme="minorHAnsi"/>
          <w:color w:val="000000"/>
        </w:rPr>
        <w:tab/>
      </w:r>
      <w:r w:rsidRPr="006958EE">
        <w:rPr>
          <w:rFonts w:asciiTheme="minorHAnsi" w:hAnsiTheme="minorHAnsi" w:cstheme="minorHAnsi"/>
          <w:color w:val="000000"/>
        </w:rPr>
        <w:t xml:space="preserve">Virgin Coconut Oil </w:t>
      </w:r>
    </w:p>
    <w:p w14:paraId="1BD2AB15" w14:textId="77777777" w:rsid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AB8F34E" w14:textId="50A66DE4" w:rsidR="006958EE" w:rsidRPr="006958EE" w:rsidRDefault="006958EE" w:rsidP="006958E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>Directions:</w:t>
      </w:r>
    </w:p>
    <w:p w14:paraId="045ACB7C" w14:textId="77777777" w:rsidR="006958EE" w:rsidRPr="006958EE" w:rsidRDefault="006958EE" w:rsidP="006958E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>Blend all ingredients on low speed, then pulse on high until you see a vortex swirling down.</w:t>
      </w:r>
    </w:p>
    <w:p w14:paraId="2A3D1250" w14:textId="77777777" w:rsidR="006958EE" w:rsidRPr="006958EE" w:rsidRDefault="006958EE" w:rsidP="006958E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>Chill in refrigerator overnight.</w:t>
      </w:r>
    </w:p>
    <w:p w14:paraId="03F45EBC" w14:textId="77777777" w:rsidR="006958EE" w:rsidRPr="006958EE" w:rsidRDefault="006958EE" w:rsidP="006958E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>Top with pieces of mango or lime pieces.</w:t>
      </w:r>
    </w:p>
    <w:p w14:paraId="50E2F357" w14:textId="77777777" w:rsidR="006958EE" w:rsidRPr="006958EE" w:rsidRDefault="006958EE" w:rsidP="006958E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958EE">
        <w:rPr>
          <w:rFonts w:asciiTheme="minorHAnsi" w:hAnsiTheme="minorHAnsi" w:cstheme="minorHAnsi"/>
          <w:color w:val="000000"/>
        </w:rPr>
        <w:t xml:space="preserve">Serve &amp; </w:t>
      </w:r>
      <w:proofErr w:type="gramStart"/>
      <w:r w:rsidRPr="006958EE">
        <w:rPr>
          <w:rFonts w:asciiTheme="minorHAnsi" w:hAnsiTheme="minorHAnsi" w:cstheme="minorHAnsi"/>
          <w:color w:val="000000"/>
        </w:rPr>
        <w:t>Enjoy</w:t>
      </w:r>
      <w:proofErr w:type="gramEnd"/>
      <w:r w:rsidRPr="006958EE">
        <w:rPr>
          <w:rFonts w:asciiTheme="minorHAnsi" w:hAnsiTheme="minorHAnsi" w:cstheme="minorHAnsi"/>
          <w:color w:val="000000"/>
        </w:rPr>
        <w:t xml:space="preserve">! </w:t>
      </w:r>
    </w:p>
    <w:p w14:paraId="1FF7F54D" w14:textId="77777777" w:rsidR="001B77B9" w:rsidRPr="00AD44E9" w:rsidRDefault="001B77B9" w:rsidP="006958EE">
      <w:pPr>
        <w:pStyle w:val="9hewj"/>
        <w:spacing w:before="0" w:beforeAutospacing="0" w:after="0" w:afterAutospacing="0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06F3" w14:textId="77777777" w:rsidR="006958EE" w:rsidRDefault="006958EE" w:rsidP="00CD79ED">
      <w:r>
        <w:separator/>
      </w:r>
    </w:p>
  </w:endnote>
  <w:endnote w:type="continuationSeparator" w:id="0">
    <w:p w14:paraId="449AA827" w14:textId="77777777" w:rsidR="006958EE" w:rsidRDefault="006958EE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B3F98" w14:textId="77777777" w:rsidR="006958EE" w:rsidRDefault="006958EE" w:rsidP="00CD79ED">
      <w:r>
        <w:separator/>
      </w:r>
    </w:p>
  </w:footnote>
  <w:footnote w:type="continuationSeparator" w:id="0">
    <w:p w14:paraId="7EFCED27" w14:textId="77777777" w:rsidR="006958EE" w:rsidRDefault="006958EE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C5041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0EFEBDC9" wp14:editId="5DC36F21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C266E"/>
    <w:multiLevelType w:val="multilevel"/>
    <w:tmpl w:val="28C2F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3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4"/>
  </w:num>
  <w:num w:numId="5" w16cid:durableId="1921324804">
    <w:abstractNumId w:val="5"/>
  </w:num>
  <w:num w:numId="6" w16cid:durableId="425808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EE"/>
    <w:rsid w:val="00006F77"/>
    <w:rsid w:val="001B77B9"/>
    <w:rsid w:val="003B1C7E"/>
    <w:rsid w:val="004D7DE7"/>
    <w:rsid w:val="005C4E80"/>
    <w:rsid w:val="0062707F"/>
    <w:rsid w:val="00641096"/>
    <w:rsid w:val="006958EE"/>
    <w:rsid w:val="006E30BE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C06A1"/>
  <w15:chartTrackingRefBased/>
  <w15:docId w15:val="{22C4787B-CF25-494C-96D6-ACF32FE2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2025-01-26T03:29:00Z</dcterms:created>
  <dcterms:modified xsi:type="dcterms:W3CDTF">2025-01-26T03:32:00Z</dcterms:modified>
</cp:coreProperties>
</file>